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5368" w14:textId="4FB8083A" w:rsidR="0061317C" w:rsidRPr="00521793" w:rsidRDefault="00521793" w:rsidP="0061317C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1793">
        <w:rPr>
          <w:rFonts w:ascii="Arial" w:hAnsi="Arial" w:cs="Arial"/>
          <w:b/>
          <w:bCs/>
          <w:sz w:val="72"/>
          <w:szCs w:val="72"/>
        </w:rPr>
        <w:t>6</w:t>
      </w:r>
    </w:p>
    <w:p w14:paraId="0E8397E6" w14:textId="77777777" w:rsidR="0061317C" w:rsidRPr="00E46CCB" w:rsidRDefault="0061317C" w:rsidP="00F54FA6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Na podlagi 19.člena Statuta Mestne občine Nova Gorica</w:t>
      </w:r>
      <w:r w:rsidR="00D60481">
        <w:rPr>
          <w:rFonts w:ascii="Arial" w:hAnsi="Arial" w:cs="Arial"/>
          <w:sz w:val="22"/>
          <w:szCs w:val="22"/>
        </w:rPr>
        <w:t xml:space="preserve"> </w:t>
      </w:r>
      <w:r w:rsidRPr="00E46CCB">
        <w:rPr>
          <w:rFonts w:ascii="Arial" w:hAnsi="Arial" w:cs="Arial"/>
          <w:sz w:val="22"/>
          <w:szCs w:val="22"/>
        </w:rPr>
        <w:t>(</w:t>
      </w:r>
      <w:r w:rsidR="00B42B7C" w:rsidRPr="00B42B7C">
        <w:rPr>
          <w:rFonts w:ascii="Arial" w:hAnsi="Arial" w:cs="Arial"/>
          <w:color w:val="333333"/>
          <w:sz w:val="22"/>
          <w:szCs w:val="22"/>
          <w:shd w:val="clear" w:color="auto" w:fill="FFFFFF"/>
        </w:rPr>
        <w:t>Uradni list RS, št. 13/12, 18/17 in 18/19</w:t>
      </w:r>
      <w:r w:rsidR="00D60481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  <w:r w:rsidRPr="00E46CCB">
        <w:rPr>
          <w:rFonts w:ascii="Arial" w:hAnsi="Arial" w:cs="Arial"/>
          <w:sz w:val="22"/>
          <w:szCs w:val="22"/>
        </w:rPr>
        <w:t xml:space="preserve"> je Mestni svet Mestne občine Nova Gorica na seji dne ________________ sprejel naslednji </w:t>
      </w:r>
    </w:p>
    <w:p w14:paraId="6967013C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2FA73ADB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D89B827" w14:textId="77777777" w:rsidR="0061317C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8F40F66" w14:textId="77777777" w:rsidR="00521793" w:rsidRPr="00E46CCB" w:rsidRDefault="00521793" w:rsidP="0061317C">
      <w:pPr>
        <w:jc w:val="both"/>
        <w:rPr>
          <w:rFonts w:ascii="Arial" w:hAnsi="Arial" w:cs="Arial"/>
          <w:sz w:val="22"/>
          <w:szCs w:val="22"/>
        </w:rPr>
      </w:pPr>
    </w:p>
    <w:p w14:paraId="68C1154A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S K L E  P</w:t>
      </w:r>
    </w:p>
    <w:p w14:paraId="525AA8B9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B07B02C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0FE888F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6FC9CA76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1.</w:t>
      </w:r>
    </w:p>
    <w:p w14:paraId="2B68FC17" w14:textId="77777777" w:rsidR="0061317C" w:rsidRDefault="0061317C" w:rsidP="0061317C">
      <w:pPr>
        <w:rPr>
          <w:rFonts w:ascii="Arial" w:hAnsi="Arial" w:cs="Arial"/>
          <w:sz w:val="22"/>
          <w:szCs w:val="22"/>
        </w:rPr>
      </w:pPr>
    </w:p>
    <w:p w14:paraId="3A0679C7" w14:textId="77777777" w:rsidR="00521793" w:rsidRPr="00E46CCB" w:rsidRDefault="00521793" w:rsidP="0061317C">
      <w:pPr>
        <w:rPr>
          <w:rFonts w:ascii="Arial" w:hAnsi="Arial" w:cs="Arial"/>
          <w:sz w:val="22"/>
          <w:szCs w:val="22"/>
        </w:rPr>
      </w:pPr>
    </w:p>
    <w:p w14:paraId="759BD57E" w14:textId="77777777" w:rsidR="0061317C" w:rsidRPr="00E46CCB" w:rsidRDefault="0061317C" w:rsidP="00F54FA6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Mestni svet Mestne občine Nova Gorica se</w:t>
      </w:r>
      <w:r w:rsidR="00DA4028">
        <w:rPr>
          <w:rFonts w:ascii="Arial" w:hAnsi="Arial" w:cs="Arial"/>
          <w:sz w:val="22"/>
          <w:szCs w:val="22"/>
        </w:rPr>
        <w:t xml:space="preserve"> je seznanil </w:t>
      </w:r>
      <w:r w:rsidRPr="00E46CCB">
        <w:rPr>
          <w:rFonts w:ascii="Arial" w:hAnsi="Arial" w:cs="Arial"/>
          <w:sz w:val="22"/>
          <w:szCs w:val="22"/>
        </w:rPr>
        <w:t xml:space="preserve">s </w:t>
      </w:r>
      <w:r w:rsidR="00A63455">
        <w:rPr>
          <w:rFonts w:ascii="Arial" w:hAnsi="Arial" w:cs="Arial"/>
          <w:sz w:val="22"/>
          <w:szCs w:val="22"/>
        </w:rPr>
        <w:t>P</w:t>
      </w:r>
      <w:r w:rsidRPr="00E46CCB">
        <w:rPr>
          <w:rFonts w:ascii="Arial" w:hAnsi="Arial" w:cs="Arial"/>
          <w:sz w:val="22"/>
          <w:szCs w:val="22"/>
        </w:rPr>
        <w:t>oročilom o delu</w:t>
      </w:r>
      <w:r w:rsidR="006B6C7A">
        <w:rPr>
          <w:rFonts w:ascii="Arial" w:hAnsi="Arial" w:cs="Arial"/>
          <w:sz w:val="22"/>
          <w:szCs w:val="22"/>
        </w:rPr>
        <w:t xml:space="preserve"> družbe </w:t>
      </w:r>
      <w:r w:rsidR="00B807AA" w:rsidRPr="00B807AA">
        <w:rPr>
          <w:rFonts w:ascii="Arial" w:hAnsi="Arial" w:cs="Arial"/>
          <w:sz w:val="22"/>
          <w:szCs w:val="22"/>
        </w:rPr>
        <w:t xml:space="preserve"> </w:t>
      </w:r>
      <w:r w:rsidR="00C57794">
        <w:rPr>
          <w:rFonts w:ascii="Arial" w:hAnsi="Arial" w:cs="Arial"/>
          <w:sz w:val="22"/>
          <w:szCs w:val="22"/>
        </w:rPr>
        <w:t>Primorsk</w:t>
      </w:r>
      <w:r w:rsidR="006B6C7A">
        <w:rPr>
          <w:rFonts w:ascii="Arial" w:hAnsi="Arial" w:cs="Arial"/>
          <w:sz w:val="22"/>
          <w:szCs w:val="22"/>
        </w:rPr>
        <w:t>i</w:t>
      </w:r>
      <w:r w:rsidR="00C57794">
        <w:rPr>
          <w:rFonts w:ascii="Arial" w:hAnsi="Arial" w:cs="Arial"/>
          <w:sz w:val="22"/>
          <w:szCs w:val="22"/>
        </w:rPr>
        <w:t xml:space="preserve"> tehnološk</w:t>
      </w:r>
      <w:r w:rsidR="006B6C7A">
        <w:rPr>
          <w:rFonts w:ascii="Arial" w:hAnsi="Arial" w:cs="Arial"/>
          <w:sz w:val="22"/>
          <w:szCs w:val="22"/>
        </w:rPr>
        <w:t>i</w:t>
      </w:r>
      <w:r w:rsidR="00C57794">
        <w:rPr>
          <w:rFonts w:ascii="Arial" w:hAnsi="Arial" w:cs="Arial"/>
          <w:sz w:val="22"/>
          <w:szCs w:val="22"/>
        </w:rPr>
        <w:t xml:space="preserve"> park</w:t>
      </w:r>
      <w:r w:rsidR="006B6C7A">
        <w:rPr>
          <w:rFonts w:ascii="Arial" w:hAnsi="Arial" w:cs="Arial"/>
          <w:sz w:val="22"/>
          <w:szCs w:val="22"/>
        </w:rPr>
        <w:t xml:space="preserve"> d.o.o.  za leto 202</w:t>
      </w:r>
      <w:r w:rsidR="00A91C6F">
        <w:rPr>
          <w:rFonts w:ascii="Arial" w:hAnsi="Arial" w:cs="Arial"/>
          <w:sz w:val="22"/>
          <w:szCs w:val="22"/>
        </w:rPr>
        <w:t>4</w:t>
      </w:r>
      <w:r w:rsidR="006B6C7A">
        <w:rPr>
          <w:rFonts w:ascii="Arial" w:hAnsi="Arial" w:cs="Arial"/>
          <w:sz w:val="22"/>
          <w:szCs w:val="22"/>
        </w:rPr>
        <w:t xml:space="preserve"> </w:t>
      </w:r>
      <w:r w:rsidR="00DA4028">
        <w:rPr>
          <w:rFonts w:ascii="Arial" w:hAnsi="Arial" w:cs="Arial"/>
          <w:sz w:val="22"/>
          <w:szCs w:val="22"/>
        </w:rPr>
        <w:t xml:space="preserve"> z datumom </w:t>
      </w:r>
      <w:r w:rsidR="006B6C7A">
        <w:rPr>
          <w:rFonts w:ascii="Arial" w:hAnsi="Arial" w:cs="Arial"/>
          <w:sz w:val="22"/>
          <w:szCs w:val="22"/>
        </w:rPr>
        <w:t>marec 202</w:t>
      </w:r>
      <w:r w:rsidR="00AE3F85">
        <w:rPr>
          <w:rFonts w:ascii="Arial" w:hAnsi="Arial" w:cs="Arial"/>
          <w:sz w:val="22"/>
          <w:szCs w:val="22"/>
        </w:rPr>
        <w:t>5</w:t>
      </w:r>
      <w:r w:rsidR="006B6C7A">
        <w:rPr>
          <w:rFonts w:ascii="Arial" w:hAnsi="Arial" w:cs="Arial"/>
          <w:sz w:val="22"/>
          <w:szCs w:val="22"/>
        </w:rPr>
        <w:t>.</w:t>
      </w:r>
      <w:r w:rsidRPr="00E46CCB">
        <w:rPr>
          <w:rFonts w:ascii="Arial" w:hAnsi="Arial" w:cs="Arial"/>
          <w:sz w:val="22"/>
          <w:szCs w:val="22"/>
        </w:rPr>
        <w:t xml:space="preserve"> </w:t>
      </w:r>
    </w:p>
    <w:p w14:paraId="759FFD17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5BD57E4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BE18080" w14:textId="77777777" w:rsidR="0061317C" w:rsidRDefault="00DA4028" w:rsidP="00613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317C" w:rsidRPr="00E46CCB">
        <w:rPr>
          <w:rFonts w:ascii="Arial" w:hAnsi="Arial" w:cs="Arial"/>
          <w:sz w:val="22"/>
          <w:szCs w:val="22"/>
        </w:rPr>
        <w:t>.</w:t>
      </w:r>
    </w:p>
    <w:p w14:paraId="356FD432" w14:textId="77777777" w:rsidR="00521793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2379CA94" w14:textId="77777777" w:rsidR="00521793" w:rsidRPr="00E46CCB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350B6A98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Ta sklep velja takoj.</w:t>
      </w:r>
    </w:p>
    <w:p w14:paraId="1205169F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8419D9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38477CCD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98BA13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CB54FB0" w14:textId="1EE97333" w:rsidR="0061317C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Številka</w:t>
      </w:r>
      <w:r w:rsidRPr="00214B5C">
        <w:rPr>
          <w:rFonts w:ascii="Arial" w:hAnsi="Arial" w:cs="Arial"/>
          <w:sz w:val="22"/>
          <w:szCs w:val="22"/>
        </w:rPr>
        <w:t>:</w:t>
      </w:r>
      <w:r w:rsidR="00214B5C">
        <w:rPr>
          <w:rFonts w:ascii="Arial" w:hAnsi="Arial" w:cs="Arial"/>
          <w:sz w:val="22"/>
          <w:szCs w:val="22"/>
        </w:rPr>
        <w:t xml:space="preserve"> </w:t>
      </w:r>
      <w:r w:rsidR="006245A6">
        <w:rPr>
          <w:rFonts w:ascii="Arial" w:hAnsi="Arial" w:cs="Arial"/>
          <w:sz w:val="22"/>
          <w:szCs w:val="22"/>
        </w:rPr>
        <w:t>314-2/2025</w:t>
      </w:r>
    </w:p>
    <w:p w14:paraId="02BF0B6D" w14:textId="4D38BD6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Nova Gorica,</w:t>
      </w:r>
      <w:r w:rsidR="00521793">
        <w:rPr>
          <w:rFonts w:ascii="Arial" w:hAnsi="Arial" w:cs="Arial"/>
          <w:sz w:val="22"/>
          <w:szCs w:val="22"/>
        </w:rPr>
        <w:t xml:space="preserve"> dne</w:t>
      </w:r>
      <w:r w:rsidRPr="00E46CCB">
        <w:rPr>
          <w:rFonts w:ascii="Arial" w:hAnsi="Arial" w:cs="Arial"/>
          <w:sz w:val="22"/>
          <w:szCs w:val="22"/>
        </w:rPr>
        <w:t xml:space="preserve">    </w:t>
      </w:r>
    </w:p>
    <w:p w14:paraId="4DD48D7F" w14:textId="0F79B87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="00B50941">
        <w:rPr>
          <w:rFonts w:ascii="Arial" w:hAnsi="Arial" w:cs="Arial"/>
          <w:sz w:val="22"/>
          <w:szCs w:val="22"/>
        </w:rPr>
        <w:t xml:space="preserve"> Samo Turel</w:t>
      </w:r>
    </w:p>
    <w:p w14:paraId="6E451C3F" w14:textId="753DCF2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Pr="00E46CCB">
        <w:rPr>
          <w:rFonts w:ascii="Arial" w:hAnsi="Arial" w:cs="Arial"/>
          <w:sz w:val="22"/>
          <w:szCs w:val="22"/>
        </w:rPr>
        <w:t xml:space="preserve"> ŽUPAN</w:t>
      </w:r>
    </w:p>
    <w:p w14:paraId="6C59984B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4434556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6BC45E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FD181D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436EB1F4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8ADB4D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B001FE3" w14:textId="77777777" w:rsidR="0061317C" w:rsidRDefault="0061317C" w:rsidP="0061317C"/>
    <w:p w14:paraId="1ED3F147" w14:textId="77777777" w:rsidR="0061317C" w:rsidRDefault="0061317C" w:rsidP="0061317C"/>
    <w:p w14:paraId="43DBF1E8" w14:textId="77777777" w:rsidR="0061317C" w:rsidRDefault="0061317C" w:rsidP="0061317C"/>
    <w:p w14:paraId="67DC2533" w14:textId="77777777" w:rsidR="0061317C" w:rsidRDefault="0061317C" w:rsidP="0061317C"/>
    <w:p w14:paraId="038C0028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CEE9DDA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92A8B30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02A85DB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0A5DFF19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53102212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2CF7EB06" w14:textId="77777777" w:rsidR="00DA4028" w:rsidRDefault="00DA4028" w:rsidP="00330C89">
      <w:pPr>
        <w:jc w:val="both"/>
        <w:rPr>
          <w:rFonts w:ascii="Arial" w:hAnsi="Arial" w:cs="Arial"/>
          <w:sz w:val="22"/>
          <w:szCs w:val="22"/>
        </w:rPr>
      </w:pPr>
    </w:p>
    <w:p w14:paraId="1D6EF012" w14:textId="6C750B48" w:rsidR="00FB071B" w:rsidRDefault="00FB071B" w:rsidP="00FB0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Številka: </w:t>
      </w:r>
      <w:r w:rsidR="006245A6">
        <w:rPr>
          <w:rFonts w:ascii="Arial" w:hAnsi="Arial" w:cs="Arial"/>
          <w:sz w:val="22"/>
          <w:szCs w:val="22"/>
        </w:rPr>
        <w:t>314-2/2025</w:t>
      </w:r>
      <w:r w:rsidR="00333F7A">
        <w:rPr>
          <w:rFonts w:ascii="Arial" w:hAnsi="Arial" w:cs="Arial"/>
          <w:sz w:val="22"/>
          <w:szCs w:val="22"/>
        </w:rPr>
        <w:t>-</w:t>
      </w:r>
      <w:r w:rsidR="007E11EA">
        <w:rPr>
          <w:rFonts w:ascii="Arial" w:hAnsi="Arial" w:cs="Arial"/>
          <w:sz w:val="22"/>
          <w:szCs w:val="22"/>
        </w:rPr>
        <w:t xml:space="preserve">2 </w:t>
      </w:r>
    </w:p>
    <w:p w14:paraId="43FC93C4" w14:textId="18FEA684" w:rsidR="00FB071B" w:rsidRDefault="00FB161D" w:rsidP="00FB0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4703AA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maja </w:t>
      </w:r>
      <w:r w:rsidR="004703AA">
        <w:rPr>
          <w:rFonts w:ascii="Arial" w:hAnsi="Arial" w:cs="Arial"/>
          <w:sz w:val="22"/>
          <w:szCs w:val="22"/>
        </w:rPr>
        <w:t>2025</w:t>
      </w:r>
    </w:p>
    <w:p w14:paraId="71A9E398" w14:textId="77777777" w:rsidR="00FB071B" w:rsidRDefault="00FB071B" w:rsidP="00330C89">
      <w:pPr>
        <w:jc w:val="both"/>
        <w:rPr>
          <w:rFonts w:ascii="Arial" w:hAnsi="Arial" w:cs="Arial"/>
          <w:sz w:val="22"/>
          <w:szCs w:val="22"/>
        </w:rPr>
      </w:pPr>
    </w:p>
    <w:p w14:paraId="59DFB540" w14:textId="77777777" w:rsidR="00FB161D" w:rsidRDefault="00FB161D" w:rsidP="00330C89">
      <w:pPr>
        <w:jc w:val="both"/>
        <w:rPr>
          <w:rFonts w:ascii="Arial" w:hAnsi="Arial" w:cs="Arial"/>
          <w:sz w:val="22"/>
          <w:szCs w:val="22"/>
        </w:rPr>
      </w:pPr>
    </w:p>
    <w:p w14:paraId="1D8D26E5" w14:textId="0B8EA064" w:rsidR="00FB071B" w:rsidRDefault="00FB071B" w:rsidP="00FB07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FB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</w:p>
    <w:p w14:paraId="4B19EF97" w14:textId="77777777" w:rsidR="00DA4028" w:rsidRDefault="00DA4028" w:rsidP="00330C89">
      <w:pPr>
        <w:jc w:val="both"/>
        <w:rPr>
          <w:rFonts w:ascii="Arial" w:hAnsi="Arial" w:cs="Arial"/>
          <w:sz w:val="22"/>
          <w:szCs w:val="22"/>
        </w:rPr>
      </w:pPr>
    </w:p>
    <w:p w14:paraId="3D0949E0" w14:textId="03F71F3D" w:rsidR="00C57794" w:rsidRPr="00E46CCB" w:rsidRDefault="00C57794" w:rsidP="00C57794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Mestna občina Nova Gorica je soustanoviteljica </w:t>
      </w:r>
      <w:r w:rsidR="00D43E74">
        <w:rPr>
          <w:rFonts w:ascii="Arial" w:hAnsi="Arial" w:cs="Arial"/>
          <w:sz w:val="22"/>
          <w:szCs w:val="22"/>
        </w:rPr>
        <w:t xml:space="preserve">družbe </w:t>
      </w:r>
      <w:r w:rsidRPr="00E46CCB">
        <w:rPr>
          <w:rFonts w:ascii="Arial" w:hAnsi="Arial" w:cs="Arial"/>
          <w:sz w:val="22"/>
          <w:szCs w:val="22"/>
        </w:rPr>
        <w:t>Primorsk</w:t>
      </w:r>
      <w:r w:rsidR="00D43E74">
        <w:rPr>
          <w:rFonts w:ascii="Arial" w:hAnsi="Arial" w:cs="Arial"/>
          <w:sz w:val="22"/>
          <w:szCs w:val="22"/>
        </w:rPr>
        <w:t xml:space="preserve">i </w:t>
      </w:r>
      <w:r w:rsidRPr="00E46CCB">
        <w:rPr>
          <w:rFonts w:ascii="Arial" w:hAnsi="Arial" w:cs="Arial"/>
          <w:sz w:val="22"/>
          <w:szCs w:val="22"/>
        </w:rPr>
        <w:t xml:space="preserve"> tehnološk</w:t>
      </w:r>
      <w:r w:rsidR="00D43E74">
        <w:rPr>
          <w:rFonts w:ascii="Arial" w:hAnsi="Arial" w:cs="Arial"/>
          <w:sz w:val="22"/>
          <w:szCs w:val="22"/>
        </w:rPr>
        <w:t xml:space="preserve">i </w:t>
      </w:r>
      <w:r w:rsidRPr="00E46CCB">
        <w:rPr>
          <w:rFonts w:ascii="Arial" w:hAnsi="Arial" w:cs="Arial"/>
          <w:sz w:val="22"/>
          <w:szCs w:val="22"/>
        </w:rPr>
        <w:t>park</w:t>
      </w:r>
      <w:r w:rsidR="00D43E74">
        <w:rPr>
          <w:rFonts w:ascii="Arial" w:hAnsi="Arial" w:cs="Arial"/>
          <w:sz w:val="22"/>
          <w:szCs w:val="22"/>
        </w:rPr>
        <w:t xml:space="preserve"> d.o.o. </w:t>
      </w:r>
      <w:r>
        <w:rPr>
          <w:rFonts w:ascii="Arial" w:hAnsi="Arial" w:cs="Arial"/>
          <w:sz w:val="22"/>
          <w:szCs w:val="22"/>
        </w:rPr>
        <w:t xml:space="preserve"> (</w:t>
      </w:r>
      <w:r w:rsidR="00D43E74">
        <w:rPr>
          <w:rFonts w:ascii="Arial" w:hAnsi="Arial" w:cs="Arial"/>
          <w:sz w:val="22"/>
          <w:szCs w:val="22"/>
        </w:rPr>
        <w:t xml:space="preserve">v nadaljevanju: </w:t>
      </w:r>
      <w:r>
        <w:rPr>
          <w:rFonts w:ascii="Arial" w:hAnsi="Arial" w:cs="Arial"/>
          <w:sz w:val="22"/>
          <w:szCs w:val="22"/>
        </w:rPr>
        <w:t>PTP)</w:t>
      </w:r>
      <w:r w:rsidR="00D43E74">
        <w:rPr>
          <w:rFonts w:ascii="Arial" w:hAnsi="Arial" w:cs="Arial"/>
          <w:sz w:val="22"/>
          <w:szCs w:val="22"/>
        </w:rPr>
        <w:t>.</w:t>
      </w:r>
      <w:r w:rsidR="00333F7A">
        <w:rPr>
          <w:rFonts w:ascii="Arial" w:hAnsi="Arial" w:cs="Arial"/>
          <w:sz w:val="22"/>
          <w:szCs w:val="22"/>
        </w:rPr>
        <w:t xml:space="preserve"> </w:t>
      </w:r>
      <w:r w:rsidRPr="00E46CCB">
        <w:rPr>
          <w:rFonts w:ascii="Arial" w:hAnsi="Arial" w:cs="Arial"/>
          <w:sz w:val="22"/>
          <w:szCs w:val="22"/>
        </w:rPr>
        <w:t xml:space="preserve">Oddelek za </w:t>
      </w:r>
      <w:r w:rsidRPr="00017E8B">
        <w:rPr>
          <w:rFonts w:ascii="Arial" w:hAnsi="Arial" w:cs="Arial"/>
          <w:sz w:val="22"/>
          <w:szCs w:val="22"/>
        </w:rPr>
        <w:t>gospodarstvo</w:t>
      </w:r>
      <w:r w:rsidRPr="005B046D">
        <w:rPr>
          <w:rFonts w:ascii="Arial" w:hAnsi="Arial" w:cs="Arial"/>
          <w:sz w:val="22"/>
          <w:szCs w:val="22"/>
        </w:rPr>
        <w:t xml:space="preserve"> in gospodarske javne službe</w:t>
      </w:r>
      <w:r w:rsidRPr="00E46CCB">
        <w:rPr>
          <w:rFonts w:ascii="Arial" w:hAnsi="Arial" w:cs="Arial"/>
          <w:sz w:val="22"/>
          <w:szCs w:val="22"/>
        </w:rPr>
        <w:t xml:space="preserve"> je gospodarsk</w:t>
      </w:r>
      <w:r>
        <w:rPr>
          <w:rFonts w:ascii="Arial" w:hAnsi="Arial" w:cs="Arial"/>
          <w:sz w:val="22"/>
          <w:szCs w:val="22"/>
        </w:rPr>
        <w:t>o</w:t>
      </w:r>
      <w:r w:rsidRPr="00E46CCB">
        <w:rPr>
          <w:rFonts w:ascii="Arial" w:hAnsi="Arial" w:cs="Arial"/>
          <w:sz w:val="22"/>
          <w:szCs w:val="22"/>
        </w:rPr>
        <w:t xml:space="preserve"> družb</w:t>
      </w:r>
      <w:r>
        <w:rPr>
          <w:rFonts w:ascii="Arial" w:hAnsi="Arial" w:cs="Arial"/>
          <w:sz w:val="22"/>
          <w:szCs w:val="22"/>
        </w:rPr>
        <w:t>o</w:t>
      </w:r>
      <w:r w:rsidRPr="00E46CCB">
        <w:rPr>
          <w:rFonts w:ascii="Arial" w:hAnsi="Arial" w:cs="Arial"/>
          <w:sz w:val="22"/>
          <w:szCs w:val="22"/>
        </w:rPr>
        <w:t xml:space="preserve"> pozval k predložitvi poročila o delu </w:t>
      </w:r>
      <w:r w:rsidR="00D43E74">
        <w:rPr>
          <w:rFonts w:ascii="Arial" w:hAnsi="Arial" w:cs="Arial"/>
          <w:sz w:val="22"/>
          <w:szCs w:val="22"/>
        </w:rPr>
        <w:t xml:space="preserve">za </w:t>
      </w:r>
      <w:r w:rsidRPr="00E46CCB">
        <w:rPr>
          <w:rFonts w:ascii="Arial" w:hAnsi="Arial" w:cs="Arial"/>
          <w:sz w:val="22"/>
          <w:szCs w:val="22"/>
        </w:rPr>
        <w:t xml:space="preserve"> leto 20</w:t>
      </w:r>
      <w:r>
        <w:rPr>
          <w:rFonts w:ascii="Arial" w:hAnsi="Arial" w:cs="Arial"/>
          <w:sz w:val="22"/>
          <w:szCs w:val="22"/>
        </w:rPr>
        <w:t>2</w:t>
      </w:r>
      <w:r w:rsidR="00AE3F85">
        <w:rPr>
          <w:rFonts w:ascii="Arial" w:hAnsi="Arial" w:cs="Arial"/>
          <w:sz w:val="22"/>
          <w:szCs w:val="22"/>
        </w:rPr>
        <w:t>4</w:t>
      </w:r>
      <w:r w:rsidRPr="00E46CCB">
        <w:rPr>
          <w:rFonts w:ascii="Arial" w:hAnsi="Arial" w:cs="Arial"/>
          <w:sz w:val="22"/>
          <w:szCs w:val="22"/>
        </w:rPr>
        <w:t>.</w:t>
      </w:r>
    </w:p>
    <w:p w14:paraId="2863DDEF" w14:textId="77777777" w:rsidR="00C57794" w:rsidRDefault="00C57794" w:rsidP="00C57794">
      <w:pPr>
        <w:jc w:val="both"/>
      </w:pPr>
    </w:p>
    <w:p w14:paraId="1A45DF36" w14:textId="6B9287BA" w:rsidR="00C57794" w:rsidRDefault="00C57794" w:rsidP="00C57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PTP je Mestni občini Nova Gorica posredoval Poročilo o delu </w:t>
      </w:r>
      <w:r w:rsidR="006B6C7A">
        <w:rPr>
          <w:rFonts w:ascii="Arial" w:hAnsi="Arial" w:cs="Arial"/>
          <w:sz w:val="22"/>
          <w:szCs w:val="22"/>
        </w:rPr>
        <w:t xml:space="preserve"> družbe </w:t>
      </w:r>
      <w:r>
        <w:rPr>
          <w:rFonts w:ascii="Arial" w:hAnsi="Arial" w:cs="Arial"/>
          <w:sz w:val="22"/>
          <w:szCs w:val="22"/>
        </w:rPr>
        <w:t>Primorsk</w:t>
      </w:r>
      <w:r w:rsidR="006B6C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tehnološk</w:t>
      </w:r>
      <w:r w:rsidR="006B6C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park</w:t>
      </w:r>
      <w:r w:rsidR="006B6C7A">
        <w:rPr>
          <w:rFonts w:ascii="Arial" w:hAnsi="Arial" w:cs="Arial"/>
          <w:sz w:val="22"/>
          <w:szCs w:val="22"/>
        </w:rPr>
        <w:t xml:space="preserve"> d.o.o. </w:t>
      </w:r>
      <w:r>
        <w:rPr>
          <w:rFonts w:ascii="Arial" w:hAnsi="Arial" w:cs="Arial"/>
          <w:sz w:val="22"/>
          <w:szCs w:val="22"/>
        </w:rPr>
        <w:t xml:space="preserve"> v letu 202</w:t>
      </w:r>
      <w:r w:rsidR="00AE3F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590D5BD" w14:textId="77777777" w:rsidR="00C57794" w:rsidRDefault="00C57794" w:rsidP="00C57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PTP je bil  ustanovljen leta 2000 s ciljem, da se zagotovijo pogoji in okolje za nastajanje, delovanje in razvoj tehnološko zahtevnejših podjetij.</w:t>
      </w:r>
    </w:p>
    <w:p w14:paraId="20647334" w14:textId="77777777" w:rsidR="00C57794" w:rsidRDefault="00C57794" w:rsidP="00C57794">
      <w:pPr>
        <w:jc w:val="both"/>
        <w:rPr>
          <w:rFonts w:ascii="Arial" w:hAnsi="Arial" w:cs="Arial"/>
          <w:sz w:val="22"/>
          <w:szCs w:val="22"/>
        </w:rPr>
      </w:pPr>
    </w:p>
    <w:p w14:paraId="48A44691" w14:textId="6253D39C" w:rsidR="00C57794" w:rsidRDefault="00C57794" w:rsidP="00C57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Podrobneje so programi, ki jih sofinancira Mestna občina Nova Gorica opredeljeni v priloženem Poročilu o delu </w:t>
      </w:r>
      <w:r w:rsidR="006B6C7A">
        <w:rPr>
          <w:rFonts w:ascii="Arial" w:hAnsi="Arial" w:cs="Arial"/>
          <w:sz w:val="22"/>
          <w:szCs w:val="22"/>
        </w:rPr>
        <w:t xml:space="preserve"> družbe </w:t>
      </w:r>
      <w:r>
        <w:rPr>
          <w:rFonts w:ascii="Arial" w:hAnsi="Arial" w:cs="Arial"/>
          <w:sz w:val="22"/>
          <w:szCs w:val="22"/>
        </w:rPr>
        <w:t>Primorsk</w:t>
      </w:r>
      <w:r w:rsidR="006B6C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tehnološk</w:t>
      </w:r>
      <w:r w:rsidR="006B6C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park</w:t>
      </w:r>
      <w:r w:rsidR="006B6C7A">
        <w:rPr>
          <w:rFonts w:ascii="Arial" w:hAnsi="Arial" w:cs="Arial"/>
          <w:sz w:val="22"/>
          <w:szCs w:val="22"/>
        </w:rPr>
        <w:t xml:space="preserve"> d.o.o. </w:t>
      </w:r>
      <w:r>
        <w:rPr>
          <w:rFonts w:ascii="Arial" w:hAnsi="Arial" w:cs="Arial"/>
          <w:sz w:val="22"/>
          <w:szCs w:val="22"/>
        </w:rPr>
        <w:t xml:space="preserve"> </w:t>
      </w:r>
      <w:r w:rsidR="00D43E7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 let</w:t>
      </w:r>
      <w:r w:rsidR="00D43E7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202</w:t>
      </w:r>
      <w:r w:rsidR="00AE3F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ki je bilo obravnavano in potrjeno na </w:t>
      </w:r>
      <w:r w:rsidR="006B6C7A">
        <w:rPr>
          <w:rFonts w:ascii="Arial" w:hAnsi="Arial" w:cs="Arial"/>
          <w:sz w:val="22"/>
          <w:szCs w:val="22"/>
        </w:rPr>
        <w:t>8</w:t>
      </w:r>
      <w:r w:rsidR="00AE3F85">
        <w:rPr>
          <w:rFonts w:ascii="Arial" w:hAnsi="Arial" w:cs="Arial"/>
          <w:sz w:val="22"/>
          <w:szCs w:val="22"/>
        </w:rPr>
        <w:t>9</w:t>
      </w:r>
      <w:r w:rsidR="006B6C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seji skupščine Primorskega tehnološkega parka dne </w:t>
      </w:r>
      <w:r w:rsidR="006B6C7A">
        <w:rPr>
          <w:rFonts w:ascii="Arial" w:hAnsi="Arial" w:cs="Arial"/>
          <w:sz w:val="22"/>
          <w:szCs w:val="22"/>
        </w:rPr>
        <w:t>2</w:t>
      </w:r>
      <w:r w:rsidR="00CB352F">
        <w:rPr>
          <w:rFonts w:ascii="Arial" w:hAnsi="Arial" w:cs="Arial"/>
          <w:sz w:val="22"/>
          <w:szCs w:val="22"/>
        </w:rPr>
        <w:t>6</w:t>
      </w:r>
      <w:r w:rsidR="006B6C7A">
        <w:rPr>
          <w:rFonts w:ascii="Arial" w:hAnsi="Arial" w:cs="Arial"/>
          <w:sz w:val="22"/>
          <w:szCs w:val="22"/>
        </w:rPr>
        <w:t>.3. 202</w:t>
      </w:r>
      <w:r w:rsidR="00AE3F85">
        <w:rPr>
          <w:rFonts w:ascii="Arial" w:hAnsi="Arial" w:cs="Arial"/>
          <w:sz w:val="22"/>
          <w:szCs w:val="22"/>
        </w:rPr>
        <w:t>5.</w:t>
      </w:r>
    </w:p>
    <w:p w14:paraId="6133F6C0" w14:textId="77777777" w:rsidR="00C57794" w:rsidRDefault="00C57794" w:rsidP="00C57794">
      <w:pPr>
        <w:jc w:val="both"/>
        <w:rPr>
          <w:rFonts w:ascii="Arial" w:hAnsi="Arial" w:cs="Arial"/>
          <w:sz w:val="22"/>
          <w:szCs w:val="22"/>
        </w:rPr>
      </w:pPr>
    </w:p>
    <w:p w14:paraId="218E07EE" w14:textId="77777777" w:rsidR="00C57794" w:rsidRPr="00FB071B" w:rsidRDefault="00C57794" w:rsidP="00C577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071B">
        <w:rPr>
          <w:rFonts w:ascii="Arial" w:hAnsi="Arial" w:cs="Arial"/>
          <w:b/>
          <w:bCs/>
          <w:sz w:val="22"/>
          <w:szCs w:val="22"/>
        </w:rPr>
        <w:t>Mestnemu svetu Mestne občine Nova Gorica predlagamo, da obravnava predložen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FB07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FB071B">
        <w:rPr>
          <w:rFonts w:ascii="Arial" w:hAnsi="Arial" w:cs="Arial"/>
          <w:b/>
          <w:bCs/>
          <w:sz w:val="22"/>
          <w:szCs w:val="22"/>
        </w:rPr>
        <w:t>oročil</w:t>
      </w:r>
      <w:r>
        <w:rPr>
          <w:rFonts w:ascii="Arial" w:hAnsi="Arial" w:cs="Arial"/>
          <w:b/>
          <w:bCs/>
          <w:sz w:val="22"/>
          <w:szCs w:val="22"/>
        </w:rPr>
        <w:t>o o delu</w:t>
      </w:r>
      <w:r w:rsidR="006B6C7A">
        <w:rPr>
          <w:rFonts w:ascii="Arial" w:hAnsi="Arial" w:cs="Arial"/>
          <w:b/>
          <w:bCs/>
          <w:sz w:val="22"/>
          <w:szCs w:val="22"/>
        </w:rPr>
        <w:t xml:space="preserve"> družbe </w:t>
      </w:r>
      <w:r>
        <w:rPr>
          <w:rFonts w:ascii="Arial" w:hAnsi="Arial" w:cs="Arial"/>
          <w:b/>
          <w:bCs/>
          <w:sz w:val="22"/>
          <w:szCs w:val="22"/>
        </w:rPr>
        <w:t xml:space="preserve"> Primorsk</w:t>
      </w:r>
      <w:r w:rsidR="006B6C7A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tehnološk</w:t>
      </w:r>
      <w:r w:rsidR="006B6C7A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park </w:t>
      </w:r>
      <w:r w:rsidR="006B6C7A">
        <w:rPr>
          <w:rFonts w:ascii="Arial" w:hAnsi="Arial" w:cs="Arial"/>
          <w:b/>
          <w:bCs/>
          <w:sz w:val="22"/>
          <w:szCs w:val="22"/>
        </w:rPr>
        <w:t xml:space="preserve">d.o.o </w:t>
      </w:r>
      <w:r>
        <w:rPr>
          <w:rFonts w:ascii="Arial" w:hAnsi="Arial" w:cs="Arial"/>
          <w:b/>
          <w:bCs/>
          <w:sz w:val="22"/>
          <w:szCs w:val="22"/>
        </w:rPr>
        <w:t>v letu 202</w:t>
      </w:r>
      <w:r w:rsidR="00AE3F8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in sprejme predlagani sklep.</w:t>
      </w:r>
      <w:r w:rsidRPr="00FB07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D309AE" w14:textId="77777777" w:rsidR="00C57794" w:rsidRDefault="00C57794" w:rsidP="00C57794">
      <w:pPr>
        <w:rPr>
          <w:rFonts w:ascii="Arial" w:hAnsi="Arial" w:cs="Arial"/>
          <w:sz w:val="22"/>
          <w:szCs w:val="22"/>
        </w:rPr>
      </w:pPr>
    </w:p>
    <w:p w14:paraId="1B273859" w14:textId="77777777" w:rsidR="00C57794" w:rsidRDefault="00C57794" w:rsidP="00C57794">
      <w:pPr>
        <w:rPr>
          <w:rFonts w:ascii="Arial" w:hAnsi="Arial" w:cs="Arial"/>
          <w:sz w:val="22"/>
          <w:szCs w:val="22"/>
        </w:rPr>
      </w:pPr>
    </w:p>
    <w:p w14:paraId="59EBA414" w14:textId="527C7FC6" w:rsidR="00FB161D" w:rsidRDefault="00FB161D" w:rsidP="00FB161D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Samo Turel</w:t>
      </w:r>
    </w:p>
    <w:p w14:paraId="40027E57" w14:textId="0D3EC219" w:rsidR="00FB161D" w:rsidRDefault="00FB161D" w:rsidP="00FB1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ŽUPAN</w:t>
      </w:r>
    </w:p>
    <w:p w14:paraId="4AA96388" w14:textId="77777777" w:rsidR="00330C89" w:rsidRDefault="00330C89" w:rsidP="007C73A5">
      <w:pPr>
        <w:rPr>
          <w:rFonts w:ascii="Arial" w:hAnsi="Arial" w:cs="Arial"/>
          <w:sz w:val="22"/>
          <w:szCs w:val="22"/>
        </w:rPr>
      </w:pPr>
    </w:p>
    <w:p w14:paraId="5F5C30E5" w14:textId="77777777" w:rsidR="00330C89" w:rsidRDefault="00FB071B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Remec Pečenko</w:t>
      </w:r>
    </w:p>
    <w:p w14:paraId="6ECCAEE2" w14:textId="77777777" w:rsidR="00FB071B" w:rsidRDefault="00FB071B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oddelka za gospodarstvo</w:t>
      </w:r>
    </w:p>
    <w:p w14:paraId="3D5E114F" w14:textId="77777777" w:rsidR="00FB071B" w:rsidRDefault="00D60481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B071B">
        <w:rPr>
          <w:rFonts w:ascii="Arial" w:hAnsi="Arial" w:cs="Arial"/>
          <w:sz w:val="22"/>
          <w:szCs w:val="22"/>
        </w:rPr>
        <w:t>n gospodarske javne službe</w:t>
      </w:r>
    </w:p>
    <w:p w14:paraId="5CCACB41" w14:textId="77777777" w:rsidR="00FB071B" w:rsidRDefault="00FB071B" w:rsidP="007C73A5">
      <w:pPr>
        <w:rPr>
          <w:rFonts w:ascii="Arial" w:hAnsi="Arial" w:cs="Arial"/>
          <w:sz w:val="22"/>
          <w:szCs w:val="22"/>
        </w:rPr>
      </w:pPr>
    </w:p>
    <w:p w14:paraId="6AE4685C" w14:textId="77777777" w:rsidR="00330C89" w:rsidRDefault="00330C89" w:rsidP="007C73A5">
      <w:pPr>
        <w:rPr>
          <w:rFonts w:ascii="Arial" w:hAnsi="Arial" w:cs="Arial"/>
          <w:sz w:val="22"/>
          <w:szCs w:val="22"/>
        </w:rPr>
      </w:pPr>
    </w:p>
    <w:p w14:paraId="5B934F98" w14:textId="77777777" w:rsidR="00FB161D" w:rsidRDefault="00FB161D" w:rsidP="007C73A5">
      <w:pPr>
        <w:rPr>
          <w:rFonts w:ascii="Arial" w:hAnsi="Arial" w:cs="Arial"/>
          <w:sz w:val="22"/>
          <w:szCs w:val="22"/>
        </w:rPr>
      </w:pPr>
    </w:p>
    <w:p w14:paraId="578472E7" w14:textId="77777777" w:rsidR="00330C89" w:rsidRDefault="00330C89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Tatjana Gregorčič</w:t>
      </w:r>
    </w:p>
    <w:p w14:paraId="0F38EDE6" w14:textId="77777777" w:rsidR="00FB071B" w:rsidRDefault="00D60481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B071B">
        <w:rPr>
          <w:rFonts w:ascii="Arial" w:hAnsi="Arial" w:cs="Arial"/>
          <w:sz w:val="22"/>
          <w:szCs w:val="22"/>
        </w:rPr>
        <w:t>odja službe za gospodarstvo</w:t>
      </w:r>
    </w:p>
    <w:p w14:paraId="160B4C33" w14:textId="77777777" w:rsidR="00FB071B" w:rsidRDefault="00FB071B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turizem in kmetijstvo</w:t>
      </w:r>
    </w:p>
    <w:p w14:paraId="4A770A7B" w14:textId="77777777" w:rsidR="00330C89" w:rsidRDefault="00330C89" w:rsidP="007C73A5">
      <w:pPr>
        <w:rPr>
          <w:rFonts w:ascii="Arial" w:hAnsi="Arial" w:cs="Arial"/>
          <w:sz w:val="22"/>
          <w:szCs w:val="22"/>
        </w:rPr>
      </w:pPr>
    </w:p>
    <w:p w14:paraId="53D9F53D" w14:textId="77777777" w:rsidR="00330C89" w:rsidRDefault="00330C89" w:rsidP="007C73A5">
      <w:pPr>
        <w:rPr>
          <w:rFonts w:ascii="Arial" w:hAnsi="Arial" w:cs="Arial"/>
          <w:sz w:val="22"/>
          <w:szCs w:val="22"/>
        </w:rPr>
      </w:pPr>
    </w:p>
    <w:p w14:paraId="6BA1F5DB" w14:textId="77777777" w:rsidR="00330C89" w:rsidRDefault="00B50941" w:rsidP="007C7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24BA4D37" w14:textId="16F541D7" w:rsidR="00330C89" w:rsidRDefault="00B50941" w:rsidP="00FB1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1A30FDDE" w14:textId="77777777" w:rsidR="00C276C7" w:rsidRDefault="00330C89" w:rsidP="007C73A5">
      <w:r>
        <w:t xml:space="preserve"> </w:t>
      </w:r>
      <w:r w:rsidR="00E46CCB">
        <w:t xml:space="preserve"> </w:t>
      </w:r>
    </w:p>
    <w:p w14:paraId="6487DAAE" w14:textId="77777777" w:rsidR="00C276C7" w:rsidRDefault="00C276C7" w:rsidP="007C73A5"/>
    <w:p w14:paraId="4ADD256B" w14:textId="77777777" w:rsidR="00A4507A" w:rsidRPr="00A4507A" w:rsidRDefault="00A4507A" w:rsidP="00A4507A">
      <w:pPr>
        <w:rPr>
          <w:rFonts w:ascii="Arial" w:hAnsi="Arial" w:cs="Arial"/>
          <w:sz w:val="22"/>
          <w:szCs w:val="22"/>
        </w:rPr>
      </w:pPr>
      <w:r w:rsidRPr="00A4507A">
        <w:rPr>
          <w:rFonts w:ascii="Arial" w:hAnsi="Arial" w:cs="Arial"/>
          <w:sz w:val="22"/>
          <w:szCs w:val="22"/>
        </w:rPr>
        <w:t>Priloga:</w:t>
      </w:r>
    </w:p>
    <w:p w14:paraId="20F15C67" w14:textId="5DF593CF" w:rsidR="00A4507A" w:rsidRPr="00A4507A" w:rsidRDefault="00A4507A" w:rsidP="00A4507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7794">
        <w:rPr>
          <w:rFonts w:ascii="Arial" w:hAnsi="Arial" w:cs="Arial"/>
          <w:sz w:val="22"/>
          <w:szCs w:val="22"/>
        </w:rPr>
        <w:t xml:space="preserve">Poročilo o delu </w:t>
      </w:r>
      <w:r w:rsidR="006B6C7A">
        <w:rPr>
          <w:rFonts w:ascii="Arial" w:hAnsi="Arial" w:cs="Arial"/>
          <w:sz w:val="22"/>
          <w:szCs w:val="22"/>
        </w:rPr>
        <w:t xml:space="preserve"> družbe </w:t>
      </w:r>
      <w:r w:rsidR="00C57794" w:rsidRPr="00C57794">
        <w:rPr>
          <w:rFonts w:ascii="Arial" w:hAnsi="Arial" w:cs="Arial"/>
          <w:sz w:val="22"/>
          <w:szCs w:val="22"/>
        </w:rPr>
        <w:t>Primorsk</w:t>
      </w:r>
      <w:r w:rsidR="006B6C7A">
        <w:rPr>
          <w:rFonts w:ascii="Arial" w:hAnsi="Arial" w:cs="Arial"/>
          <w:sz w:val="22"/>
          <w:szCs w:val="22"/>
        </w:rPr>
        <w:t>i</w:t>
      </w:r>
      <w:r w:rsidR="00C57794" w:rsidRPr="00C57794">
        <w:rPr>
          <w:rFonts w:ascii="Arial" w:hAnsi="Arial" w:cs="Arial"/>
          <w:sz w:val="22"/>
          <w:szCs w:val="22"/>
        </w:rPr>
        <w:t xml:space="preserve"> tehnološk</w:t>
      </w:r>
      <w:r w:rsidR="006B6C7A">
        <w:rPr>
          <w:rFonts w:ascii="Arial" w:hAnsi="Arial" w:cs="Arial"/>
          <w:sz w:val="22"/>
          <w:szCs w:val="22"/>
        </w:rPr>
        <w:t>i</w:t>
      </w:r>
      <w:r w:rsidR="00C57794" w:rsidRPr="00C57794">
        <w:rPr>
          <w:rFonts w:ascii="Arial" w:hAnsi="Arial" w:cs="Arial"/>
          <w:sz w:val="22"/>
          <w:szCs w:val="22"/>
        </w:rPr>
        <w:t xml:space="preserve"> park</w:t>
      </w:r>
      <w:r w:rsidR="006B6C7A">
        <w:rPr>
          <w:rFonts w:ascii="Arial" w:hAnsi="Arial" w:cs="Arial"/>
          <w:sz w:val="22"/>
          <w:szCs w:val="22"/>
        </w:rPr>
        <w:t xml:space="preserve"> d.o.o. </w:t>
      </w:r>
      <w:r w:rsidR="00C57794" w:rsidRPr="00C57794">
        <w:rPr>
          <w:rFonts w:ascii="Arial" w:hAnsi="Arial" w:cs="Arial"/>
          <w:sz w:val="22"/>
          <w:szCs w:val="22"/>
        </w:rPr>
        <w:t xml:space="preserve"> </w:t>
      </w:r>
      <w:r w:rsidR="00D43E74">
        <w:rPr>
          <w:rFonts w:ascii="Arial" w:hAnsi="Arial" w:cs="Arial"/>
          <w:sz w:val="22"/>
          <w:szCs w:val="22"/>
        </w:rPr>
        <w:t xml:space="preserve">za </w:t>
      </w:r>
      <w:r w:rsidR="00C57794" w:rsidRPr="00C57794">
        <w:rPr>
          <w:rFonts w:ascii="Arial" w:hAnsi="Arial" w:cs="Arial"/>
          <w:sz w:val="22"/>
          <w:szCs w:val="22"/>
        </w:rPr>
        <w:t>let</w:t>
      </w:r>
      <w:r w:rsidR="00D43E74">
        <w:rPr>
          <w:rFonts w:ascii="Arial" w:hAnsi="Arial" w:cs="Arial"/>
          <w:sz w:val="22"/>
          <w:szCs w:val="22"/>
        </w:rPr>
        <w:t>o</w:t>
      </w:r>
      <w:r w:rsidR="00C57794" w:rsidRPr="00C57794">
        <w:rPr>
          <w:rFonts w:ascii="Arial" w:hAnsi="Arial" w:cs="Arial"/>
          <w:sz w:val="22"/>
          <w:szCs w:val="22"/>
        </w:rPr>
        <w:t xml:space="preserve"> 202</w:t>
      </w:r>
      <w:r w:rsidR="00AE3F85">
        <w:rPr>
          <w:rFonts w:ascii="Arial" w:hAnsi="Arial" w:cs="Arial"/>
          <w:sz w:val="22"/>
          <w:szCs w:val="22"/>
        </w:rPr>
        <w:t>4</w:t>
      </w:r>
      <w:r w:rsidR="00C57794" w:rsidRPr="00C57794">
        <w:rPr>
          <w:rFonts w:ascii="Arial" w:hAnsi="Arial" w:cs="Arial"/>
          <w:sz w:val="22"/>
          <w:szCs w:val="22"/>
        </w:rPr>
        <w:t xml:space="preserve">, </w:t>
      </w:r>
      <w:r w:rsidRPr="00C57794">
        <w:rPr>
          <w:rFonts w:ascii="Arial" w:hAnsi="Arial" w:cs="Arial"/>
          <w:sz w:val="22"/>
          <w:szCs w:val="22"/>
        </w:rPr>
        <w:t xml:space="preserve"> z datumom </w:t>
      </w:r>
      <w:r w:rsidR="006B6C7A">
        <w:rPr>
          <w:rFonts w:ascii="Arial" w:hAnsi="Arial" w:cs="Arial"/>
          <w:sz w:val="22"/>
          <w:szCs w:val="22"/>
        </w:rPr>
        <w:t xml:space="preserve"> marec, 202</w:t>
      </w:r>
      <w:r w:rsidR="00AE3F85">
        <w:rPr>
          <w:rFonts w:ascii="Arial" w:hAnsi="Arial" w:cs="Arial"/>
          <w:sz w:val="22"/>
          <w:szCs w:val="22"/>
        </w:rPr>
        <w:t>5</w:t>
      </w:r>
    </w:p>
    <w:sectPr w:rsidR="00A4507A" w:rsidRPr="00A4507A" w:rsidSect="003C1E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26F0" w14:textId="77777777" w:rsidR="00DF3A5D" w:rsidRDefault="00DF3A5D">
      <w:r>
        <w:separator/>
      </w:r>
    </w:p>
  </w:endnote>
  <w:endnote w:type="continuationSeparator" w:id="0">
    <w:p w14:paraId="74894276" w14:textId="77777777" w:rsidR="00DF3A5D" w:rsidRDefault="00DF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D57" w14:textId="49031457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9A713" wp14:editId="2D12E5B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D1F" w14:textId="06004214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5F021C" wp14:editId="25FA14E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A017" w14:textId="77777777" w:rsidR="00DF3A5D" w:rsidRDefault="00DF3A5D">
      <w:r>
        <w:separator/>
      </w:r>
    </w:p>
  </w:footnote>
  <w:footnote w:type="continuationSeparator" w:id="0">
    <w:p w14:paraId="00A97717" w14:textId="77777777" w:rsidR="00DF3A5D" w:rsidRDefault="00DF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CC07" w14:textId="01F3B38E" w:rsidR="00FB071B" w:rsidRDefault="0016699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C2DA32" wp14:editId="4DC12E10">
          <wp:simplePos x="0" y="0"/>
          <wp:positionH relativeFrom="page">
            <wp:posOffset>285750</wp:posOffset>
          </wp:positionH>
          <wp:positionV relativeFrom="page">
            <wp:posOffset>237490</wp:posOffset>
          </wp:positionV>
          <wp:extent cx="2371725" cy="1000125"/>
          <wp:effectExtent l="0" t="0" r="0" b="0"/>
          <wp:wrapTopAndBottom/>
          <wp:docPr id="1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D458" w14:textId="0D0FCFA0" w:rsidR="00E46CCB" w:rsidRDefault="00166993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B67EE" wp14:editId="4F6266D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22A67"/>
    <w:multiLevelType w:val="hybridMultilevel"/>
    <w:tmpl w:val="D01A3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5A38"/>
    <w:rsid w:val="00017927"/>
    <w:rsid w:val="00040052"/>
    <w:rsid w:val="0007509D"/>
    <w:rsid w:val="00084B6A"/>
    <w:rsid w:val="000A4206"/>
    <w:rsid w:val="00130DF5"/>
    <w:rsid w:val="00132AF9"/>
    <w:rsid w:val="00164038"/>
    <w:rsid w:val="00166993"/>
    <w:rsid w:val="001C39EC"/>
    <w:rsid w:val="001D50B3"/>
    <w:rsid w:val="001F3EF3"/>
    <w:rsid w:val="0020740C"/>
    <w:rsid w:val="00214B5C"/>
    <w:rsid w:val="00222D57"/>
    <w:rsid w:val="0029039F"/>
    <w:rsid w:val="002A48FE"/>
    <w:rsid w:val="002A4EDC"/>
    <w:rsid w:val="002B2180"/>
    <w:rsid w:val="002C5123"/>
    <w:rsid w:val="002E6E05"/>
    <w:rsid w:val="00330C89"/>
    <w:rsid w:val="00333F7A"/>
    <w:rsid w:val="00381C8F"/>
    <w:rsid w:val="003A753F"/>
    <w:rsid w:val="003C1EF5"/>
    <w:rsid w:val="003C64BD"/>
    <w:rsid w:val="0041720E"/>
    <w:rsid w:val="00421A66"/>
    <w:rsid w:val="00422AF3"/>
    <w:rsid w:val="004343A4"/>
    <w:rsid w:val="004703AA"/>
    <w:rsid w:val="00490206"/>
    <w:rsid w:val="004B5E23"/>
    <w:rsid w:val="004C63EA"/>
    <w:rsid w:val="004E4FF6"/>
    <w:rsid w:val="004E5B15"/>
    <w:rsid w:val="00502BAC"/>
    <w:rsid w:val="00514850"/>
    <w:rsid w:val="00521793"/>
    <w:rsid w:val="00527504"/>
    <w:rsid w:val="00536349"/>
    <w:rsid w:val="00541695"/>
    <w:rsid w:val="005831B5"/>
    <w:rsid w:val="00602C72"/>
    <w:rsid w:val="0061317C"/>
    <w:rsid w:val="006154E0"/>
    <w:rsid w:val="006245A6"/>
    <w:rsid w:val="00633FAF"/>
    <w:rsid w:val="006A0514"/>
    <w:rsid w:val="006B3543"/>
    <w:rsid w:val="006B6C7A"/>
    <w:rsid w:val="006B6CB2"/>
    <w:rsid w:val="006C0AA3"/>
    <w:rsid w:val="006C19DE"/>
    <w:rsid w:val="006D2839"/>
    <w:rsid w:val="006D32B6"/>
    <w:rsid w:val="006E6073"/>
    <w:rsid w:val="00740D7B"/>
    <w:rsid w:val="007C73A5"/>
    <w:rsid w:val="007E11EA"/>
    <w:rsid w:val="00892AB2"/>
    <w:rsid w:val="008B3C32"/>
    <w:rsid w:val="008D6392"/>
    <w:rsid w:val="008F3990"/>
    <w:rsid w:val="008F7147"/>
    <w:rsid w:val="009004B3"/>
    <w:rsid w:val="009239C3"/>
    <w:rsid w:val="009378B2"/>
    <w:rsid w:val="0094562E"/>
    <w:rsid w:val="009B6E22"/>
    <w:rsid w:val="00A4507A"/>
    <w:rsid w:val="00A46F7B"/>
    <w:rsid w:val="00A63455"/>
    <w:rsid w:val="00A735EC"/>
    <w:rsid w:val="00A73616"/>
    <w:rsid w:val="00A91C6F"/>
    <w:rsid w:val="00AE3F85"/>
    <w:rsid w:val="00AF09BF"/>
    <w:rsid w:val="00AF7078"/>
    <w:rsid w:val="00AF762D"/>
    <w:rsid w:val="00B307A0"/>
    <w:rsid w:val="00B42B7C"/>
    <w:rsid w:val="00B50941"/>
    <w:rsid w:val="00B807AA"/>
    <w:rsid w:val="00BB40A4"/>
    <w:rsid w:val="00BB50CD"/>
    <w:rsid w:val="00BD511B"/>
    <w:rsid w:val="00BE5579"/>
    <w:rsid w:val="00C276C7"/>
    <w:rsid w:val="00C3037A"/>
    <w:rsid w:val="00C455A6"/>
    <w:rsid w:val="00C57794"/>
    <w:rsid w:val="00CB352F"/>
    <w:rsid w:val="00D35743"/>
    <w:rsid w:val="00D43E74"/>
    <w:rsid w:val="00D60481"/>
    <w:rsid w:val="00D71F52"/>
    <w:rsid w:val="00DA2879"/>
    <w:rsid w:val="00DA4028"/>
    <w:rsid w:val="00DE5C49"/>
    <w:rsid w:val="00DF3A5D"/>
    <w:rsid w:val="00E22FE7"/>
    <w:rsid w:val="00E46CCB"/>
    <w:rsid w:val="00E90B06"/>
    <w:rsid w:val="00EA303B"/>
    <w:rsid w:val="00EC1522"/>
    <w:rsid w:val="00EF6711"/>
    <w:rsid w:val="00F030D0"/>
    <w:rsid w:val="00F53233"/>
    <w:rsid w:val="00F54FA6"/>
    <w:rsid w:val="00F63D59"/>
    <w:rsid w:val="00F94937"/>
    <w:rsid w:val="00FB071B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CDBA1"/>
  <w15:chartTrackingRefBased/>
  <w15:docId w15:val="{4AA962DC-3AF8-41C9-86ED-DA14AD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Revizija">
    <w:name w:val="Revision"/>
    <w:hidden/>
    <w:uiPriority w:val="99"/>
    <w:semiHidden/>
    <w:rsid w:val="00D60481"/>
    <w:rPr>
      <w:sz w:val="24"/>
      <w:szCs w:val="24"/>
    </w:rPr>
  </w:style>
  <w:style w:type="character" w:styleId="Pripombasklic">
    <w:name w:val="annotation reference"/>
    <w:rsid w:val="00D604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04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60481"/>
  </w:style>
  <w:style w:type="paragraph" w:styleId="Zadevapripombe">
    <w:name w:val="annotation subject"/>
    <w:basedOn w:val="Pripombabesedilo"/>
    <w:next w:val="Pripombabesedilo"/>
    <w:link w:val="ZadevapripombeZnak"/>
    <w:rsid w:val="00D60481"/>
    <w:rPr>
      <w:b/>
      <w:bCs/>
    </w:rPr>
  </w:style>
  <w:style w:type="character" w:customStyle="1" w:styleId="ZadevapripombeZnak">
    <w:name w:val="Zadeva pripombe Znak"/>
    <w:link w:val="Zadevapripombe"/>
    <w:rsid w:val="00D6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</TotalTime>
  <Pages>2</Pages>
  <Words>271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7</cp:revision>
  <cp:lastPrinted>2010-05-12T12:56:00Z</cp:lastPrinted>
  <dcterms:created xsi:type="dcterms:W3CDTF">2025-04-02T11:29:00Z</dcterms:created>
  <dcterms:modified xsi:type="dcterms:W3CDTF">2025-05-08T10:52:00Z</dcterms:modified>
</cp:coreProperties>
</file>