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1AAEF" w14:textId="244ECB26" w:rsidR="00692757" w:rsidRDefault="00002911" w:rsidP="000029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946BC" w:rsidRPr="001C33B8">
        <w:rPr>
          <w:rFonts w:ascii="Arial" w:hAnsi="Arial" w:cs="Arial"/>
          <w:sz w:val="22"/>
          <w:szCs w:val="22"/>
        </w:rPr>
        <w:t xml:space="preserve">a podlagi 119. člena Zakona o skupnih temeljih sistema plač v javnem sektorju (Uradni list RS, št. 95/24), </w:t>
      </w:r>
      <w:r w:rsidR="00371037" w:rsidRPr="001C33B8">
        <w:rPr>
          <w:rFonts w:ascii="Arial" w:hAnsi="Arial" w:cs="Arial"/>
          <w:sz w:val="22"/>
          <w:szCs w:val="22"/>
        </w:rPr>
        <w:t xml:space="preserve">tretjega odstavka </w:t>
      </w:r>
      <w:r w:rsidR="00371037" w:rsidRPr="001C33B8">
        <w:rPr>
          <w:rFonts w:ascii="Arial" w:eastAsia="Calibri" w:hAnsi="Arial" w:cs="Arial"/>
          <w:sz w:val="22"/>
          <w:szCs w:val="22"/>
          <w:lang w:eastAsia="en-US"/>
        </w:rPr>
        <w:t xml:space="preserve">22.a člena Zakona o sistemu plač v javnem sektorju </w:t>
      </w:r>
      <w:bookmarkStart w:id="0" w:name="_Hlk130382400"/>
      <w:r w:rsidR="00371037" w:rsidRPr="001C33B8">
        <w:rPr>
          <w:rFonts w:ascii="Arial" w:eastAsia="Calibri" w:hAnsi="Arial" w:cs="Arial"/>
          <w:sz w:val="22"/>
          <w:szCs w:val="22"/>
          <w:lang w:eastAsia="en-US"/>
        </w:rPr>
        <w:t xml:space="preserve">(Uradni list RS, št. 108/09 – uradno prečiščeno besedilo, 13/10, 59/10, 85/10, 107/10, 35/11 – ORZSPJS49a, 27/12 – </w:t>
      </w:r>
      <w:proofErr w:type="spellStart"/>
      <w:r w:rsidR="00371037" w:rsidRPr="001C33B8">
        <w:rPr>
          <w:rFonts w:ascii="Arial" w:eastAsia="Calibri" w:hAnsi="Arial" w:cs="Arial"/>
          <w:sz w:val="22"/>
          <w:szCs w:val="22"/>
          <w:lang w:eastAsia="en-US"/>
        </w:rPr>
        <w:t>odl</w:t>
      </w:r>
      <w:proofErr w:type="spellEnd"/>
      <w:r w:rsidR="00371037" w:rsidRPr="001C33B8">
        <w:rPr>
          <w:rFonts w:ascii="Arial" w:eastAsia="Calibri" w:hAnsi="Arial" w:cs="Arial"/>
          <w:sz w:val="22"/>
          <w:szCs w:val="22"/>
          <w:lang w:eastAsia="en-US"/>
        </w:rPr>
        <w:t xml:space="preserve">. US, 40/12 – ZUJF, 46/13, 25/14 – ZFU, 50/14, 95/14 – ZUPPJS15, 82/15, 23/17 – </w:t>
      </w:r>
      <w:proofErr w:type="spellStart"/>
      <w:r w:rsidR="00371037" w:rsidRPr="001C33B8">
        <w:rPr>
          <w:rFonts w:ascii="Arial" w:eastAsia="Calibri" w:hAnsi="Arial" w:cs="Arial"/>
          <w:sz w:val="22"/>
          <w:szCs w:val="22"/>
          <w:lang w:eastAsia="en-US"/>
        </w:rPr>
        <w:t>ZDOdv</w:t>
      </w:r>
      <w:proofErr w:type="spellEnd"/>
      <w:r w:rsidR="00371037" w:rsidRPr="001C33B8">
        <w:rPr>
          <w:rFonts w:ascii="Arial" w:eastAsia="Calibri" w:hAnsi="Arial" w:cs="Arial"/>
          <w:sz w:val="22"/>
          <w:szCs w:val="22"/>
          <w:lang w:eastAsia="en-US"/>
        </w:rPr>
        <w:t>, 67/17, 84/18, 204/21 in 139/22</w:t>
      </w:r>
      <w:bookmarkStart w:id="1" w:name="_Hlk69380395"/>
      <w:bookmarkStart w:id="2" w:name="_Hlk130382458"/>
      <w:bookmarkEnd w:id="0"/>
      <w:r w:rsidR="00371037" w:rsidRPr="001C33B8">
        <w:rPr>
          <w:rFonts w:ascii="Arial" w:eastAsia="Calibri" w:hAnsi="Arial" w:cs="Arial"/>
          <w:sz w:val="22"/>
          <w:szCs w:val="22"/>
          <w:lang w:eastAsia="en-US"/>
        </w:rPr>
        <w:t>)</w:t>
      </w:r>
      <w:bookmarkEnd w:id="1"/>
      <w:r w:rsidR="00371037" w:rsidRPr="001C33B8">
        <w:rPr>
          <w:rFonts w:ascii="Arial" w:eastAsia="Calibri" w:hAnsi="Arial" w:cs="Arial"/>
          <w:sz w:val="22"/>
          <w:szCs w:val="22"/>
          <w:lang w:eastAsia="en-US"/>
        </w:rPr>
        <w:t>,</w:t>
      </w:r>
      <w:r w:rsidR="00371037" w:rsidRPr="001C33B8">
        <w:rPr>
          <w:rFonts w:ascii="Arial" w:hAnsi="Arial" w:cs="Arial"/>
          <w:sz w:val="22"/>
          <w:szCs w:val="22"/>
        </w:rPr>
        <w:t xml:space="preserve"> 7. člena Uredbe o plačah direktorjev  v javnem sektorju (Uradni list RS, št. 68/17, 4/18, 30/18, 116/21, 180/21, 29/22, 89/22, 112/22, 157/22, 25/23, 64/23, 79/23, 95/24 – ZSTSPJS, 96/24 in 99/24),</w:t>
      </w:r>
      <w:r w:rsidR="00371037" w:rsidRPr="001C33B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bookmarkEnd w:id="2"/>
      <w:r w:rsidR="00371037" w:rsidRPr="001C33B8">
        <w:rPr>
          <w:rFonts w:ascii="Arial" w:eastAsia="Calibri" w:hAnsi="Arial" w:cs="Arial"/>
          <w:sz w:val="22"/>
          <w:szCs w:val="22"/>
          <w:lang w:eastAsia="en-US"/>
        </w:rPr>
        <w:t xml:space="preserve">prvega in drugega odstavka 2. člena Pravilnika o merilih za ugotavljanje redne delovne uspešnosti direktorjev pravnih oseb javnega prava s področja kulture </w:t>
      </w:r>
      <w:bookmarkStart w:id="3" w:name="_Hlk69801429"/>
      <w:r w:rsidR="00371037" w:rsidRPr="001C33B8">
        <w:rPr>
          <w:rFonts w:ascii="Arial" w:eastAsia="Calibri" w:hAnsi="Arial" w:cs="Arial"/>
          <w:sz w:val="22"/>
          <w:szCs w:val="22"/>
          <w:lang w:eastAsia="en-US"/>
        </w:rPr>
        <w:t>(Uradni list RS, št. 7/09, 33/10, 50/17 in 111/21)</w:t>
      </w:r>
      <w:bookmarkEnd w:id="3"/>
      <w:r w:rsidR="00371037" w:rsidRPr="001C33B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946BC" w:rsidRPr="001C33B8">
        <w:rPr>
          <w:rFonts w:ascii="Arial" w:hAnsi="Arial" w:cs="Arial"/>
          <w:sz w:val="22"/>
          <w:szCs w:val="22"/>
        </w:rPr>
        <w:t>in 19. člena Statuta Mestne občine Nova Gorica (Uradni list RS, št. 13/12, 18/17 in 18/19) je Mestni svet Mestne občine Nova Gorica na seji dne</w:t>
      </w:r>
      <w:r>
        <w:rPr>
          <w:rFonts w:ascii="Arial" w:hAnsi="Arial" w:cs="Arial"/>
          <w:sz w:val="22"/>
          <w:szCs w:val="22"/>
        </w:rPr>
        <w:t xml:space="preserve"> 22. maja 2025</w:t>
      </w:r>
      <w:r w:rsidR="003F1A67">
        <w:rPr>
          <w:rFonts w:ascii="Arial" w:hAnsi="Arial" w:cs="Arial"/>
          <w:sz w:val="22"/>
          <w:szCs w:val="22"/>
        </w:rPr>
        <w:t xml:space="preserve"> </w:t>
      </w:r>
      <w:r w:rsidR="009946BC" w:rsidRPr="001C33B8">
        <w:rPr>
          <w:rFonts w:ascii="Arial" w:hAnsi="Arial" w:cs="Arial"/>
          <w:sz w:val="22"/>
          <w:szCs w:val="22"/>
        </w:rPr>
        <w:t>sprejel</w:t>
      </w:r>
    </w:p>
    <w:p w14:paraId="1720F738" w14:textId="77777777" w:rsidR="006B186E" w:rsidRDefault="006B186E" w:rsidP="007A6873">
      <w:pPr>
        <w:jc w:val="both"/>
        <w:rPr>
          <w:rFonts w:ascii="Arial" w:hAnsi="Arial" w:cs="Arial"/>
          <w:sz w:val="22"/>
          <w:szCs w:val="22"/>
        </w:rPr>
      </w:pPr>
    </w:p>
    <w:p w14:paraId="27CB700E" w14:textId="77777777" w:rsidR="000434B2" w:rsidRDefault="000434B2" w:rsidP="007A6873">
      <w:pPr>
        <w:jc w:val="both"/>
        <w:rPr>
          <w:rFonts w:ascii="Arial" w:hAnsi="Arial" w:cs="Arial"/>
          <w:sz w:val="22"/>
          <w:szCs w:val="22"/>
        </w:rPr>
      </w:pPr>
    </w:p>
    <w:p w14:paraId="4E050792" w14:textId="77777777" w:rsidR="007A6873" w:rsidRPr="007A6873" w:rsidRDefault="007A6873" w:rsidP="007A6873">
      <w:pPr>
        <w:jc w:val="both"/>
        <w:rPr>
          <w:rFonts w:ascii="Arial" w:hAnsi="Arial" w:cs="Arial"/>
          <w:sz w:val="22"/>
          <w:szCs w:val="22"/>
        </w:rPr>
      </w:pPr>
    </w:p>
    <w:p w14:paraId="5B9A7B38" w14:textId="77777777" w:rsidR="00833A1E" w:rsidRPr="00DB64BF" w:rsidRDefault="007C52E4" w:rsidP="00DB64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B64BF">
        <w:rPr>
          <w:rFonts w:ascii="Arial" w:hAnsi="Arial" w:cs="Arial"/>
          <w:b/>
          <w:bCs/>
          <w:sz w:val="22"/>
          <w:szCs w:val="22"/>
        </w:rPr>
        <w:t>S K L E P</w:t>
      </w:r>
    </w:p>
    <w:p w14:paraId="50760097" w14:textId="77777777" w:rsidR="00094869" w:rsidRPr="00DB64BF" w:rsidRDefault="00DD68AC" w:rsidP="000942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B64BF">
        <w:rPr>
          <w:rFonts w:ascii="Arial" w:hAnsi="Arial" w:cs="Arial"/>
          <w:b/>
          <w:bCs/>
          <w:sz w:val="22"/>
          <w:szCs w:val="22"/>
        </w:rPr>
        <w:t>o</w:t>
      </w:r>
      <w:r w:rsidR="00121789" w:rsidRPr="00DB64BF">
        <w:rPr>
          <w:rFonts w:ascii="Arial" w:hAnsi="Arial" w:cs="Arial"/>
          <w:b/>
          <w:bCs/>
          <w:sz w:val="22"/>
          <w:szCs w:val="22"/>
        </w:rPr>
        <w:t xml:space="preserve"> določitvi dela plače za redno delovno uspešnost </w:t>
      </w:r>
      <w:r w:rsidR="00094294" w:rsidRPr="00DB64BF">
        <w:rPr>
          <w:rFonts w:ascii="Arial" w:hAnsi="Arial" w:cs="Arial"/>
          <w:b/>
          <w:bCs/>
          <w:sz w:val="22"/>
          <w:szCs w:val="22"/>
        </w:rPr>
        <w:t xml:space="preserve">v. d. direktorice in </w:t>
      </w:r>
      <w:r w:rsidR="00121789" w:rsidRPr="00DB64BF">
        <w:rPr>
          <w:rFonts w:ascii="Arial" w:hAnsi="Arial" w:cs="Arial"/>
          <w:b/>
          <w:bCs/>
          <w:sz w:val="22"/>
          <w:szCs w:val="22"/>
        </w:rPr>
        <w:t>direktorice</w:t>
      </w:r>
      <w:r w:rsidR="00094294" w:rsidRPr="00DB64BF">
        <w:rPr>
          <w:rFonts w:ascii="Arial" w:hAnsi="Arial" w:cs="Arial"/>
          <w:b/>
          <w:bCs/>
          <w:sz w:val="22"/>
          <w:szCs w:val="22"/>
        </w:rPr>
        <w:t xml:space="preserve"> Javnega zavoda GO!2025 – Evropska prestolnica kulture, Nova Gorica</w:t>
      </w:r>
    </w:p>
    <w:p w14:paraId="5A017440" w14:textId="77777777" w:rsidR="00730CA8" w:rsidRDefault="00730CA8" w:rsidP="000942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045327" w14:textId="77777777" w:rsidR="00454485" w:rsidRPr="001C33B8" w:rsidRDefault="00454485" w:rsidP="000942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D59B76" w14:textId="3F3A5851" w:rsidR="00634037" w:rsidRPr="00DB64BF" w:rsidRDefault="00634037" w:rsidP="00DB64BF">
      <w:pPr>
        <w:pStyle w:val="Odstavekseznama"/>
        <w:numPr>
          <w:ilvl w:val="0"/>
          <w:numId w:val="36"/>
        </w:numPr>
        <w:jc w:val="center"/>
        <w:rPr>
          <w:rFonts w:ascii="Arial" w:hAnsi="Arial" w:cs="Arial"/>
          <w:sz w:val="22"/>
          <w:szCs w:val="22"/>
        </w:rPr>
      </w:pPr>
      <w:bookmarkStart w:id="4" w:name="_Hlk69801916"/>
    </w:p>
    <w:bookmarkEnd w:id="4"/>
    <w:p w14:paraId="129B8CEE" w14:textId="77777777" w:rsidR="00514B56" w:rsidRDefault="00B273C6" w:rsidP="006B186E">
      <w:pPr>
        <w:rPr>
          <w:rFonts w:ascii="Arial" w:hAnsi="Arial" w:cs="Arial"/>
          <w:sz w:val="22"/>
          <w:szCs w:val="22"/>
        </w:rPr>
      </w:pPr>
      <w:r w:rsidRPr="001C33B8">
        <w:rPr>
          <w:rFonts w:ascii="Arial" w:hAnsi="Arial" w:cs="Arial"/>
          <w:sz w:val="22"/>
          <w:szCs w:val="22"/>
        </w:rPr>
        <w:t xml:space="preserve"> </w:t>
      </w:r>
      <w:bookmarkStart w:id="5" w:name="_Hlk99029447"/>
      <w:bookmarkStart w:id="6" w:name="_Hlk130820840"/>
      <w:bookmarkStart w:id="7" w:name="_Hlk130816598"/>
    </w:p>
    <w:p w14:paraId="1D22BFA4" w14:textId="622723F6" w:rsidR="00A02B62" w:rsidRPr="001C33B8" w:rsidRDefault="00A62856" w:rsidP="00372F5F">
      <w:pPr>
        <w:jc w:val="both"/>
        <w:rPr>
          <w:rFonts w:ascii="Arial" w:hAnsi="Arial" w:cs="Arial"/>
          <w:sz w:val="22"/>
          <w:szCs w:val="22"/>
        </w:rPr>
      </w:pPr>
      <w:r w:rsidRPr="001C33B8">
        <w:rPr>
          <w:rFonts w:ascii="Arial" w:hAnsi="Arial" w:cs="Arial"/>
          <w:sz w:val="22"/>
          <w:szCs w:val="22"/>
        </w:rPr>
        <w:t>Miji Lorbek</w:t>
      </w:r>
      <w:r w:rsidR="00730CA8">
        <w:rPr>
          <w:rFonts w:ascii="Arial" w:hAnsi="Arial" w:cs="Arial"/>
          <w:sz w:val="22"/>
          <w:szCs w:val="22"/>
        </w:rPr>
        <w:t xml:space="preserve"> </w:t>
      </w:r>
      <w:r w:rsidR="00730CA8" w:rsidRPr="001C33B8">
        <w:rPr>
          <w:rFonts w:ascii="Arial" w:hAnsi="Arial" w:cs="Arial"/>
          <w:sz w:val="22"/>
          <w:szCs w:val="22"/>
        </w:rPr>
        <w:t>se za leto 2024</w:t>
      </w:r>
      <w:r w:rsidRPr="001C33B8">
        <w:rPr>
          <w:rFonts w:ascii="Arial" w:hAnsi="Arial" w:cs="Arial"/>
          <w:sz w:val="22"/>
          <w:szCs w:val="22"/>
        </w:rPr>
        <w:t>,</w:t>
      </w:r>
      <w:r w:rsidR="00730CA8">
        <w:rPr>
          <w:rFonts w:ascii="Arial" w:hAnsi="Arial" w:cs="Arial"/>
          <w:sz w:val="22"/>
          <w:szCs w:val="22"/>
        </w:rPr>
        <w:t xml:space="preserve"> ko je</w:t>
      </w:r>
      <w:r w:rsidR="0064145D">
        <w:rPr>
          <w:rFonts w:ascii="Arial" w:hAnsi="Arial" w:cs="Arial"/>
          <w:sz w:val="22"/>
          <w:szCs w:val="22"/>
        </w:rPr>
        <w:t xml:space="preserve"> bila</w:t>
      </w:r>
      <w:r w:rsidR="00730CA8">
        <w:rPr>
          <w:rFonts w:ascii="Arial" w:hAnsi="Arial" w:cs="Arial"/>
          <w:sz w:val="22"/>
          <w:szCs w:val="22"/>
        </w:rPr>
        <w:t xml:space="preserve"> </w:t>
      </w:r>
      <w:r w:rsidR="00730CA8" w:rsidRPr="001C33B8">
        <w:rPr>
          <w:rFonts w:ascii="Arial" w:hAnsi="Arial" w:cs="Arial"/>
          <w:sz w:val="22"/>
          <w:szCs w:val="22"/>
        </w:rPr>
        <w:t xml:space="preserve">v obdobju od 1. 1. 2024 do 25. 4. 2024 </w:t>
      </w:r>
      <w:r w:rsidR="00094294" w:rsidRPr="001C33B8">
        <w:rPr>
          <w:rFonts w:ascii="Arial" w:hAnsi="Arial" w:cs="Arial"/>
          <w:sz w:val="22"/>
          <w:szCs w:val="22"/>
        </w:rPr>
        <w:t xml:space="preserve">v. d. </w:t>
      </w:r>
      <w:r w:rsidRPr="001C33B8">
        <w:rPr>
          <w:rFonts w:ascii="Arial" w:hAnsi="Arial" w:cs="Arial"/>
          <w:sz w:val="22"/>
          <w:szCs w:val="22"/>
        </w:rPr>
        <w:t>d</w:t>
      </w:r>
      <w:r w:rsidR="00BE6483" w:rsidRPr="001C33B8">
        <w:rPr>
          <w:rFonts w:ascii="Arial" w:hAnsi="Arial" w:cs="Arial"/>
          <w:sz w:val="22"/>
          <w:szCs w:val="22"/>
        </w:rPr>
        <w:t>irektoric</w:t>
      </w:r>
      <w:r w:rsidR="001C33B8" w:rsidRPr="001C33B8">
        <w:rPr>
          <w:rFonts w:ascii="Arial" w:hAnsi="Arial" w:cs="Arial"/>
          <w:sz w:val="22"/>
          <w:szCs w:val="22"/>
        </w:rPr>
        <w:t>e</w:t>
      </w:r>
      <w:r w:rsidR="0064145D">
        <w:rPr>
          <w:rFonts w:ascii="Arial" w:hAnsi="Arial" w:cs="Arial"/>
          <w:sz w:val="22"/>
          <w:szCs w:val="22"/>
        </w:rPr>
        <w:t>,</w:t>
      </w:r>
      <w:r w:rsidR="00BE6483" w:rsidRPr="001C33B8">
        <w:rPr>
          <w:rFonts w:ascii="Arial" w:hAnsi="Arial" w:cs="Arial"/>
          <w:sz w:val="22"/>
          <w:szCs w:val="22"/>
        </w:rPr>
        <w:t xml:space="preserve"> </w:t>
      </w:r>
      <w:r w:rsidR="00094294" w:rsidRPr="001C33B8">
        <w:rPr>
          <w:rFonts w:ascii="Arial" w:hAnsi="Arial" w:cs="Arial"/>
          <w:sz w:val="22"/>
          <w:szCs w:val="22"/>
        </w:rPr>
        <w:t xml:space="preserve"> v obdobju od 26. 4. 2024 do 31. 12. 2024</w:t>
      </w:r>
      <w:r w:rsidR="001B305C" w:rsidRPr="001C33B8">
        <w:rPr>
          <w:rFonts w:ascii="Arial" w:hAnsi="Arial" w:cs="Arial"/>
          <w:sz w:val="22"/>
          <w:szCs w:val="22"/>
        </w:rPr>
        <w:t>,</w:t>
      </w:r>
      <w:r w:rsidR="00A339C3" w:rsidRPr="001C33B8">
        <w:rPr>
          <w:rFonts w:ascii="Arial" w:hAnsi="Arial" w:cs="Arial"/>
          <w:sz w:val="22"/>
          <w:szCs w:val="22"/>
        </w:rPr>
        <w:t xml:space="preserve"> </w:t>
      </w:r>
      <w:r w:rsidR="00730CA8">
        <w:rPr>
          <w:rFonts w:ascii="Arial" w:hAnsi="Arial" w:cs="Arial"/>
          <w:sz w:val="22"/>
          <w:szCs w:val="22"/>
        </w:rPr>
        <w:t xml:space="preserve">pa </w:t>
      </w:r>
      <w:r w:rsidR="00730CA8" w:rsidRPr="001C33B8">
        <w:rPr>
          <w:rFonts w:ascii="Arial" w:hAnsi="Arial" w:cs="Arial"/>
          <w:sz w:val="22"/>
          <w:szCs w:val="22"/>
        </w:rPr>
        <w:t>direktoric</w:t>
      </w:r>
      <w:r w:rsidR="00730CA8">
        <w:rPr>
          <w:rFonts w:ascii="Arial" w:hAnsi="Arial" w:cs="Arial"/>
          <w:sz w:val="22"/>
          <w:szCs w:val="22"/>
        </w:rPr>
        <w:t>a</w:t>
      </w:r>
      <w:r w:rsidR="00730CA8" w:rsidRPr="001C33B8">
        <w:rPr>
          <w:rFonts w:ascii="Arial" w:hAnsi="Arial" w:cs="Arial"/>
          <w:sz w:val="22"/>
          <w:szCs w:val="22"/>
        </w:rPr>
        <w:t xml:space="preserve"> </w:t>
      </w:r>
      <w:r w:rsidR="0064145D" w:rsidRPr="001C33B8">
        <w:rPr>
          <w:rFonts w:ascii="Arial" w:hAnsi="Arial" w:cs="Arial"/>
          <w:sz w:val="22"/>
          <w:szCs w:val="22"/>
        </w:rPr>
        <w:t>Javnega zavoda GO!2025 – Evropska prestolnica kulture, Nova Gorica</w:t>
      </w:r>
      <w:r w:rsidR="00730CA8">
        <w:rPr>
          <w:rFonts w:ascii="Arial" w:hAnsi="Arial" w:cs="Arial"/>
          <w:sz w:val="22"/>
          <w:szCs w:val="22"/>
        </w:rPr>
        <w:t>,</w:t>
      </w:r>
      <w:r w:rsidR="00730CA8" w:rsidRPr="001C33B8">
        <w:rPr>
          <w:rFonts w:ascii="Arial" w:hAnsi="Arial" w:cs="Arial"/>
          <w:sz w:val="22"/>
          <w:szCs w:val="22"/>
        </w:rPr>
        <w:t xml:space="preserve"> </w:t>
      </w:r>
      <w:r w:rsidR="009229DD" w:rsidRPr="001C33B8">
        <w:rPr>
          <w:rFonts w:ascii="Arial" w:hAnsi="Arial" w:cs="Arial"/>
          <w:sz w:val="22"/>
          <w:szCs w:val="22"/>
        </w:rPr>
        <w:t xml:space="preserve">določi del plače za redno delovno uspešnost v </w:t>
      </w:r>
      <w:r w:rsidR="002C00DC" w:rsidRPr="001C33B8">
        <w:rPr>
          <w:rFonts w:ascii="Arial" w:hAnsi="Arial" w:cs="Arial"/>
          <w:sz w:val="22"/>
          <w:szCs w:val="22"/>
        </w:rPr>
        <w:t xml:space="preserve">višini </w:t>
      </w:r>
      <w:r w:rsidR="001B305C" w:rsidRPr="001C33B8">
        <w:rPr>
          <w:rFonts w:ascii="Arial" w:hAnsi="Arial" w:cs="Arial"/>
          <w:sz w:val="22"/>
          <w:szCs w:val="22"/>
        </w:rPr>
        <w:t>2.3</w:t>
      </w:r>
      <w:r w:rsidR="00DC46A9" w:rsidRPr="001C33B8">
        <w:rPr>
          <w:rFonts w:ascii="Arial" w:hAnsi="Arial" w:cs="Arial"/>
          <w:sz w:val="22"/>
          <w:szCs w:val="22"/>
        </w:rPr>
        <w:t>40,60</w:t>
      </w:r>
      <w:r w:rsidR="00A02B62" w:rsidRPr="001C33B8">
        <w:rPr>
          <w:rFonts w:ascii="Arial" w:hAnsi="Arial" w:cs="Arial"/>
          <w:sz w:val="22"/>
          <w:szCs w:val="22"/>
        </w:rPr>
        <w:t xml:space="preserve"> EUR</w:t>
      </w:r>
      <w:r w:rsidR="00FD111C" w:rsidRPr="001C33B8">
        <w:rPr>
          <w:rFonts w:ascii="Arial" w:hAnsi="Arial" w:cs="Arial"/>
          <w:sz w:val="22"/>
          <w:szCs w:val="22"/>
        </w:rPr>
        <w:t xml:space="preserve"> </w:t>
      </w:r>
      <w:r w:rsidR="002F5D67" w:rsidRPr="001C33B8">
        <w:rPr>
          <w:rFonts w:ascii="Arial" w:hAnsi="Arial" w:cs="Arial"/>
          <w:sz w:val="22"/>
          <w:szCs w:val="22"/>
        </w:rPr>
        <w:t>bruto.</w:t>
      </w:r>
    </w:p>
    <w:p w14:paraId="591EBE49" w14:textId="77777777" w:rsidR="00940A7D" w:rsidRPr="001C33B8" w:rsidRDefault="00940A7D" w:rsidP="00BE6483">
      <w:pPr>
        <w:jc w:val="both"/>
        <w:rPr>
          <w:rFonts w:ascii="Arial" w:hAnsi="Arial" w:cs="Arial"/>
          <w:sz w:val="22"/>
          <w:szCs w:val="22"/>
        </w:rPr>
      </w:pPr>
    </w:p>
    <w:p w14:paraId="0B76C9D8" w14:textId="77777777" w:rsidR="00970EF4" w:rsidRPr="001C33B8" w:rsidRDefault="00970EF4" w:rsidP="00BE6483">
      <w:pPr>
        <w:jc w:val="both"/>
        <w:rPr>
          <w:rFonts w:ascii="Arial" w:hAnsi="Arial" w:cs="Arial"/>
          <w:sz w:val="22"/>
          <w:szCs w:val="22"/>
        </w:rPr>
      </w:pPr>
      <w:r w:rsidRPr="001C33B8">
        <w:rPr>
          <w:rFonts w:ascii="Arial" w:hAnsi="Arial" w:cs="Arial"/>
          <w:sz w:val="22"/>
          <w:szCs w:val="22"/>
        </w:rPr>
        <w:t xml:space="preserve">Redna delovna uspešnost </w:t>
      </w:r>
      <w:r w:rsidR="0002354D" w:rsidRPr="001C33B8">
        <w:rPr>
          <w:rFonts w:ascii="Arial" w:hAnsi="Arial" w:cs="Arial"/>
          <w:sz w:val="22"/>
          <w:szCs w:val="22"/>
        </w:rPr>
        <w:t xml:space="preserve">se </w:t>
      </w:r>
      <w:r w:rsidR="00940A7D" w:rsidRPr="001C33B8">
        <w:rPr>
          <w:rFonts w:ascii="Arial" w:hAnsi="Arial" w:cs="Arial"/>
          <w:sz w:val="22"/>
          <w:szCs w:val="22"/>
        </w:rPr>
        <w:t xml:space="preserve">skladno s </w:t>
      </w:r>
      <w:r w:rsidR="00940A7D" w:rsidRPr="001C33B8">
        <w:rPr>
          <w:rFonts w:ascii="Arial" w:eastAsia="Calibri" w:hAnsi="Arial" w:cs="Arial"/>
          <w:sz w:val="22"/>
          <w:szCs w:val="22"/>
          <w:lang w:eastAsia="en-US"/>
        </w:rPr>
        <w:t>Pravilnikom o merilih za ugotavljanje redne delovne uspešnosti direktorjev pravnih oseb javnega prava s področja kulture</w:t>
      </w:r>
      <w:r w:rsidR="00940A7D" w:rsidRPr="001C33B8">
        <w:rPr>
          <w:rFonts w:ascii="Arial" w:hAnsi="Arial" w:cs="Arial"/>
          <w:sz w:val="22"/>
          <w:szCs w:val="22"/>
        </w:rPr>
        <w:t xml:space="preserve"> </w:t>
      </w:r>
      <w:r w:rsidR="0002354D" w:rsidRPr="001C33B8">
        <w:rPr>
          <w:rFonts w:ascii="Arial" w:hAnsi="Arial" w:cs="Arial"/>
          <w:sz w:val="22"/>
          <w:szCs w:val="22"/>
        </w:rPr>
        <w:t>ovrednoti</w:t>
      </w:r>
      <w:r w:rsidRPr="001C33B8">
        <w:rPr>
          <w:rFonts w:ascii="Arial" w:hAnsi="Arial" w:cs="Arial"/>
          <w:sz w:val="22"/>
          <w:szCs w:val="22"/>
        </w:rPr>
        <w:t xml:space="preserve"> v skupni višini </w:t>
      </w:r>
      <w:r w:rsidR="00F24EF8" w:rsidRPr="001C33B8">
        <w:rPr>
          <w:rFonts w:ascii="Arial" w:hAnsi="Arial" w:cs="Arial"/>
          <w:sz w:val="22"/>
          <w:szCs w:val="22"/>
        </w:rPr>
        <w:t>9</w:t>
      </w:r>
      <w:r w:rsidR="001B305C" w:rsidRPr="001C33B8">
        <w:rPr>
          <w:rFonts w:ascii="Arial" w:hAnsi="Arial" w:cs="Arial"/>
          <w:sz w:val="22"/>
          <w:szCs w:val="22"/>
        </w:rPr>
        <w:t>2</w:t>
      </w:r>
      <w:r w:rsidRPr="001C33B8">
        <w:rPr>
          <w:rFonts w:ascii="Arial" w:hAnsi="Arial" w:cs="Arial"/>
          <w:sz w:val="22"/>
          <w:szCs w:val="22"/>
        </w:rPr>
        <w:t xml:space="preserve"> odstotnih točk</w:t>
      </w:r>
      <w:bookmarkStart w:id="8" w:name="_Hlk192497392"/>
      <w:r w:rsidR="00BF41BF" w:rsidRPr="001C33B8">
        <w:rPr>
          <w:rFonts w:ascii="Arial" w:hAnsi="Arial" w:cs="Arial"/>
          <w:sz w:val="22"/>
          <w:szCs w:val="22"/>
        </w:rPr>
        <w:t>.</w:t>
      </w:r>
    </w:p>
    <w:bookmarkEnd w:id="8"/>
    <w:p w14:paraId="0654282F" w14:textId="77777777" w:rsidR="000434B2" w:rsidRPr="001C33B8" w:rsidRDefault="000434B2" w:rsidP="00BE6483">
      <w:pPr>
        <w:jc w:val="both"/>
        <w:rPr>
          <w:rFonts w:ascii="Arial" w:hAnsi="Arial" w:cs="Arial"/>
          <w:sz w:val="22"/>
          <w:szCs w:val="22"/>
        </w:rPr>
      </w:pPr>
    </w:p>
    <w:p w14:paraId="54A8149F" w14:textId="5B839726" w:rsidR="0002354D" w:rsidRPr="009B4B62" w:rsidRDefault="0002354D" w:rsidP="009B4B62">
      <w:pPr>
        <w:pStyle w:val="Odstavekseznama"/>
        <w:numPr>
          <w:ilvl w:val="0"/>
          <w:numId w:val="36"/>
        </w:num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14:paraId="3BDE9D85" w14:textId="77777777" w:rsidR="009B4B62" w:rsidRDefault="009B4B62" w:rsidP="00BE6483">
      <w:pPr>
        <w:jc w:val="both"/>
        <w:rPr>
          <w:rFonts w:ascii="Arial" w:hAnsi="Arial" w:cs="Arial"/>
          <w:sz w:val="22"/>
          <w:szCs w:val="22"/>
        </w:rPr>
      </w:pPr>
    </w:p>
    <w:p w14:paraId="63003CB4" w14:textId="49D99965" w:rsidR="00F57E5B" w:rsidRPr="001C33B8" w:rsidRDefault="00F57E5B" w:rsidP="00BE6483">
      <w:pPr>
        <w:jc w:val="both"/>
        <w:rPr>
          <w:rFonts w:ascii="Arial" w:hAnsi="Arial" w:cs="Arial"/>
          <w:sz w:val="22"/>
          <w:szCs w:val="22"/>
        </w:rPr>
      </w:pPr>
      <w:r w:rsidRPr="001C33B8">
        <w:rPr>
          <w:rFonts w:ascii="Arial" w:hAnsi="Arial" w:cs="Arial"/>
          <w:sz w:val="22"/>
          <w:szCs w:val="22"/>
        </w:rPr>
        <w:t xml:space="preserve">Za plačilo </w:t>
      </w:r>
      <w:r w:rsidR="007B3F73" w:rsidRPr="001C33B8">
        <w:rPr>
          <w:rFonts w:ascii="Arial" w:hAnsi="Arial" w:cs="Arial"/>
          <w:sz w:val="22"/>
          <w:szCs w:val="22"/>
        </w:rPr>
        <w:t xml:space="preserve">redne delovne uspešnosti </w:t>
      </w:r>
      <w:r w:rsidRPr="001C33B8">
        <w:rPr>
          <w:rFonts w:ascii="Arial" w:hAnsi="Arial" w:cs="Arial"/>
          <w:sz w:val="22"/>
          <w:szCs w:val="22"/>
        </w:rPr>
        <w:t xml:space="preserve">se nameni 5% letnih sredstev za osnovno plačo </w:t>
      </w:r>
      <w:r w:rsidR="001C33B8" w:rsidRPr="001C33B8">
        <w:rPr>
          <w:rFonts w:ascii="Arial" w:hAnsi="Arial" w:cs="Arial"/>
          <w:sz w:val="22"/>
          <w:szCs w:val="22"/>
        </w:rPr>
        <w:t>v. d. direktorice/</w:t>
      </w:r>
      <w:r w:rsidRPr="001C33B8">
        <w:rPr>
          <w:rFonts w:ascii="Arial" w:hAnsi="Arial" w:cs="Arial"/>
          <w:sz w:val="22"/>
          <w:szCs w:val="22"/>
        </w:rPr>
        <w:t>direktorice.</w:t>
      </w:r>
    </w:p>
    <w:bookmarkEnd w:id="5"/>
    <w:p w14:paraId="4F00F935" w14:textId="77777777" w:rsidR="000434B2" w:rsidRPr="001C33B8" w:rsidRDefault="000434B2" w:rsidP="007C52E4">
      <w:pPr>
        <w:rPr>
          <w:rFonts w:ascii="Arial" w:hAnsi="Arial" w:cs="Arial"/>
          <w:sz w:val="22"/>
          <w:szCs w:val="22"/>
        </w:rPr>
      </w:pPr>
    </w:p>
    <w:p w14:paraId="2A1733EE" w14:textId="3D72580D" w:rsidR="009B4B62" w:rsidRDefault="009B4B62" w:rsidP="009B4B62">
      <w:pPr>
        <w:jc w:val="center"/>
        <w:rPr>
          <w:rFonts w:ascii="Arial" w:hAnsi="Arial" w:cs="Arial"/>
          <w:sz w:val="22"/>
          <w:szCs w:val="22"/>
        </w:rPr>
      </w:pPr>
      <w:bookmarkStart w:id="9" w:name="_Hlk69801876"/>
      <w:bookmarkStart w:id="10" w:name="_Hlk99029603"/>
      <w:r>
        <w:rPr>
          <w:rFonts w:ascii="Arial" w:hAnsi="Arial" w:cs="Arial"/>
          <w:sz w:val="22"/>
          <w:szCs w:val="22"/>
        </w:rPr>
        <w:t>3.</w:t>
      </w:r>
    </w:p>
    <w:p w14:paraId="7BC05276" w14:textId="77777777" w:rsidR="009B4B62" w:rsidRDefault="009B4B62" w:rsidP="00A97235">
      <w:pPr>
        <w:jc w:val="both"/>
        <w:rPr>
          <w:rFonts w:ascii="Arial" w:hAnsi="Arial" w:cs="Arial"/>
          <w:sz w:val="22"/>
          <w:szCs w:val="22"/>
        </w:rPr>
      </w:pPr>
    </w:p>
    <w:p w14:paraId="2FFB55E0" w14:textId="328036BA" w:rsidR="00AC0D64" w:rsidRPr="001C33B8" w:rsidRDefault="00026954" w:rsidP="00A97235">
      <w:pPr>
        <w:jc w:val="both"/>
        <w:rPr>
          <w:rFonts w:ascii="Arial" w:hAnsi="Arial" w:cs="Arial"/>
          <w:sz w:val="22"/>
          <w:szCs w:val="22"/>
        </w:rPr>
      </w:pPr>
      <w:r w:rsidRPr="001C33B8">
        <w:rPr>
          <w:rFonts w:ascii="Arial" w:hAnsi="Arial" w:cs="Arial"/>
          <w:sz w:val="22"/>
          <w:szCs w:val="22"/>
        </w:rPr>
        <w:t>V. d. direktoric</w:t>
      </w:r>
      <w:r w:rsidR="001C33B8" w:rsidRPr="001C33B8">
        <w:rPr>
          <w:rFonts w:ascii="Arial" w:hAnsi="Arial" w:cs="Arial"/>
          <w:sz w:val="22"/>
          <w:szCs w:val="22"/>
        </w:rPr>
        <w:t>e</w:t>
      </w:r>
      <w:r w:rsidR="002D0AC1" w:rsidRPr="001C33B8">
        <w:rPr>
          <w:rFonts w:ascii="Arial" w:hAnsi="Arial" w:cs="Arial"/>
          <w:sz w:val="22"/>
          <w:szCs w:val="22"/>
        </w:rPr>
        <w:t>/</w:t>
      </w:r>
      <w:r w:rsidRPr="001C33B8">
        <w:rPr>
          <w:rFonts w:ascii="Arial" w:hAnsi="Arial" w:cs="Arial"/>
          <w:sz w:val="22"/>
          <w:szCs w:val="22"/>
        </w:rPr>
        <w:t>d</w:t>
      </w:r>
      <w:r w:rsidR="00A02B62" w:rsidRPr="001C33B8">
        <w:rPr>
          <w:rFonts w:ascii="Arial" w:hAnsi="Arial" w:cs="Arial"/>
          <w:sz w:val="22"/>
          <w:szCs w:val="22"/>
        </w:rPr>
        <w:t xml:space="preserve">irektorici se del plače za redno delovno uspešnost za </w:t>
      </w:r>
      <w:r w:rsidR="00B67BC3" w:rsidRPr="001C33B8">
        <w:rPr>
          <w:rFonts w:ascii="Arial" w:hAnsi="Arial" w:cs="Arial"/>
          <w:sz w:val="22"/>
          <w:szCs w:val="22"/>
        </w:rPr>
        <w:t>obdobje od 1. januarja do 31. decembra 202</w:t>
      </w:r>
      <w:r w:rsidR="00D764BF" w:rsidRPr="001C33B8">
        <w:rPr>
          <w:rFonts w:ascii="Arial" w:hAnsi="Arial" w:cs="Arial"/>
          <w:sz w:val="22"/>
          <w:szCs w:val="22"/>
        </w:rPr>
        <w:t>4</w:t>
      </w:r>
      <w:r w:rsidR="00A02B62" w:rsidRPr="001C33B8">
        <w:rPr>
          <w:rFonts w:ascii="Arial" w:hAnsi="Arial" w:cs="Arial"/>
          <w:sz w:val="22"/>
          <w:szCs w:val="22"/>
        </w:rPr>
        <w:t xml:space="preserve"> izplača v letu 202</w:t>
      </w:r>
      <w:r w:rsidR="00D764BF" w:rsidRPr="001C33B8">
        <w:rPr>
          <w:rFonts w:ascii="Arial" w:hAnsi="Arial" w:cs="Arial"/>
          <w:sz w:val="22"/>
          <w:szCs w:val="22"/>
        </w:rPr>
        <w:t>5</w:t>
      </w:r>
      <w:r w:rsidR="00A02B62" w:rsidRPr="001C33B8">
        <w:rPr>
          <w:rFonts w:ascii="Arial" w:hAnsi="Arial" w:cs="Arial"/>
          <w:sz w:val="22"/>
          <w:szCs w:val="22"/>
        </w:rPr>
        <w:t>.</w:t>
      </w:r>
    </w:p>
    <w:bookmarkEnd w:id="6"/>
    <w:bookmarkEnd w:id="9"/>
    <w:p w14:paraId="4B0C3C2B" w14:textId="77777777" w:rsidR="000434B2" w:rsidRDefault="000434B2" w:rsidP="00BE6483">
      <w:pPr>
        <w:rPr>
          <w:rFonts w:ascii="Arial" w:hAnsi="Arial" w:cs="Arial"/>
          <w:sz w:val="22"/>
          <w:szCs w:val="22"/>
        </w:rPr>
      </w:pPr>
    </w:p>
    <w:p w14:paraId="0052D50A" w14:textId="7B858055" w:rsidR="0002354D" w:rsidRPr="001E1538" w:rsidRDefault="0002354D" w:rsidP="000434B2">
      <w:pPr>
        <w:pStyle w:val="Odstavekseznama"/>
        <w:numPr>
          <w:ilvl w:val="0"/>
          <w:numId w:val="37"/>
        </w:numPr>
        <w:tabs>
          <w:tab w:val="left" w:pos="851"/>
          <w:tab w:val="left" w:pos="4253"/>
        </w:tabs>
        <w:ind w:left="340" w:firstLine="0"/>
        <w:jc w:val="center"/>
        <w:rPr>
          <w:rFonts w:ascii="Arial" w:hAnsi="Arial" w:cs="Arial"/>
          <w:sz w:val="22"/>
          <w:szCs w:val="22"/>
        </w:rPr>
      </w:pPr>
      <w:bookmarkStart w:id="11" w:name="_Hlk69993089"/>
    </w:p>
    <w:p w14:paraId="2692918C" w14:textId="44D75F52" w:rsidR="000434B2" w:rsidRDefault="000434B2" w:rsidP="00BA67B4">
      <w:pPr>
        <w:jc w:val="both"/>
        <w:rPr>
          <w:rFonts w:ascii="Arial" w:hAnsi="Arial" w:cs="Arial"/>
          <w:sz w:val="22"/>
          <w:szCs w:val="22"/>
        </w:rPr>
      </w:pPr>
    </w:p>
    <w:p w14:paraId="602C6FCA" w14:textId="6154A517" w:rsidR="000F747A" w:rsidRPr="001C33B8" w:rsidRDefault="00BC1886" w:rsidP="00BA67B4">
      <w:pPr>
        <w:jc w:val="both"/>
        <w:rPr>
          <w:rFonts w:ascii="Arial" w:hAnsi="Arial" w:cs="Arial"/>
          <w:sz w:val="22"/>
          <w:szCs w:val="22"/>
        </w:rPr>
      </w:pPr>
      <w:r w:rsidRPr="001C33B8">
        <w:rPr>
          <w:rFonts w:ascii="Arial" w:hAnsi="Arial" w:cs="Arial"/>
          <w:sz w:val="22"/>
          <w:szCs w:val="22"/>
        </w:rPr>
        <w:t xml:space="preserve">Ta sklep velja </w:t>
      </w:r>
      <w:r w:rsidR="009229DD" w:rsidRPr="001C33B8">
        <w:rPr>
          <w:rFonts w:ascii="Arial" w:hAnsi="Arial" w:cs="Arial"/>
          <w:sz w:val="22"/>
          <w:szCs w:val="22"/>
        </w:rPr>
        <w:t>takoj</w:t>
      </w:r>
      <w:bookmarkEnd w:id="11"/>
      <w:r w:rsidR="000F747A" w:rsidRPr="001C33B8">
        <w:rPr>
          <w:rFonts w:ascii="Arial" w:hAnsi="Arial" w:cs="Arial"/>
          <w:sz w:val="22"/>
          <w:szCs w:val="22"/>
        </w:rPr>
        <w:t>.</w:t>
      </w:r>
    </w:p>
    <w:bookmarkEnd w:id="10"/>
    <w:p w14:paraId="23C980E5" w14:textId="60E75724" w:rsidR="00BE27DD" w:rsidRDefault="00BE27DD" w:rsidP="00BA67B4">
      <w:pPr>
        <w:jc w:val="both"/>
        <w:rPr>
          <w:rFonts w:ascii="Arial" w:hAnsi="Arial" w:cs="Arial"/>
          <w:sz w:val="22"/>
          <w:szCs w:val="22"/>
        </w:rPr>
      </w:pPr>
    </w:p>
    <w:p w14:paraId="6EB721C2" w14:textId="77777777" w:rsidR="006B186E" w:rsidRPr="001C33B8" w:rsidRDefault="006B186E" w:rsidP="00BA67B4">
      <w:pPr>
        <w:jc w:val="both"/>
        <w:rPr>
          <w:rFonts w:ascii="Arial" w:hAnsi="Arial" w:cs="Arial"/>
          <w:sz w:val="22"/>
          <w:szCs w:val="22"/>
        </w:rPr>
      </w:pPr>
    </w:p>
    <w:p w14:paraId="57177149" w14:textId="25BA23A8" w:rsidR="00634037" w:rsidRPr="001C33B8" w:rsidRDefault="00634037" w:rsidP="00BA67B4">
      <w:pPr>
        <w:jc w:val="both"/>
        <w:rPr>
          <w:rFonts w:ascii="Arial" w:hAnsi="Arial" w:cs="Arial"/>
          <w:sz w:val="22"/>
          <w:szCs w:val="22"/>
        </w:rPr>
      </w:pPr>
    </w:p>
    <w:p w14:paraId="3961E5BF" w14:textId="64E1B10F" w:rsidR="00BA67B4" w:rsidRPr="001C33B8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1C33B8">
        <w:rPr>
          <w:rFonts w:ascii="Arial" w:hAnsi="Arial" w:cs="Arial"/>
          <w:sz w:val="22"/>
          <w:szCs w:val="22"/>
        </w:rPr>
        <w:t xml:space="preserve">Številka: </w:t>
      </w:r>
      <w:r w:rsidR="001B305C" w:rsidRPr="001C33B8">
        <w:rPr>
          <w:rFonts w:ascii="Arial" w:hAnsi="Arial" w:cs="Arial"/>
          <w:sz w:val="22"/>
          <w:szCs w:val="22"/>
        </w:rPr>
        <w:t>014-23/2021</w:t>
      </w:r>
      <w:r w:rsidR="007751FF">
        <w:rPr>
          <w:rFonts w:ascii="Arial" w:hAnsi="Arial" w:cs="Arial"/>
          <w:sz w:val="22"/>
          <w:szCs w:val="22"/>
        </w:rPr>
        <w:t>-558</w:t>
      </w:r>
      <w:r w:rsidR="007751FF" w:rsidRPr="001C33B8">
        <w:rPr>
          <w:rFonts w:ascii="Arial" w:hAnsi="Arial" w:cs="Arial"/>
          <w:sz w:val="22"/>
          <w:szCs w:val="22"/>
        </w:rPr>
        <w:t xml:space="preserve">        </w:t>
      </w:r>
    </w:p>
    <w:p w14:paraId="7BB79D43" w14:textId="1F6402A0" w:rsidR="009946BC" w:rsidRPr="001C33B8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1C33B8">
        <w:rPr>
          <w:rFonts w:ascii="Arial" w:hAnsi="Arial" w:cs="Arial"/>
          <w:sz w:val="22"/>
          <w:szCs w:val="22"/>
        </w:rPr>
        <w:t xml:space="preserve">Nova Gorica, </w:t>
      </w:r>
      <w:r w:rsidR="003F1A67">
        <w:rPr>
          <w:rFonts w:ascii="Arial" w:hAnsi="Arial" w:cs="Arial"/>
          <w:sz w:val="22"/>
          <w:szCs w:val="22"/>
        </w:rPr>
        <w:t>dne</w:t>
      </w:r>
      <w:r w:rsidRPr="001C33B8">
        <w:rPr>
          <w:rFonts w:ascii="Arial" w:hAnsi="Arial" w:cs="Arial"/>
          <w:sz w:val="22"/>
          <w:szCs w:val="22"/>
        </w:rPr>
        <w:t xml:space="preserve"> </w:t>
      </w:r>
      <w:r w:rsidR="00002911">
        <w:rPr>
          <w:rFonts w:ascii="Arial" w:hAnsi="Arial" w:cs="Arial"/>
          <w:sz w:val="22"/>
          <w:szCs w:val="22"/>
        </w:rPr>
        <w:t>22. maja 2025</w:t>
      </w:r>
      <w:r w:rsidRPr="001C33B8">
        <w:rPr>
          <w:rFonts w:ascii="Arial" w:hAnsi="Arial" w:cs="Arial"/>
          <w:sz w:val="22"/>
          <w:szCs w:val="22"/>
        </w:rPr>
        <w:t xml:space="preserve"> </w:t>
      </w:r>
    </w:p>
    <w:p w14:paraId="4E18FB1D" w14:textId="70C5E513" w:rsidR="00BA67B4" w:rsidRPr="001C33B8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1C33B8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6C01CC" w:rsidRPr="001C33B8">
        <w:rPr>
          <w:rFonts w:ascii="Arial" w:hAnsi="Arial" w:cs="Arial"/>
          <w:sz w:val="22"/>
          <w:szCs w:val="22"/>
        </w:rPr>
        <w:t xml:space="preserve">       </w:t>
      </w:r>
      <w:r w:rsidR="009946BC" w:rsidRPr="001C33B8">
        <w:rPr>
          <w:rFonts w:ascii="Arial" w:hAnsi="Arial" w:cs="Arial"/>
          <w:sz w:val="22"/>
          <w:szCs w:val="22"/>
        </w:rPr>
        <w:t xml:space="preserve">                                </w:t>
      </w:r>
      <w:r w:rsidR="009421F1">
        <w:rPr>
          <w:rFonts w:ascii="Arial" w:hAnsi="Arial" w:cs="Arial"/>
          <w:sz w:val="22"/>
          <w:szCs w:val="22"/>
        </w:rPr>
        <w:t xml:space="preserve">       </w:t>
      </w:r>
      <w:r w:rsidR="006C01CC" w:rsidRPr="001C33B8">
        <w:rPr>
          <w:rFonts w:ascii="Arial" w:hAnsi="Arial" w:cs="Arial"/>
          <w:sz w:val="22"/>
          <w:szCs w:val="22"/>
        </w:rPr>
        <w:t>Samo Turel</w:t>
      </w:r>
    </w:p>
    <w:p w14:paraId="04D0EF65" w14:textId="0E68856B" w:rsidR="00454485" w:rsidRDefault="00BA67B4" w:rsidP="00BB53D9">
      <w:pPr>
        <w:ind w:left="360"/>
        <w:jc w:val="center"/>
        <w:rPr>
          <w:rFonts w:ascii="Arial" w:hAnsi="Arial" w:cs="Arial"/>
          <w:sz w:val="22"/>
          <w:szCs w:val="22"/>
        </w:rPr>
      </w:pPr>
      <w:r w:rsidRPr="001C33B8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9421F1">
        <w:rPr>
          <w:rFonts w:ascii="Arial" w:hAnsi="Arial" w:cs="Arial"/>
          <w:sz w:val="22"/>
          <w:szCs w:val="22"/>
        </w:rPr>
        <w:t xml:space="preserve">               </w:t>
      </w:r>
      <w:r w:rsidRPr="001C33B8">
        <w:rPr>
          <w:rFonts w:ascii="Arial" w:hAnsi="Arial" w:cs="Arial"/>
          <w:sz w:val="22"/>
          <w:szCs w:val="22"/>
        </w:rPr>
        <w:t>ŽUPAN</w:t>
      </w:r>
      <w:bookmarkEnd w:id="7"/>
    </w:p>
    <w:sectPr w:rsidR="00454485" w:rsidSect="009A1AC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EA226" w14:textId="77777777" w:rsidR="001E7136" w:rsidRDefault="001E7136">
      <w:r>
        <w:separator/>
      </w:r>
    </w:p>
  </w:endnote>
  <w:endnote w:type="continuationSeparator" w:id="0">
    <w:p w14:paraId="1AE44E34" w14:textId="77777777" w:rsidR="001E7136" w:rsidRDefault="001E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0230" w14:textId="5E252DDA" w:rsidR="00D07B47" w:rsidRDefault="00FF1944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DAE3715" wp14:editId="4F1E72C1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7374C" w14:textId="38BD2BD5" w:rsidR="00D07B47" w:rsidRDefault="00FF1944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5381EBF" wp14:editId="4B6422FC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32D49" w14:textId="77777777" w:rsidR="001E7136" w:rsidRDefault="001E7136">
      <w:r>
        <w:separator/>
      </w:r>
    </w:p>
  </w:footnote>
  <w:footnote w:type="continuationSeparator" w:id="0">
    <w:p w14:paraId="1E6015DD" w14:textId="77777777" w:rsidR="001E7136" w:rsidRDefault="001E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62ABC" w14:textId="6A816992" w:rsidR="00D07B47" w:rsidRDefault="00FF1944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F83FAC4" wp14:editId="45A44C28">
          <wp:simplePos x="0" y="0"/>
          <wp:positionH relativeFrom="page">
            <wp:posOffset>219710</wp:posOffset>
          </wp:positionH>
          <wp:positionV relativeFrom="page">
            <wp:posOffset>257810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689D"/>
    <w:multiLevelType w:val="hybridMultilevel"/>
    <w:tmpl w:val="605657F6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D3C6F"/>
    <w:multiLevelType w:val="hybridMultilevel"/>
    <w:tmpl w:val="427AB4B6"/>
    <w:lvl w:ilvl="0" w:tplc="FAFA1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56B56"/>
    <w:multiLevelType w:val="hybridMultilevel"/>
    <w:tmpl w:val="254E9352"/>
    <w:lvl w:ilvl="0" w:tplc="D90677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-720" w:hanging="360"/>
      </w:pPr>
    </w:lvl>
    <w:lvl w:ilvl="2" w:tplc="0424001B" w:tentative="1">
      <w:start w:val="1"/>
      <w:numFmt w:val="lowerRoman"/>
      <w:lvlText w:val="%3."/>
      <w:lvlJc w:val="right"/>
      <w:pPr>
        <w:ind w:left="0" w:hanging="180"/>
      </w:pPr>
    </w:lvl>
    <w:lvl w:ilvl="3" w:tplc="0424000F" w:tentative="1">
      <w:start w:val="1"/>
      <w:numFmt w:val="decimal"/>
      <w:lvlText w:val="%4."/>
      <w:lvlJc w:val="left"/>
      <w:pPr>
        <w:ind w:left="720" w:hanging="360"/>
      </w:pPr>
    </w:lvl>
    <w:lvl w:ilvl="4" w:tplc="04240019" w:tentative="1">
      <w:start w:val="1"/>
      <w:numFmt w:val="lowerLetter"/>
      <w:lvlText w:val="%5."/>
      <w:lvlJc w:val="left"/>
      <w:pPr>
        <w:ind w:left="1440" w:hanging="360"/>
      </w:pPr>
    </w:lvl>
    <w:lvl w:ilvl="5" w:tplc="0424001B" w:tentative="1">
      <w:start w:val="1"/>
      <w:numFmt w:val="lowerRoman"/>
      <w:lvlText w:val="%6."/>
      <w:lvlJc w:val="right"/>
      <w:pPr>
        <w:ind w:left="2160" w:hanging="180"/>
      </w:pPr>
    </w:lvl>
    <w:lvl w:ilvl="6" w:tplc="0424000F" w:tentative="1">
      <w:start w:val="1"/>
      <w:numFmt w:val="decimal"/>
      <w:lvlText w:val="%7."/>
      <w:lvlJc w:val="left"/>
      <w:pPr>
        <w:ind w:left="2880" w:hanging="360"/>
      </w:pPr>
    </w:lvl>
    <w:lvl w:ilvl="7" w:tplc="04240019" w:tentative="1">
      <w:start w:val="1"/>
      <w:numFmt w:val="lowerLetter"/>
      <w:lvlText w:val="%8."/>
      <w:lvlJc w:val="left"/>
      <w:pPr>
        <w:ind w:left="3600" w:hanging="360"/>
      </w:pPr>
    </w:lvl>
    <w:lvl w:ilvl="8" w:tplc="0424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1837367E"/>
    <w:multiLevelType w:val="hybridMultilevel"/>
    <w:tmpl w:val="A2808DA4"/>
    <w:lvl w:ilvl="0" w:tplc="8D7C3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7521D"/>
    <w:multiLevelType w:val="hybridMultilevel"/>
    <w:tmpl w:val="43F218E8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31994"/>
    <w:multiLevelType w:val="hybridMultilevel"/>
    <w:tmpl w:val="002E5FB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63483"/>
    <w:multiLevelType w:val="hybridMultilevel"/>
    <w:tmpl w:val="93882B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61922"/>
    <w:multiLevelType w:val="hybridMultilevel"/>
    <w:tmpl w:val="834C634E"/>
    <w:lvl w:ilvl="0" w:tplc="629C5E0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A77D94"/>
    <w:multiLevelType w:val="hybridMultilevel"/>
    <w:tmpl w:val="DC2C26F0"/>
    <w:lvl w:ilvl="0" w:tplc="FC504F8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BC27147"/>
    <w:multiLevelType w:val="hybridMultilevel"/>
    <w:tmpl w:val="24B455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A880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78792D"/>
    <w:multiLevelType w:val="hybridMultilevel"/>
    <w:tmpl w:val="FD5096C8"/>
    <w:lvl w:ilvl="0" w:tplc="284090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3242BD5"/>
    <w:multiLevelType w:val="hybridMultilevel"/>
    <w:tmpl w:val="705AA180"/>
    <w:lvl w:ilvl="0" w:tplc="F466AE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DB45695"/>
    <w:multiLevelType w:val="hybridMultilevel"/>
    <w:tmpl w:val="EF9A8D9A"/>
    <w:lvl w:ilvl="0" w:tplc="284090D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DBB02BB"/>
    <w:multiLevelType w:val="hybridMultilevel"/>
    <w:tmpl w:val="C1A67B9A"/>
    <w:lvl w:ilvl="0" w:tplc="FAFA115A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E8B0A6E"/>
    <w:multiLevelType w:val="hybridMultilevel"/>
    <w:tmpl w:val="B35201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0D32"/>
    <w:multiLevelType w:val="hybridMultilevel"/>
    <w:tmpl w:val="EF841CCA"/>
    <w:lvl w:ilvl="0" w:tplc="03FE9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A761B"/>
    <w:multiLevelType w:val="hybridMultilevel"/>
    <w:tmpl w:val="D206DA4A"/>
    <w:lvl w:ilvl="0" w:tplc="BF4C4758">
      <w:start w:val="5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76E59"/>
    <w:multiLevelType w:val="hybridMultilevel"/>
    <w:tmpl w:val="2ADE10E0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A0144"/>
    <w:multiLevelType w:val="hybridMultilevel"/>
    <w:tmpl w:val="8684E79E"/>
    <w:lvl w:ilvl="0" w:tplc="89C27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15BA9"/>
    <w:multiLevelType w:val="hybridMultilevel"/>
    <w:tmpl w:val="1FBE3324"/>
    <w:lvl w:ilvl="0" w:tplc="B0AAEB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D12A72"/>
    <w:multiLevelType w:val="hybridMultilevel"/>
    <w:tmpl w:val="3D7ABB2E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D3268"/>
    <w:multiLevelType w:val="hybridMultilevel"/>
    <w:tmpl w:val="D97C2B68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B6D6D"/>
    <w:multiLevelType w:val="hybridMultilevel"/>
    <w:tmpl w:val="D3804D96"/>
    <w:lvl w:ilvl="0" w:tplc="03FE9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E4E9D"/>
    <w:multiLevelType w:val="hybridMultilevel"/>
    <w:tmpl w:val="535A02DA"/>
    <w:lvl w:ilvl="0" w:tplc="FAFA11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94C02F8"/>
    <w:multiLevelType w:val="hybridMultilevel"/>
    <w:tmpl w:val="2026A408"/>
    <w:lvl w:ilvl="0" w:tplc="FAFA11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C265691"/>
    <w:multiLevelType w:val="hybridMultilevel"/>
    <w:tmpl w:val="F6A80CAE"/>
    <w:lvl w:ilvl="0" w:tplc="C4E4082C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74CC7"/>
    <w:multiLevelType w:val="hybridMultilevel"/>
    <w:tmpl w:val="8C3416C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F3481"/>
    <w:multiLevelType w:val="hybridMultilevel"/>
    <w:tmpl w:val="123CFD7C"/>
    <w:lvl w:ilvl="0" w:tplc="8A543710">
      <w:start w:val="5"/>
      <w:numFmt w:val="decimal"/>
      <w:lvlText w:val="%1."/>
      <w:lvlJc w:val="left"/>
      <w:pPr>
        <w:ind w:left="60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408" w:hanging="360"/>
      </w:pPr>
    </w:lvl>
    <w:lvl w:ilvl="2" w:tplc="0424001B" w:tentative="1">
      <w:start w:val="1"/>
      <w:numFmt w:val="lowerRoman"/>
      <w:lvlText w:val="%3."/>
      <w:lvlJc w:val="right"/>
      <w:pPr>
        <w:ind w:left="7128" w:hanging="180"/>
      </w:pPr>
    </w:lvl>
    <w:lvl w:ilvl="3" w:tplc="0424000F" w:tentative="1">
      <w:start w:val="1"/>
      <w:numFmt w:val="decimal"/>
      <w:lvlText w:val="%4."/>
      <w:lvlJc w:val="left"/>
      <w:pPr>
        <w:ind w:left="7848" w:hanging="360"/>
      </w:pPr>
    </w:lvl>
    <w:lvl w:ilvl="4" w:tplc="04240019" w:tentative="1">
      <w:start w:val="1"/>
      <w:numFmt w:val="lowerLetter"/>
      <w:lvlText w:val="%5."/>
      <w:lvlJc w:val="left"/>
      <w:pPr>
        <w:ind w:left="8568" w:hanging="360"/>
      </w:pPr>
    </w:lvl>
    <w:lvl w:ilvl="5" w:tplc="0424001B" w:tentative="1">
      <w:start w:val="1"/>
      <w:numFmt w:val="lowerRoman"/>
      <w:lvlText w:val="%6."/>
      <w:lvlJc w:val="right"/>
      <w:pPr>
        <w:ind w:left="9288" w:hanging="180"/>
      </w:pPr>
    </w:lvl>
    <w:lvl w:ilvl="6" w:tplc="0424000F" w:tentative="1">
      <w:start w:val="1"/>
      <w:numFmt w:val="decimal"/>
      <w:lvlText w:val="%7."/>
      <w:lvlJc w:val="left"/>
      <w:pPr>
        <w:ind w:left="10008" w:hanging="360"/>
      </w:pPr>
    </w:lvl>
    <w:lvl w:ilvl="7" w:tplc="04240019" w:tentative="1">
      <w:start w:val="1"/>
      <w:numFmt w:val="lowerLetter"/>
      <w:lvlText w:val="%8."/>
      <w:lvlJc w:val="left"/>
      <w:pPr>
        <w:ind w:left="10728" w:hanging="360"/>
      </w:pPr>
    </w:lvl>
    <w:lvl w:ilvl="8" w:tplc="0424001B" w:tentative="1">
      <w:start w:val="1"/>
      <w:numFmt w:val="lowerRoman"/>
      <w:lvlText w:val="%9."/>
      <w:lvlJc w:val="right"/>
      <w:pPr>
        <w:ind w:left="11448" w:hanging="180"/>
      </w:pPr>
    </w:lvl>
  </w:abstractNum>
  <w:abstractNum w:abstractNumId="29" w15:restartNumberingAfterBreak="0">
    <w:nsid w:val="66BD3B78"/>
    <w:multiLevelType w:val="hybridMultilevel"/>
    <w:tmpl w:val="3B906602"/>
    <w:lvl w:ilvl="0" w:tplc="03FE94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04406C"/>
    <w:multiLevelType w:val="hybridMultilevel"/>
    <w:tmpl w:val="4C2CB818"/>
    <w:lvl w:ilvl="0" w:tplc="673AA1B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97CFC"/>
    <w:multiLevelType w:val="hybridMultilevel"/>
    <w:tmpl w:val="24400900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34071"/>
    <w:multiLevelType w:val="hybridMultilevel"/>
    <w:tmpl w:val="58C04058"/>
    <w:lvl w:ilvl="0" w:tplc="19A8800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9A0C50"/>
    <w:multiLevelType w:val="hybridMultilevel"/>
    <w:tmpl w:val="953A4422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B42B4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D5803"/>
    <w:multiLevelType w:val="hybridMultilevel"/>
    <w:tmpl w:val="76283BD4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6" w15:restartNumberingAfterBreak="0">
    <w:nsid w:val="795341B6"/>
    <w:multiLevelType w:val="hybridMultilevel"/>
    <w:tmpl w:val="493ABAA8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5325152">
    <w:abstractNumId w:val="35"/>
  </w:num>
  <w:num w:numId="2" w16cid:durableId="625358383">
    <w:abstractNumId w:val="26"/>
  </w:num>
  <w:num w:numId="3" w16cid:durableId="2054500148">
    <w:abstractNumId w:val="3"/>
  </w:num>
  <w:num w:numId="4" w16cid:durableId="460929499">
    <w:abstractNumId w:val="28"/>
  </w:num>
  <w:num w:numId="5" w16cid:durableId="1369187581">
    <w:abstractNumId w:val="17"/>
  </w:num>
  <w:num w:numId="6" w16cid:durableId="1140149116">
    <w:abstractNumId w:val="30"/>
  </w:num>
  <w:num w:numId="7" w16cid:durableId="381442495">
    <w:abstractNumId w:val="10"/>
  </w:num>
  <w:num w:numId="8" w16cid:durableId="754934083">
    <w:abstractNumId w:val="2"/>
  </w:num>
  <w:num w:numId="9" w16cid:durableId="549345608">
    <w:abstractNumId w:val="21"/>
  </w:num>
  <w:num w:numId="10" w16cid:durableId="1524587283">
    <w:abstractNumId w:val="0"/>
  </w:num>
  <w:num w:numId="11" w16cid:durableId="863443987">
    <w:abstractNumId w:val="36"/>
  </w:num>
  <w:num w:numId="12" w16cid:durableId="903951475">
    <w:abstractNumId w:val="19"/>
  </w:num>
  <w:num w:numId="13" w16cid:durableId="1393432716">
    <w:abstractNumId w:val="24"/>
  </w:num>
  <w:num w:numId="14" w16cid:durableId="1614051203">
    <w:abstractNumId w:val="25"/>
  </w:num>
  <w:num w:numId="15" w16cid:durableId="854998226">
    <w:abstractNumId w:val="14"/>
  </w:num>
  <w:num w:numId="16" w16cid:durableId="230969563">
    <w:abstractNumId w:val="22"/>
  </w:num>
  <w:num w:numId="17" w16cid:durableId="394668487">
    <w:abstractNumId w:val="1"/>
  </w:num>
  <w:num w:numId="18" w16cid:durableId="1853370023">
    <w:abstractNumId w:val="15"/>
  </w:num>
  <w:num w:numId="19" w16cid:durableId="155341359">
    <w:abstractNumId w:val="6"/>
  </w:num>
  <w:num w:numId="20" w16cid:durableId="314993344">
    <w:abstractNumId w:val="8"/>
  </w:num>
  <w:num w:numId="21" w16cid:durableId="555821168">
    <w:abstractNumId w:val="32"/>
  </w:num>
  <w:num w:numId="22" w16cid:durableId="151681907">
    <w:abstractNumId w:val="20"/>
  </w:num>
  <w:num w:numId="23" w16cid:durableId="1335106128">
    <w:abstractNumId w:val="5"/>
  </w:num>
  <w:num w:numId="24" w16cid:durableId="458956792">
    <w:abstractNumId w:val="7"/>
  </w:num>
  <w:num w:numId="25" w16cid:durableId="359287569">
    <w:abstractNumId w:val="23"/>
  </w:num>
  <w:num w:numId="26" w16cid:durableId="390883726">
    <w:abstractNumId w:val="16"/>
  </w:num>
  <w:num w:numId="27" w16cid:durableId="1138180192">
    <w:abstractNumId w:val="29"/>
  </w:num>
  <w:num w:numId="28" w16cid:durableId="1649239539">
    <w:abstractNumId w:val="33"/>
  </w:num>
  <w:num w:numId="29" w16cid:durableId="1888375766">
    <w:abstractNumId w:val="34"/>
  </w:num>
  <w:num w:numId="30" w16cid:durableId="1964535639">
    <w:abstractNumId w:val="27"/>
  </w:num>
  <w:num w:numId="31" w16cid:durableId="740101746">
    <w:abstractNumId w:val="31"/>
  </w:num>
  <w:num w:numId="32" w16cid:durableId="1718625289">
    <w:abstractNumId w:val="4"/>
  </w:num>
  <w:num w:numId="33" w16cid:durableId="913931367">
    <w:abstractNumId w:val="18"/>
  </w:num>
  <w:num w:numId="34" w16cid:durableId="1246182792">
    <w:abstractNumId w:val="12"/>
  </w:num>
  <w:num w:numId="35" w16cid:durableId="1318152017">
    <w:abstractNumId w:val="9"/>
  </w:num>
  <w:num w:numId="36" w16cid:durableId="152067698">
    <w:abstractNumId w:val="11"/>
  </w:num>
  <w:num w:numId="37" w16cid:durableId="9360609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1A89"/>
    <w:rsid w:val="00002911"/>
    <w:rsid w:val="0000448A"/>
    <w:rsid w:val="000107FD"/>
    <w:rsid w:val="00014C6A"/>
    <w:rsid w:val="0001538C"/>
    <w:rsid w:val="00017927"/>
    <w:rsid w:val="0002354D"/>
    <w:rsid w:val="000261E0"/>
    <w:rsid w:val="00026954"/>
    <w:rsid w:val="00032D8B"/>
    <w:rsid w:val="000331AA"/>
    <w:rsid w:val="000434B2"/>
    <w:rsid w:val="00045478"/>
    <w:rsid w:val="0005597A"/>
    <w:rsid w:val="00061EF7"/>
    <w:rsid w:val="000641A4"/>
    <w:rsid w:val="00070ED1"/>
    <w:rsid w:val="0007509D"/>
    <w:rsid w:val="00075D0D"/>
    <w:rsid w:val="00082462"/>
    <w:rsid w:val="000923A5"/>
    <w:rsid w:val="00094294"/>
    <w:rsid w:val="00094869"/>
    <w:rsid w:val="00096C57"/>
    <w:rsid w:val="0009715D"/>
    <w:rsid w:val="000A10CF"/>
    <w:rsid w:val="000A2F70"/>
    <w:rsid w:val="000A3410"/>
    <w:rsid w:val="000A6A1C"/>
    <w:rsid w:val="000B0579"/>
    <w:rsid w:val="000B6F15"/>
    <w:rsid w:val="000C0B75"/>
    <w:rsid w:val="000C244C"/>
    <w:rsid w:val="000C59D1"/>
    <w:rsid w:val="000D333E"/>
    <w:rsid w:val="000D5B18"/>
    <w:rsid w:val="000E1787"/>
    <w:rsid w:val="000E533E"/>
    <w:rsid w:val="000F747A"/>
    <w:rsid w:val="00102E8B"/>
    <w:rsid w:val="0010408A"/>
    <w:rsid w:val="001146A8"/>
    <w:rsid w:val="00116BEE"/>
    <w:rsid w:val="00121789"/>
    <w:rsid w:val="00123AA4"/>
    <w:rsid w:val="00123EA8"/>
    <w:rsid w:val="00126BD2"/>
    <w:rsid w:val="00132B2E"/>
    <w:rsid w:val="001363E9"/>
    <w:rsid w:val="00137BCE"/>
    <w:rsid w:val="00141704"/>
    <w:rsid w:val="00141F58"/>
    <w:rsid w:val="00143EBD"/>
    <w:rsid w:val="001466E7"/>
    <w:rsid w:val="00152E4A"/>
    <w:rsid w:val="00152E5B"/>
    <w:rsid w:val="00156254"/>
    <w:rsid w:val="00157585"/>
    <w:rsid w:val="001614F2"/>
    <w:rsid w:val="00163555"/>
    <w:rsid w:val="0016747B"/>
    <w:rsid w:val="001710CF"/>
    <w:rsid w:val="00171ADB"/>
    <w:rsid w:val="001747D2"/>
    <w:rsid w:val="0017605A"/>
    <w:rsid w:val="0017648C"/>
    <w:rsid w:val="00180A5F"/>
    <w:rsid w:val="00181FC5"/>
    <w:rsid w:val="00182A78"/>
    <w:rsid w:val="001869F4"/>
    <w:rsid w:val="001871A6"/>
    <w:rsid w:val="00191DCD"/>
    <w:rsid w:val="00192DF5"/>
    <w:rsid w:val="00197AC8"/>
    <w:rsid w:val="00197EE5"/>
    <w:rsid w:val="001A253D"/>
    <w:rsid w:val="001B305C"/>
    <w:rsid w:val="001B54EC"/>
    <w:rsid w:val="001C1E70"/>
    <w:rsid w:val="001C33B8"/>
    <w:rsid w:val="001C5A9E"/>
    <w:rsid w:val="001C5E33"/>
    <w:rsid w:val="001C6E8E"/>
    <w:rsid w:val="001C6F33"/>
    <w:rsid w:val="001C769C"/>
    <w:rsid w:val="001D4D78"/>
    <w:rsid w:val="001D50B3"/>
    <w:rsid w:val="001D684D"/>
    <w:rsid w:val="001E059B"/>
    <w:rsid w:val="001E1538"/>
    <w:rsid w:val="001E2541"/>
    <w:rsid w:val="001E47CE"/>
    <w:rsid w:val="001E63CA"/>
    <w:rsid w:val="001E6916"/>
    <w:rsid w:val="001E7136"/>
    <w:rsid w:val="001F1F90"/>
    <w:rsid w:val="00204A41"/>
    <w:rsid w:val="00206391"/>
    <w:rsid w:val="0020740C"/>
    <w:rsid w:val="00207ED9"/>
    <w:rsid w:val="00212EAC"/>
    <w:rsid w:val="00215F34"/>
    <w:rsid w:val="00220734"/>
    <w:rsid w:val="0022164F"/>
    <w:rsid w:val="00227AB2"/>
    <w:rsid w:val="00233477"/>
    <w:rsid w:val="0023636D"/>
    <w:rsid w:val="0023668C"/>
    <w:rsid w:val="00240CF1"/>
    <w:rsid w:val="00241651"/>
    <w:rsid w:val="002418D3"/>
    <w:rsid w:val="002455EA"/>
    <w:rsid w:val="0024631A"/>
    <w:rsid w:val="00251688"/>
    <w:rsid w:val="002517A5"/>
    <w:rsid w:val="00252AAF"/>
    <w:rsid w:val="00253776"/>
    <w:rsid w:val="00256035"/>
    <w:rsid w:val="0026120D"/>
    <w:rsid w:val="00263194"/>
    <w:rsid w:val="00270BF4"/>
    <w:rsid w:val="00271063"/>
    <w:rsid w:val="00273DC5"/>
    <w:rsid w:val="002937DD"/>
    <w:rsid w:val="002952CC"/>
    <w:rsid w:val="00296DEE"/>
    <w:rsid w:val="00297C41"/>
    <w:rsid w:val="002A48FE"/>
    <w:rsid w:val="002A5D87"/>
    <w:rsid w:val="002B36C3"/>
    <w:rsid w:val="002B38B2"/>
    <w:rsid w:val="002B4565"/>
    <w:rsid w:val="002B49D2"/>
    <w:rsid w:val="002B6F72"/>
    <w:rsid w:val="002C00DC"/>
    <w:rsid w:val="002C23F0"/>
    <w:rsid w:val="002C3501"/>
    <w:rsid w:val="002C4CC9"/>
    <w:rsid w:val="002C6930"/>
    <w:rsid w:val="002C6C94"/>
    <w:rsid w:val="002C74F4"/>
    <w:rsid w:val="002D0AC1"/>
    <w:rsid w:val="002D48B0"/>
    <w:rsid w:val="002E5F6E"/>
    <w:rsid w:val="002F19EC"/>
    <w:rsid w:val="002F2336"/>
    <w:rsid w:val="002F5D67"/>
    <w:rsid w:val="00300AF2"/>
    <w:rsid w:val="00303820"/>
    <w:rsid w:val="00304448"/>
    <w:rsid w:val="00310606"/>
    <w:rsid w:val="00313CC6"/>
    <w:rsid w:val="00314107"/>
    <w:rsid w:val="00314D68"/>
    <w:rsid w:val="00324AB6"/>
    <w:rsid w:val="00325720"/>
    <w:rsid w:val="00336A63"/>
    <w:rsid w:val="00351530"/>
    <w:rsid w:val="00356B6E"/>
    <w:rsid w:val="003605E9"/>
    <w:rsid w:val="003632B2"/>
    <w:rsid w:val="00371037"/>
    <w:rsid w:val="003726D9"/>
    <w:rsid w:val="00372F5F"/>
    <w:rsid w:val="00381444"/>
    <w:rsid w:val="00381C8F"/>
    <w:rsid w:val="00384072"/>
    <w:rsid w:val="00384E93"/>
    <w:rsid w:val="00384FDB"/>
    <w:rsid w:val="00392B72"/>
    <w:rsid w:val="00393697"/>
    <w:rsid w:val="00393A15"/>
    <w:rsid w:val="00397C3F"/>
    <w:rsid w:val="003A3E76"/>
    <w:rsid w:val="003C07F1"/>
    <w:rsid w:val="003C4BE4"/>
    <w:rsid w:val="003D0737"/>
    <w:rsid w:val="003D09AF"/>
    <w:rsid w:val="003D3E88"/>
    <w:rsid w:val="003D799A"/>
    <w:rsid w:val="003D7EEC"/>
    <w:rsid w:val="003E073D"/>
    <w:rsid w:val="003E6440"/>
    <w:rsid w:val="003F1A67"/>
    <w:rsid w:val="003F22F6"/>
    <w:rsid w:val="003F54E3"/>
    <w:rsid w:val="003F5DF4"/>
    <w:rsid w:val="003F602A"/>
    <w:rsid w:val="003F7227"/>
    <w:rsid w:val="00400BD7"/>
    <w:rsid w:val="00401D36"/>
    <w:rsid w:val="004025E5"/>
    <w:rsid w:val="00407BA2"/>
    <w:rsid w:val="00412885"/>
    <w:rsid w:val="004154BF"/>
    <w:rsid w:val="00416B62"/>
    <w:rsid w:val="0041720E"/>
    <w:rsid w:val="00421A66"/>
    <w:rsid w:val="00422B22"/>
    <w:rsid w:val="00422E24"/>
    <w:rsid w:val="00424892"/>
    <w:rsid w:val="00433D77"/>
    <w:rsid w:val="004350A4"/>
    <w:rsid w:val="004360FA"/>
    <w:rsid w:val="0043668D"/>
    <w:rsid w:val="00442CB9"/>
    <w:rsid w:val="00445435"/>
    <w:rsid w:val="004456CC"/>
    <w:rsid w:val="00450784"/>
    <w:rsid w:val="004515FC"/>
    <w:rsid w:val="00454485"/>
    <w:rsid w:val="004626EA"/>
    <w:rsid w:val="00464952"/>
    <w:rsid w:val="0046761D"/>
    <w:rsid w:val="00473D44"/>
    <w:rsid w:val="00477AF5"/>
    <w:rsid w:val="00483DBB"/>
    <w:rsid w:val="0048518C"/>
    <w:rsid w:val="00486F8C"/>
    <w:rsid w:val="00492501"/>
    <w:rsid w:val="00494DA8"/>
    <w:rsid w:val="004951EE"/>
    <w:rsid w:val="00497E2E"/>
    <w:rsid w:val="004A1976"/>
    <w:rsid w:val="004A2634"/>
    <w:rsid w:val="004A7305"/>
    <w:rsid w:val="004B039A"/>
    <w:rsid w:val="004B0EC8"/>
    <w:rsid w:val="004B1F18"/>
    <w:rsid w:val="004B29FD"/>
    <w:rsid w:val="004B4828"/>
    <w:rsid w:val="004B4B23"/>
    <w:rsid w:val="004B5E09"/>
    <w:rsid w:val="004C2495"/>
    <w:rsid w:val="004C3CC8"/>
    <w:rsid w:val="004C42A4"/>
    <w:rsid w:val="004C63EA"/>
    <w:rsid w:val="004C656C"/>
    <w:rsid w:val="004C7021"/>
    <w:rsid w:val="004D38FE"/>
    <w:rsid w:val="004D6388"/>
    <w:rsid w:val="004D717C"/>
    <w:rsid w:val="004E2403"/>
    <w:rsid w:val="004E4B2D"/>
    <w:rsid w:val="004E7E0E"/>
    <w:rsid w:val="004F3631"/>
    <w:rsid w:val="004F5139"/>
    <w:rsid w:val="004F5368"/>
    <w:rsid w:val="004F5878"/>
    <w:rsid w:val="0050232D"/>
    <w:rsid w:val="00502BAC"/>
    <w:rsid w:val="00504854"/>
    <w:rsid w:val="00514867"/>
    <w:rsid w:val="00514B56"/>
    <w:rsid w:val="00515939"/>
    <w:rsid w:val="00516B23"/>
    <w:rsid w:val="00522D64"/>
    <w:rsid w:val="005273A8"/>
    <w:rsid w:val="00527504"/>
    <w:rsid w:val="00531844"/>
    <w:rsid w:val="00531D62"/>
    <w:rsid w:val="005355B0"/>
    <w:rsid w:val="00541C93"/>
    <w:rsid w:val="00547AE5"/>
    <w:rsid w:val="005520E5"/>
    <w:rsid w:val="00553EF6"/>
    <w:rsid w:val="005545B5"/>
    <w:rsid w:val="0056140A"/>
    <w:rsid w:val="00562CB1"/>
    <w:rsid w:val="005654DC"/>
    <w:rsid w:val="00565E61"/>
    <w:rsid w:val="005703E0"/>
    <w:rsid w:val="00571805"/>
    <w:rsid w:val="005726E2"/>
    <w:rsid w:val="00575B88"/>
    <w:rsid w:val="0057790C"/>
    <w:rsid w:val="00577A54"/>
    <w:rsid w:val="00581C13"/>
    <w:rsid w:val="00582AB0"/>
    <w:rsid w:val="005831B5"/>
    <w:rsid w:val="00594E6D"/>
    <w:rsid w:val="005957EA"/>
    <w:rsid w:val="00596983"/>
    <w:rsid w:val="005B4536"/>
    <w:rsid w:val="005C3D9C"/>
    <w:rsid w:val="005C7675"/>
    <w:rsid w:val="005C794E"/>
    <w:rsid w:val="005D4DD3"/>
    <w:rsid w:val="005D6573"/>
    <w:rsid w:val="005E11B3"/>
    <w:rsid w:val="005E13BF"/>
    <w:rsid w:val="005E71FC"/>
    <w:rsid w:val="00600EB8"/>
    <w:rsid w:val="00602C72"/>
    <w:rsid w:val="006124D0"/>
    <w:rsid w:val="0061714F"/>
    <w:rsid w:val="0061754B"/>
    <w:rsid w:val="006208F0"/>
    <w:rsid w:val="006228A6"/>
    <w:rsid w:val="00623926"/>
    <w:rsid w:val="00623BFC"/>
    <w:rsid w:val="0062716C"/>
    <w:rsid w:val="00627309"/>
    <w:rsid w:val="00627871"/>
    <w:rsid w:val="00630327"/>
    <w:rsid w:val="00631C2D"/>
    <w:rsid w:val="00633F63"/>
    <w:rsid w:val="00633FAF"/>
    <w:rsid w:val="00634037"/>
    <w:rsid w:val="0064145D"/>
    <w:rsid w:val="00644AE3"/>
    <w:rsid w:val="006451D2"/>
    <w:rsid w:val="00645E49"/>
    <w:rsid w:val="006464A7"/>
    <w:rsid w:val="00646D6A"/>
    <w:rsid w:val="0065132A"/>
    <w:rsid w:val="00652700"/>
    <w:rsid w:val="006539F0"/>
    <w:rsid w:val="00654D60"/>
    <w:rsid w:val="00657EED"/>
    <w:rsid w:val="006605B2"/>
    <w:rsid w:val="00660DEB"/>
    <w:rsid w:val="00661C1B"/>
    <w:rsid w:val="006628E4"/>
    <w:rsid w:val="006647E2"/>
    <w:rsid w:val="006729C6"/>
    <w:rsid w:val="00685299"/>
    <w:rsid w:val="00691637"/>
    <w:rsid w:val="00692757"/>
    <w:rsid w:val="006937CD"/>
    <w:rsid w:val="00694EA1"/>
    <w:rsid w:val="006A1AF3"/>
    <w:rsid w:val="006A242D"/>
    <w:rsid w:val="006A41FD"/>
    <w:rsid w:val="006A4C24"/>
    <w:rsid w:val="006B186E"/>
    <w:rsid w:val="006B2DAD"/>
    <w:rsid w:val="006B3F34"/>
    <w:rsid w:val="006B6CB2"/>
    <w:rsid w:val="006B6CEA"/>
    <w:rsid w:val="006C01CC"/>
    <w:rsid w:val="006C19DE"/>
    <w:rsid w:val="006C5622"/>
    <w:rsid w:val="006C7D5F"/>
    <w:rsid w:val="006D07DF"/>
    <w:rsid w:val="006D24EC"/>
    <w:rsid w:val="006D26E5"/>
    <w:rsid w:val="006D7597"/>
    <w:rsid w:val="006D7B50"/>
    <w:rsid w:val="006D7CC0"/>
    <w:rsid w:val="006E0A8D"/>
    <w:rsid w:val="006E5F64"/>
    <w:rsid w:val="006F6A46"/>
    <w:rsid w:val="0070090F"/>
    <w:rsid w:val="00703CDA"/>
    <w:rsid w:val="0071004E"/>
    <w:rsid w:val="0071082C"/>
    <w:rsid w:val="007108CA"/>
    <w:rsid w:val="00710AEF"/>
    <w:rsid w:val="0071270D"/>
    <w:rsid w:val="0072217F"/>
    <w:rsid w:val="0072293D"/>
    <w:rsid w:val="00723F5D"/>
    <w:rsid w:val="0072475D"/>
    <w:rsid w:val="007249E6"/>
    <w:rsid w:val="007277C3"/>
    <w:rsid w:val="00730CA8"/>
    <w:rsid w:val="00732D8D"/>
    <w:rsid w:val="00733D5F"/>
    <w:rsid w:val="00734D18"/>
    <w:rsid w:val="00736B97"/>
    <w:rsid w:val="00736CD7"/>
    <w:rsid w:val="00740D7B"/>
    <w:rsid w:val="007451B4"/>
    <w:rsid w:val="007468F8"/>
    <w:rsid w:val="00750F6A"/>
    <w:rsid w:val="007663C6"/>
    <w:rsid w:val="007675CE"/>
    <w:rsid w:val="00767DCF"/>
    <w:rsid w:val="00770C53"/>
    <w:rsid w:val="00774140"/>
    <w:rsid w:val="00774919"/>
    <w:rsid w:val="00775082"/>
    <w:rsid w:val="007751FF"/>
    <w:rsid w:val="00776D6A"/>
    <w:rsid w:val="00781B34"/>
    <w:rsid w:val="0078683D"/>
    <w:rsid w:val="007879F3"/>
    <w:rsid w:val="00787AF6"/>
    <w:rsid w:val="007901A3"/>
    <w:rsid w:val="00791C4E"/>
    <w:rsid w:val="0079484C"/>
    <w:rsid w:val="007959AF"/>
    <w:rsid w:val="007A26A6"/>
    <w:rsid w:val="007A2C4A"/>
    <w:rsid w:val="007A5EB4"/>
    <w:rsid w:val="007A6282"/>
    <w:rsid w:val="007A66E0"/>
    <w:rsid w:val="007A6873"/>
    <w:rsid w:val="007B3F73"/>
    <w:rsid w:val="007B524D"/>
    <w:rsid w:val="007B662B"/>
    <w:rsid w:val="007C52E4"/>
    <w:rsid w:val="007C5F71"/>
    <w:rsid w:val="007C73A5"/>
    <w:rsid w:val="007D0061"/>
    <w:rsid w:val="007D2708"/>
    <w:rsid w:val="007D272D"/>
    <w:rsid w:val="007D6C00"/>
    <w:rsid w:val="007E0F30"/>
    <w:rsid w:val="007E2CF1"/>
    <w:rsid w:val="007F3D6D"/>
    <w:rsid w:val="007F5814"/>
    <w:rsid w:val="00810472"/>
    <w:rsid w:val="00812777"/>
    <w:rsid w:val="00822D10"/>
    <w:rsid w:val="00823F54"/>
    <w:rsid w:val="00825DAA"/>
    <w:rsid w:val="00825FD6"/>
    <w:rsid w:val="008267A5"/>
    <w:rsid w:val="00826E17"/>
    <w:rsid w:val="00831BEF"/>
    <w:rsid w:val="0083222C"/>
    <w:rsid w:val="00833A1E"/>
    <w:rsid w:val="00835093"/>
    <w:rsid w:val="0083592F"/>
    <w:rsid w:val="008364B6"/>
    <w:rsid w:val="0085076C"/>
    <w:rsid w:val="0087157C"/>
    <w:rsid w:val="008773FF"/>
    <w:rsid w:val="00877D0C"/>
    <w:rsid w:val="00881549"/>
    <w:rsid w:val="00881E23"/>
    <w:rsid w:val="00885F73"/>
    <w:rsid w:val="008A09CB"/>
    <w:rsid w:val="008A140E"/>
    <w:rsid w:val="008B3B88"/>
    <w:rsid w:val="008B6342"/>
    <w:rsid w:val="008C1CA9"/>
    <w:rsid w:val="008C5FDB"/>
    <w:rsid w:val="008C6AD9"/>
    <w:rsid w:val="008C7276"/>
    <w:rsid w:val="008C7D79"/>
    <w:rsid w:val="008D008B"/>
    <w:rsid w:val="008D4667"/>
    <w:rsid w:val="008D49FE"/>
    <w:rsid w:val="008D7989"/>
    <w:rsid w:val="008E0011"/>
    <w:rsid w:val="008E6B32"/>
    <w:rsid w:val="008E712E"/>
    <w:rsid w:val="008F1C32"/>
    <w:rsid w:val="008F4A38"/>
    <w:rsid w:val="008F7147"/>
    <w:rsid w:val="0090243E"/>
    <w:rsid w:val="00902866"/>
    <w:rsid w:val="00910591"/>
    <w:rsid w:val="0091083F"/>
    <w:rsid w:val="009121FC"/>
    <w:rsid w:val="00913962"/>
    <w:rsid w:val="009149D0"/>
    <w:rsid w:val="009229DD"/>
    <w:rsid w:val="00922A95"/>
    <w:rsid w:val="009239C3"/>
    <w:rsid w:val="009271C8"/>
    <w:rsid w:val="009307C7"/>
    <w:rsid w:val="00931B9E"/>
    <w:rsid w:val="00934D69"/>
    <w:rsid w:val="00936A95"/>
    <w:rsid w:val="00937620"/>
    <w:rsid w:val="00940A7D"/>
    <w:rsid w:val="009421F1"/>
    <w:rsid w:val="0094334D"/>
    <w:rsid w:val="0094729C"/>
    <w:rsid w:val="009477D4"/>
    <w:rsid w:val="00957806"/>
    <w:rsid w:val="00970EF4"/>
    <w:rsid w:val="00972A89"/>
    <w:rsid w:val="00980942"/>
    <w:rsid w:val="009816AC"/>
    <w:rsid w:val="009822AA"/>
    <w:rsid w:val="009859EC"/>
    <w:rsid w:val="00990EF1"/>
    <w:rsid w:val="00992CCA"/>
    <w:rsid w:val="009946BC"/>
    <w:rsid w:val="009970A2"/>
    <w:rsid w:val="009A1ACE"/>
    <w:rsid w:val="009A7EB1"/>
    <w:rsid w:val="009B45D0"/>
    <w:rsid w:val="009B4B4F"/>
    <w:rsid w:val="009B4B62"/>
    <w:rsid w:val="009B6BE3"/>
    <w:rsid w:val="009B6E22"/>
    <w:rsid w:val="009C0F4B"/>
    <w:rsid w:val="009D1A83"/>
    <w:rsid w:val="009D207B"/>
    <w:rsid w:val="009E1954"/>
    <w:rsid w:val="009E1C3C"/>
    <w:rsid w:val="009F2451"/>
    <w:rsid w:val="009F2968"/>
    <w:rsid w:val="009F5514"/>
    <w:rsid w:val="009F7785"/>
    <w:rsid w:val="009F77FF"/>
    <w:rsid w:val="00A00525"/>
    <w:rsid w:val="00A01757"/>
    <w:rsid w:val="00A02B62"/>
    <w:rsid w:val="00A03B42"/>
    <w:rsid w:val="00A07992"/>
    <w:rsid w:val="00A148AF"/>
    <w:rsid w:val="00A232AE"/>
    <w:rsid w:val="00A248A2"/>
    <w:rsid w:val="00A2656C"/>
    <w:rsid w:val="00A339C3"/>
    <w:rsid w:val="00A37293"/>
    <w:rsid w:val="00A37990"/>
    <w:rsid w:val="00A408AA"/>
    <w:rsid w:val="00A40F77"/>
    <w:rsid w:val="00A44ACD"/>
    <w:rsid w:val="00A46448"/>
    <w:rsid w:val="00A4699B"/>
    <w:rsid w:val="00A511A8"/>
    <w:rsid w:val="00A53E8D"/>
    <w:rsid w:val="00A54407"/>
    <w:rsid w:val="00A547BA"/>
    <w:rsid w:val="00A54AB5"/>
    <w:rsid w:val="00A62856"/>
    <w:rsid w:val="00A71209"/>
    <w:rsid w:val="00A71CA3"/>
    <w:rsid w:val="00A752EE"/>
    <w:rsid w:val="00A831B1"/>
    <w:rsid w:val="00A92F47"/>
    <w:rsid w:val="00A93F50"/>
    <w:rsid w:val="00A960CF"/>
    <w:rsid w:val="00A97235"/>
    <w:rsid w:val="00AB52CF"/>
    <w:rsid w:val="00AC0D64"/>
    <w:rsid w:val="00AC45B1"/>
    <w:rsid w:val="00AC4963"/>
    <w:rsid w:val="00AD687A"/>
    <w:rsid w:val="00AE16D6"/>
    <w:rsid w:val="00AF09BF"/>
    <w:rsid w:val="00AF0C8B"/>
    <w:rsid w:val="00AF1512"/>
    <w:rsid w:val="00AF3989"/>
    <w:rsid w:val="00AF3CEA"/>
    <w:rsid w:val="00AF762D"/>
    <w:rsid w:val="00B03768"/>
    <w:rsid w:val="00B03A9E"/>
    <w:rsid w:val="00B04EA8"/>
    <w:rsid w:val="00B07A18"/>
    <w:rsid w:val="00B07A26"/>
    <w:rsid w:val="00B120F2"/>
    <w:rsid w:val="00B135F4"/>
    <w:rsid w:val="00B16DEA"/>
    <w:rsid w:val="00B17DDE"/>
    <w:rsid w:val="00B20405"/>
    <w:rsid w:val="00B27378"/>
    <w:rsid w:val="00B273C6"/>
    <w:rsid w:val="00B307A0"/>
    <w:rsid w:val="00B322DE"/>
    <w:rsid w:val="00B3298E"/>
    <w:rsid w:val="00B339B7"/>
    <w:rsid w:val="00B35EC3"/>
    <w:rsid w:val="00B376C1"/>
    <w:rsid w:val="00B437AA"/>
    <w:rsid w:val="00B4535E"/>
    <w:rsid w:val="00B54868"/>
    <w:rsid w:val="00B611E1"/>
    <w:rsid w:val="00B625DF"/>
    <w:rsid w:val="00B67BC3"/>
    <w:rsid w:val="00B7081E"/>
    <w:rsid w:val="00B731EB"/>
    <w:rsid w:val="00B74252"/>
    <w:rsid w:val="00B742EC"/>
    <w:rsid w:val="00B96C5E"/>
    <w:rsid w:val="00BA67B4"/>
    <w:rsid w:val="00BA730E"/>
    <w:rsid w:val="00BB0DE8"/>
    <w:rsid w:val="00BB279D"/>
    <w:rsid w:val="00BB53D9"/>
    <w:rsid w:val="00BB7747"/>
    <w:rsid w:val="00BB79B5"/>
    <w:rsid w:val="00BC1886"/>
    <w:rsid w:val="00BC4859"/>
    <w:rsid w:val="00BC4B57"/>
    <w:rsid w:val="00BC5664"/>
    <w:rsid w:val="00BC710A"/>
    <w:rsid w:val="00BC7B3A"/>
    <w:rsid w:val="00BD20C5"/>
    <w:rsid w:val="00BD3969"/>
    <w:rsid w:val="00BD511B"/>
    <w:rsid w:val="00BD551D"/>
    <w:rsid w:val="00BD65A4"/>
    <w:rsid w:val="00BE27DD"/>
    <w:rsid w:val="00BE5579"/>
    <w:rsid w:val="00BE5582"/>
    <w:rsid w:val="00BE6483"/>
    <w:rsid w:val="00BE6C0B"/>
    <w:rsid w:val="00BF23C6"/>
    <w:rsid w:val="00BF3282"/>
    <w:rsid w:val="00BF41BF"/>
    <w:rsid w:val="00BF4C8D"/>
    <w:rsid w:val="00C02930"/>
    <w:rsid w:val="00C03585"/>
    <w:rsid w:val="00C03C85"/>
    <w:rsid w:val="00C04BB8"/>
    <w:rsid w:val="00C14B78"/>
    <w:rsid w:val="00C21F3B"/>
    <w:rsid w:val="00C2346D"/>
    <w:rsid w:val="00C276C7"/>
    <w:rsid w:val="00C31A38"/>
    <w:rsid w:val="00C3697B"/>
    <w:rsid w:val="00C37301"/>
    <w:rsid w:val="00C44A8E"/>
    <w:rsid w:val="00C44E5F"/>
    <w:rsid w:val="00C464BD"/>
    <w:rsid w:val="00C466CA"/>
    <w:rsid w:val="00C46A0F"/>
    <w:rsid w:val="00C52BE8"/>
    <w:rsid w:val="00C5391A"/>
    <w:rsid w:val="00C540A0"/>
    <w:rsid w:val="00C56112"/>
    <w:rsid w:val="00C62090"/>
    <w:rsid w:val="00C76520"/>
    <w:rsid w:val="00C772F5"/>
    <w:rsid w:val="00C819B5"/>
    <w:rsid w:val="00C83E32"/>
    <w:rsid w:val="00C84BF7"/>
    <w:rsid w:val="00C85E3B"/>
    <w:rsid w:val="00C90FB6"/>
    <w:rsid w:val="00C943B9"/>
    <w:rsid w:val="00CA32FA"/>
    <w:rsid w:val="00CB11E2"/>
    <w:rsid w:val="00CB2B25"/>
    <w:rsid w:val="00CB50F4"/>
    <w:rsid w:val="00CB774E"/>
    <w:rsid w:val="00CD1A02"/>
    <w:rsid w:val="00CD3394"/>
    <w:rsid w:val="00CD3714"/>
    <w:rsid w:val="00CD6B6A"/>
    <w:rsid w:val="00CE27F4"/>
    <w:rsid w:val="00CF026A"/>
    <w:rsid w:val="00CF4BAC"/>
    <w:rsid w:val="00D060EE"/>
    <w:rsid w:val="00D07154"/>
    <w:rsid w:val="00D07B47"/>
    <w:rsid w:val="00D10F5B"/>
    <w:rsid w:val="00D12F9A"/>
    <w:rsid w:val="00D161AB"/>
    <w:rsid w:val="00D17FAE"/>
    <w:rsid w:val="00D20DEF"/>
    <w:rsid w:val="00D225C5"/>
    <w:rsid w:val="00D22A33"/>
    <w:rsid w:val="00D22EAF"/>
    <w:rsid w:val="00D23024"/>
    <w:rsid w:val="00D23071"/>
    <w:rsid w:val="00D23189"/>
    <w:rsid w:val="00D2370B"/>
    <w:rsid w:val="00D2542C"/>
    <w:rsid w:val="00D27175"/>
    <w:rsid w:val="00D34E79"/>
    <w:rsid w:val="00D355EE"/>
    <w:rsid w:val="00D3660B"/>
    <w:rsid w:val="00D36A34"/>
    <w:rsid w:val="00D37BCD"/>
    <w:rsid w:val="00D432A3"/>
    <w:rsid w:val="00D4376B"/>
    <w:rsid w:val="00D45706"/>
    <w:rsid w:val="00D51143"/>
    <w:rsid w:val="00D514D8"/>
    <w:rsid w:val="00D53AEA"/>
    <w:rsid w:val="00D54C1F"/>
    <w:rsid w:val="00D57DAB"/>
    <w:rsid w:val="00D662E1"/>
    <w:rsid w:val="00D71BA9"/>
    <w:rsid w:val="00D71F52"/>
    <w:rsid w:val="00D764BF"/>
    <w:rsid w:val="00D779EC"/>
    <w:rsid w:val="00D77D8F"/>
    <w:rsid w:val="00D77F3E"/>
    <w:rsid w:val="00D805BF"/>
    <w:rsid w:val="00D80AD3"/>
    <w:rsid w:val="00D817D6"/>
    <w:rsid w:val="00D85043"/>
    <w:rsid w:val="00D85D78"/>
    <w:rsid w:val="00D87504"/>
    <w:rsid w:val="00D87EBE"/>
    <w:rsid w:val="00D925ED"/>
    <w:rsid w:val="00D936A8"/>
    <w:rsid w:val="00D946B9"/>
    <w:rsid w:val="00D94CCE"/>
    <w:rsid w:val="00D957FD"/>
    <w:rsid w:val="00D97CFF"/>
    <w:rsid w:val="00DA18E5"/>
    <w:rsid w:val="00DA2879"/>
    <w:rsid w:val="00DA3108"/>
    <w:rsid w:val="00DA4602"/>
    <w:rsid w:val="00DA4D64"/>
    <w:rsid w:val="00DA681F"/>
    <w:rsid w:val="00DA7C54"/>
    <w:rsid w:val="00DB18BA"/>
    <w:rsid w:val="00DB64BF"/>
    <w:rsid w:val="00DB6A1D"/>
    <w:rsid w:val="00DC001D"/>
    <w:rsid w:val="00DC2404"/>
    <w:rsid w:val="00DC46A9"/>
    <w:rsid w:val="00DC5020"/>
    <w:rsid w:val="00DC5A13"/>
    <w:rsid w:val="00DC747A"/>
    <w:rsid w:val="00DC7804"/>
    <w:rsid w:val="00DD1642"/>
    <w:rsid w:val="00DD4C07"/>
    <w:rsid w:val="00DD68AC"/>
    <w:rsid w:val="00DD6EDD"/>
    <w:rsid w:val="00DD7798"/>
    <w:rsid w:val="00DE245B"/>
    <w:rsid w:val="00DE42B6"/>
    <w:rsid w:val="00DF2AD7"/>
    <w:rsid w:val="00E02E9B"/>
    <w:rsid w:val="00E142A5"/>
    <w:rsid w:val="00E20C68"/>
    <w:rsid w:val="00E22135"/>
    <w:rsid w:val="00E22889"/>
    <w:rsid w:val="00E2356D"/>
    <w:rsid w:val="00E26AD8"/>
    <w:rsid w:val="00E33BC4"/>
    <w:rsid w:val="00E46CC1"/>
    <w:rsid w:val="00E542B1"/>
    <w:rsid w:val="00E60E0F"/>
    <w:rsid w:val="00E626F8"/>
    <w:rsid w:val="00E627E5"/>
    <w:rsid w:val="00E669D6"/>
    <w:rsid w:val="00E74C15"/>
    <w:rsid w:val="00E766B2"/>
    <w:rsid w:val="00E817CF"/>
    <w:rsid w:val="00E90B06"/>
    <w:rsid w:val="00EA106A"/>
    <w:rsid w:val="00EA2CE4"/>
    <w:rsid w:val="00EA303B"/>
    <w:rsid w:val="00EA7886"/>
    <w:rsid w:val="00EB22E5"/>
    <w:rsid w:val="00EB411D"/>
    <w:rsid w:val="00EC1522"/>
    <w:rsid w:val="00EC357D"/>
    <w:rsid w:val="00EC557F"/>
    <w:rsid w:val="00ED5246"/>
    <w:rsid w:val="00ED5F43"/>
    <w:rsid w:val="00ED76E5"/>
    <w:rsid w:val="00EE1EA9"/>
    <w:rsid w:val="00EE2139"/>
    <w:rsid w:val="00EF15F4"/>
    <w:rsid w:val="00EF4516"/>
    <w:rsid w:val="00EF6850"/>
    <w:rsid w:val="00F009BC"/>
    <w:rsid w:val="00F030D0"/>
    <w:rsid w:val="00F037D4"/>
    <w:rsid w:val="00F1271D"/>
    <w:rsid w:val="00F140FB"/>
    <w:rsid w:val="00F16BB4"/>
    <w:rsid w:val="00F16DCD"/>
    <w:rsid w:val="00F17A4A"/>
    <w:rsid w:val="00F20E8C"/>
    <w:rsid w:val="00F21882"/>
    <w:rsid w:val="00F24EF8"/>
    <w:rsid w:val="00F25E49"/>
    <w:rsid w:val="00F26703"/>
    <w:rsid w:val="00F27741"/>
    <w:rsid w:val="00F3100A"/>
    <w:rsid w:val="00F3272F"/>
    <w:rsid w:val="00F44FE2"/>
    <w:rsid w:val="00F52EE3"/>
    <w:rsid w:val="00F5350A"/>
    <w:rsid w:val="00F5426A"/>
    <w:rsid w:val="00F55A24"/>
    <w:rsid w:val="00F55BA7"/>
    <w:rsid w:val="00F57E5B"/>
    <w:rsid w:val="00F6293E"/>
    <w:rsid w:val="00F63A4B"/>
    <w:rsid w:val="00F63FDC"/>
    <w:rsid w:val="00F667E1"/>
    <w:rsid w:val="00F6798D"/>
    <w:rsid w:val="00F72E5C"/>
    <w:rsid w:val="00F7375A"/>
    <w:rsid w:val="00F740CE"/>
    <w:rsid w:val="00F75CE5"/>
    <w:rsid w:val="00F82FC8"/>
    <w:rsid w:val="00F8494B"/>
    <w:rsid w:val="00F8667A"/>
    <w:rsid w:val="00F8760C"/>
    <w:rsid w:val="00F94695"/>
    <w:rsid w:val="00FA51EE"/>
    <w:rsid w:val="00FB0AA8"/>
    <w:rsid w:val="00FB4E32"/>
    <w:rsid w:val="00FB67F9"/>
    <w:rsid w:val="00FC05E1"/>
    <w:rsid w:val="00FC12F9"/>
    <w:rsid w:val="00FC7E30"/>
    <w:rsid w:val="00FD0DAC"/>
    <w:rsid w:val="00FD111C"/>
    <w:rsid w:val="00FD7270"/>
    <w:rsid w:val="00FE12A5"/>
    <w:rsid w:val="00FF1944"/>
    <w:rsid w:val="00FF483B"/>
    <w:rsid w:val="00FF5AD0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401CD"/>
  <w15:chartTrackingRefBased/>
  <w15:docId w15:val="{11187451-D91D-442C-9E26-8B625941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C03585"/>
    <w:pPr>
      <w:keepNext/>
      <w:jc w:val="center"/>
      <w:outlineLvl w:val="0"/>
    </w:pPr>
    <w:rPr>
      <w:rFonts w:ascii="Arial" w:hAnsi="Arial"/>
      <w:b/>
      <w:bCs/>
    </w:rPr>
  </w:style>
  <w:style w:type="paragraph" w:styleId="Naslov3">
    <w:name w:val="heading 3"/>
    <w:basedOn w:val="Navaden"/>
    <w:next w:val="Navaden"/>
    <w:link w:val="Naslov3Znak"/>
    <w:qFormat/>
    <w:rsid w:val="00C035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1Znak">
    <w:name w:val="Naslov 1 Znak"/>
    <w:link w:val="Naslov1"/>
    <w:rsid w:val="00C03585"/>
    <w:rPr>
      <w:rFonts w:ascii="Arial" w:hAnsi="Arial"/>
      <w:b/>
      <w:bCs/>
      <w:sz w:val="24"/>
      <w:szCs w:val="24"/>
    </w:rPr>
  </w:style>
  <w:style w:type="paragraph" w:styleId="Telobesedila">
    <w:name w:val="Body Text"/>
    <w:basedOn w:val="Navaden"/>
    <w:link w:val="TelobesedilaZnak"/>
    <w:rsid w:val="00C03585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C03585"/>
    <w:rPr>
      <w:rFonts w:ascii="Arial" w:hAnsi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C03585"/>
    <w:pPr>
      <w:ind w:left="708"/>
    </w:pPr>
  </w:style>
  <w:style w:type="paragraph" w:styleId="Telobesedila2">
    <w:name w:val="Body Text 2"/>
    <w:basedOn w:val="Navaden"/>
    <w:link w:val="Telobesedila2Znak"/>
    <w:uiPriority w:val="99"/>
    <w:unhideWhenUsed/>
    <w:rsid w:val="00C03585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rsid w:val="00C03585"/>
    <w:rPr>
      <w:sz w:val="24"/>
      <w:szCs w:val="24"/>
    </w:rPr>
  </w:style>
  <w:style w:type="character" w:customStyle="1" w:styleId="Naslov3Znak">
    <w:name w:val="Naslov 3 Znak"/>
    <w:link w:val="Naslov3"/>
    <w:rsid w:val="00C03585"/>
    <w:rPr>
      <w:rFonts w:ascii="Arial" w:hAnsi="Arial" w:cs="Arial"/>
      <w:b/>
      <w:bCs/>
      <w:sz w:val="26"/>
      <w:szCs w:val="26"/>
    </w:rPr>
  </w:style>
  <w:style w:type="paragraph" w:styleId="Telobesedila3">
    <w:name w:val="Body Text 3"/>
    <w:basedOn w:val="Navaden"/>
    <w:link w:val="Telobesedila3Znak"/>
    <w:rsid w:val="00C03585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C03585"/>
    <w:rPr>
      <w:sz w:val="16"/>
      <w:szCs w:val="16"/>
    </w:rPr>
  </w:style>
  <w:style w:type="paragraph" w:customStyle="1" w:styleId="MSSodmik">
    <w:name w:val="MSS_odmik"/>
    <w:basedOn w:val="Navaden"/>
    <w:rsid w:val="00C03585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styleId="Besedilooblaka">
    <w:name w:val="Balloon Text"/>
    <w:basedOn w:val="Navaden"/>
    <w:link w:val="BesedilooblakaZnak"/>
    <w:rsid w:val="00C84B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84BF7"/>
    <w:rPr>
      <w:rFonts w:ascii="Tahoma" w:hAnsi="Tahoma" w:cs="Tahoma"/>
      <w:sz w:val="16"/>
      <w:szCs w:val="16"/>
    </w:rPr>
  </w:style>
  <w:style w:type="paragraph" w:customStyle="1" w:styleId="align-justify1">
    <w:name w:val="align-justify1"/>
    <w:basedOn w:val="Navaden"/>
    <w:rsid w:val="00EF15F4"/>
    <w:pPr>
      <w:jc w:val="both"/>
    </w:pPr>
  </w:style>
  <w:style w:type="character" w:styleId="Pripombasklic">
    <w:name w:val="annotation reference"/>
    <w:rsid w:val="00B03A9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03A9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03A9E"/>
  </w:style>
  <w:style w:type="paragraph" w:styleId="Zadevapripombe">
    <w:name w:val="annotation subject"/>
    <w:basedOn w:val="Pripombabesedilo"/>
    <w:next w:val="Pripombabesedilo"/>
    <w:link w:val="ZadevapripombeZnak"/>
    <w:rsid w:val="00B03A9E"/>
    <w:rPr>
      <w:b/>
      <w:bCs/>
    </w:rPr>
  </w:style>
  <w:style w:type="character" w:customStyle="1" w:styleId="ZadevapripombeZnak">
    <w:name w:val="Zadeva pripombe Znak"/>
    <w:link w:val="Zadevapripombe"/>
    <w:rsid w:val="00B03A9E"/>
    <w:rPr>
      <w:b/>
      <w:bCs/>
    </w:rPr>
  </w:style>
  <w:style w:type="character" w:styleId="Hiperpovezava">
    <w:name w:val="Hyperlink"/>
    <w:uiPriority w:val="99"/>
    <w:unhideWhenUsed/>
    <w:rsid w:val="00D36A34"/>
    <w:rPr>
      <w:color w:val="0000FF"/>
      <w:u w:val="single"/>
    </w:rPr>
  </w:style>
  <w:style w:type="paragraph" w:customStyle="1" w:styleId="odstavek">
    <w:name w:val="odstavek"/>
    <w:basedOn w:val="Navaden"/>
    <w:rsid w:val="008C1CA9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3E073D"/>
    <w:pPr>
      <w:spacing w:before="100" w:beforeAutospacing="1" w:after="100" w:afterAutospacing="1"/>
    </w:pPr>
  </w:style>
  <w:style w:type="paragraph" w:customStyle="1" w:styleId="len">
    <w:name w:val="len"/>
    <w:basedOn w:val="Navaden"/>
    <w:rsid w:val="00AF0C8B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AF0C8B"/>
    <w:pPr>
      <w:spacing w:before="100" w:beforeAutospacing="1" w:after="100" w:afterAutospacing="1"/>
    </w:pPr>
  </w:style>
  <w:style w:type="table" w:styleId="Tabelamrea">
    <w:name w:val="Table Grid"/>
    <w:basedOn w:val="Navadnatabela"/>
    <w:rsid w:val="0066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032D8B"/>
  </w:style>
  <w:style w:type="paragraph" w:styleId="Revizija">
    <w:name w:val="Revision"/>
    <w:hidden/>
    <w:uiPriority w:val="99"/>
    <w:semiHidden/>
    <w:rsid w:val="007B3F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24E2A6-D040-4DE3-898B-B7648AA3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26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2203</CharactersWithSpaces>
  <SharedDoc>false</SharedDoc>
  <HLinks>
    <vt:vector size="6" baseType="variant">
      <vt:variant>
        <vt:i4>8126510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http://www.uradni-list.si/1/objava.jsp?sop=2024-01-0295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cp:lastModifiedBy>Miran Ljucovič</cp:lastModifiedBy>
  <cp:revision>26</cp:revision>
  <cp:lastPrinted>2022-03-25T07:41:00Z</cp:lastPrinted>
  <dcterms:created xsi:type="dcterms:W3CDTF">2025-05-06T09:01:00Z</dcterms:created>
  <dcterms:modified xsi:type="dcterms:W3CDTF">2025-05-26T10:53:00Z</dcterms:modified>
</cp:coreProperties>
</file>