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87D75" w14:textId="6F14DAAA" w:rsidR="001C5E33" w:rsidRPr="007521A5" w:rsidRDefault="000649C3" w:rsidP="000649C3">
      <w:pPr>
        <w:pStyle w:val="le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521A5">
        <w:rPr>
          <w:rFonts w:ascii="Arial" w:hAnsi="Arial" w:cs="Arial"/>
          <w:sz w:val="22"/>
          <w:szCs w:val="22"/>
        </w:rPr>
        <w:t xml:space="preserve">Na </w:t>
      </w:r>
      <w:bookmarkStart w:id="0" w:name="_Hlk151476451"/>
      <w:r w:rsidR="00613FE4" w:rsidRPr="007521A5">
        <w:rPr>
          <w:rFonts w:ascii="Arial" w:hAnsi="Arial" w:cs="Arial"/>
          <w:sz w:val="22"/>
          <w:szCs w:val="22"/>
        </w:rPr>
        <w:t>podlagi</w:t>
      </w:r>
      <w:r w:rsidR="00714054" w:rsidRPr="007521A5">
        <w:rPr>
          <w:rFonts w:ascii="Arial" w:hAnsi="Arial" w:cs="Arial"/>
          <w:sz w:val="22"/>
          <w:szCs w:val="22"/>
        </w:rPr>
        <w:t xml:space="preserve"> </w:t>
      </w:r>
      <w:r w:rsidR="00A64D69" w:rsidRPr="00233B5E">
        <w:rPr>
          <w:rFonts w:ascii="Arial" w:hAnsi="Arial" w:cs="Arial"/>
          <w:sz w:val="22"/>
          <w:szCs w:val="22"/>
        </w:rPr>
        <w:t xml:space="preserve">119. člena Zakona o skupnih temeljih sistema plač v javnem sektorju (Uradni list RS, št. 95/24), </w:t>
      </w:r>
      <w:r w:rsidR="00A64D69" w:rsidRPr="00233B5E">
        <w:rPr>
          <w:rFonts w:ascii="Arial" w:eastAsia="Calibri" w:hAnsi="Arial" w:cs="Arial"/>
          <w:sz w:val="22"/>
          <w:szCs w:val="22"/>
        </w:rPr>
        <w:t>22.</w:t>
      </w:r>
      <w:r w:rsidR="00F67400">
        <w:rPr>
          <w:rFonts w:ascii="Arial" w:eastAsia="Calibri" w:hAnsi="Arial" w:cs="Arial"/>
          <w:sz w:val="22"/>
          <w:szCs w:val="22"/>
        </w:rPr>
        <w:t>e</w:t>
      </w:r>
      <w:r w:rsidR="00A64D69" w:rsidRPr="00233B5E">
        <w:rPr>
          <w:rFonts w:ascii="Arial" w:eastAsia="Calibri" w:hAnsi="Arial" w:cs="Arial"/>
          <w:sz w:val="22"/>
          <w:szCs w:val="22"/>
        </w:rPr>
        <w:t xml:space="preserve"> člena Zakona o sistemu plač v javnem sektorju </w:t>
      </w:r>
      <w:bookmarkStart w:id="1" w:name="_Hlk130382400"/>
      <w:r w:rsidR="00A64D69" w:rsidRPr="00233B5E">
        <w:rPr>
          <w:rFonts w:ascii="Arial" w:eastAsia="Calibri" w:hAnsi="Arial" w:cs="Arial"/>
          <w:sz w:val="22"/>
          <w:szCs w:val="22"/>
        </w:rPr>
        <w:t>(Uradni list RS, št. 108/09 – uradno prečiščeno besedilo, 13/10, 59/10, 85/10, 107/10, 35/11 – ORZSPJS49a, 27/12 – odl. US, 40/12 – ZUJF, 46/13, 25/14 – ZFU, 50/14, 95/14 – ZUPPJS15, 82/15, 23/17 – ZDOdv, 67/17, 84/18, 204/21, 139/22</w:t>
      </w:r>
      <w:bookmarkStart w:id="2" w:name="_Hlk69380395"/>
      <w:bookmarkEnd w:id="1"/>
      <w:r w:rsidR="00A64D69" w:rsidRPr="00233B5E">
        <w:rPr>
          <w:rFonts w:ascii="Arial" w:eastAsia="Calibri" w:hAnsi="Arial" w:cs="Arial"/>
          <w:sz w:val="22"/>
          <w:szCs w:val="22"/>
        </w:rPr>
        <w:t>, 38/24, 48/24 -odl. US in 95/24 - ZSTSPJS)</w:t>
      </w:r>
      <w:bookmarkEnd w:id="2"/>
      <w:r w:rsidR="00A64D69" w:rsidRPr="00233B5E">
        <w:rPr>
          <w:rFonts w:ascii="Arial" w:eastAsia="Calibri" w:hAnsi="Arial" w:cs="Arial"/>
          <w:sz w:val="22"/>
          <w:szCs w:val="22"/>
        </w:rPr>
        <w:t>,</w:t>
      </w:r>
      <w:r w:rsidR="00A64D69" w:rsidRPr="00371037">
        <w:rPr>
          <w:rFonts w:ascii="Arial" w:hAnsi="Arial" w:cs="Arial"/>
        </w:rPr>
        <w:t xml:space="preserve"> </w:t>
      </w:r>
      <w:r w:rsidR="00714054" w:rsidRPr="007521A5">
        <w:rPr>
          <w:rFonts w:ascii="Arial" w:hAnsi="Arial" w:cs="Arial"/>
          <w:sz w:val="22"/>
          <w:szCs w:val="22"/>
        </w:rPr>
        <w:t>drugega odstavka</w:t>
      </w:r>
      <w:r w:rsidR="00613FE4" w:rsidRPr="007521A5">
        <w:rPr>
          <w:rFonts w:ascii="Arial" w:hAnsi="Arial" w:cs="Arial"/>
          <w:sz w:val="22"/>
          <w:szCs w:val="22"/>
        </w:rPr>
        <w:t xml:space="preserve"> </w:t>
      </w:r>
      <w:r w:rsidR="00BB068C" w:rsidRPr="007521A5">
        <w:rPr>
          <w:rFonts w:ascii="Arial" w:hAnsi="Arial" w:cs="Arial"/>
          <w:sz w:val="22"/>
          <w:szCs w:val="22"/>
        </w:rPr>
        <w:t xml:space="preserve">5. člena </w:t>
      </w:r>
      <w:r w:rsidRPr="007521A5">
        <w:rPr>
          <w:rFonts w:ascii="Arial" w:hAnsi="Arial" w:cs="Arial"/>
          <w:sz w:val="22"/>
          <w:szCs w:val="22"/>
          <w:lang w:val="x-none"/>
        </w:rPr>
        <w:t>Uredb</w:t>
      </w:r>
      <w:r w:rsidRPr="007521A5">
        <w:rPr>
          <w:rFonts w:ascii="Arial" w:hAnsi="Arial" w:cs="Arial"/>
          <w:sz w:val="22"/>
          <w:szCs w:val="22"/>
        </w:rPr>
        <w:t>e</w:t>
      </w:r>
      <w:r w:rsidRPr="007521A5">
        <w:rPr>
          <w:rFonts w:ascii="Arial" w:hAnsi="Arial" w:cs="Arial"/>
          <w:sz w:val="22"/>
          <w:szCs w:val="22"/>
          <w:lang w:val="x-none"/>
        </w:rPr>
        <w:t xml:space="preserve"> o delovni uspešnosti iz naslova povečanega obsega dela za javne uslužbence (Uradni list RS, št. 53/08, 89/08</w:t>
      </w:r>
      <w:r w:rsidR="00A9026E">
        <w:rPr>
          <w:rFonts w:ascii="Arial" w:hAnsi="Arial" w:cs="Arial"/>
          <w:sz w:val="22"/>
          <w:szCs w:val="22"/>
          <w:lang w:val="x-none"/>
        </w:rPr>
        <w:t xml:space="preserve">, </w:t>
      </w:r>
      <w:r w:rsidRPr="007521A5">
        <w:rPr>
          <w:rFonts w:ascii="Arial" w:hAnsi="Arial" w:cs="Arial"/>
          <w:sz w:val="22"/>
          <w:szCs w:val="22"/>
          <w:lang w:val="x-none"/>
        </w:rPr>
        <w:t>175/20</w:t>
      </w:r>
      <w:r w:rsidR="00A9026E">
        <w:rPr>
          <w:rFonts w:ascii="Arial" w:hAnsi="Arial" w:cs="Arial"/>
          <w:sz w:val="22"/>
          <w:szCs w:val="22"/>
          <w:lang w:val="x-none"/>
        </w:rPr>
        <w:t xml:space="preserve"> in 95/24 - ZSTSPJS</w:t>
      </w:r>
      <w:r w:rsidRPr="007521A5">
        <w:rPr>
          <w:rFonts w:ascii="Arial" w:hAnsi="Arial" w:cs="Arial"/>
          <w:sz w:val="22"/>
          <w:szCs w:val="22"/>
          <w:lang w:val="x-none"/>
        </w:rPr>
        <w:t>)</w:t>
      </w:r>
      <w:bookmarkEnd w:id="0"/>
      <w:r w:rsidR="00A9026E">
        <w:rPr>
          <w:rFonts w:ascii="Arial" w:hAnsi="Arial" w:cs="Arial"/>
          <w:sz w:val="22"/>
          <w:szCs w:val="22"/>
          <w:lang w:val="x-none"/>
        </w:rPr>
        <w:t xml:space="preserve"> </w:t>
      </w:r>
      <w:r w:rsidRPr="007521A5">
        <w:rPr>
          <w:rFonts w:ascii="Arial" w:hAnsi="Arial" w:cs="Arial"/>
          <w:sz w:val="22"/>
          <w:szCs w:val="22"/>
        </w:rPr>
        <w:t xml:space="preserve">in </w:t>
      </w:r>
      <w:r w:rsidR="0023668C" w:rsidRPr="007521A5">
        <w:rPr>
          <w:rFonts w:ascii="Arial" w:hAnsi="Arial" w:cs="Arial"/>
          <w:sz w:val="22"/>
          <w:szCs w:val="22"/>
        </w:rPr>
        <w:t>19. člena Statuta Mestne občine Nova Gorica (Uradni list RS, št. 13/12, 18/17 in 18/19) je Mestni svet Mestne občine Nova Gorica na seji dne</w:t>
      </w:r>
      <w:r w:rsidR="00AC5B71">
        <w:rPr>
          <w:rFonts w:ascii="Arial" w:hAnsi="Arial" w:cs="Arial"/>
          <w:sz w:val="22"/>
          <w:szCs w:val="22"/>
        </w:rPr>
        <w:t xml:space="preserve"> </w:t>
      </w:r>
      <w:r w:rsidR="00244486">
        <w:rPr>
          <w:rFonts w:ascii="Arial" w:hAnsi="Arial" w:cs="Arial"/>
          <w:sz w:val="22"/>
          <w:szCs w:val="22"/>
        </w:rPr>
        <w:t>19. junija 2025</w:t>
      </w:r>
      <w:r w:rsidR="00AC5B71">
        <w:rPr>
          <w:rFonts w:ascii="Arial" w:hAnsi="Arial" w:cs="Arial"/>
          <w:sz w:val="22"/>
          <w:szCs w:val="22"/>
        </w:rPr>
        <w:t xml:space="preserve"> </w:t>
      </w:r>
      <w:r w:rsidR="00692757" w:rsidRPr="007521A5">
        <w:rPr>
          <w:rFonts w:ascii="Arial" w:hAnsi="Arial" w:cs="Arial"/>
          <w:sz w:val="22"/>
          <w:szCs w:val="22"/>
        </w:rPr>
        <w:t>s</w:t>
      </w:r>
      <w:r w:rsidR="0023668C" w:rsidRPr="007521A5">
        <w:rPr>
          <w:rFonts w:ascii="Arial" w:hAnsi="Arial" w:cs="Arial"/>
          <w:sz w:val="22"/>
          <w:szCs w:val="22"/>
        </w:rPr>
        <w:t>prejel</w:t>
      </w:r>
    </w:p>
    <w:p w14:paraId="7EA1F2C0" w14:textId="77777777" w:rsidR="00692757" w:rsidRPr="007521A5" w:rsidRDefault="00692757" w:rsidP="00BB79B5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25EABCB1" w14:textId="77777777" w:rsidR="009521E7" w:rsidRPr="007521A5" w:rsidRDefault="009521E7" w:rsidP="00BB79B5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39559F67" w14:textId="77777777" w:rsidR="00833A1E" w:rsidRPr="007521A5" w:rsidRDefault="007C52E4" w:rsidP="00833A1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521A5">
        <w:rPr>
          <w:rFonts w:ascii="Arial" w:hAnsi="Arial" w:cs="Arial"/>
          <w:b/>
          <w:bCs/>
          <w:sz w:val="22"/>
          <w:szCs w:val="22"/>
        </w:rPr>
        <w:t>S K L E P</w:t>
      </w:r>
    </w:p>
    <w:p w14:paraId="0248F7BB" w14:textId="77777777" w:rsidR="008161EC" w:rsidRDefault="009521E7" w:rsidP="00FA0A3B">
      <w:pPr>
        <w:jc w:val="center"/>
        <w:rPr>
          <w:rFonts w:ascii="Arial" w:hAnsi="Arial" w:cs="Arial"/>
          <w:b/>
          <w:bCs/>
          <w:sz w:val="22"/>
          <w:szCs w:val="22"/>
          <w:lang w:val="x-none"/>
        </w:rPr>
      </w:pPr>
      <w:bookmarkStart w:id="3" w:name="_Hlk151475065"/>
      <w:r w:rsidRPr="007521A5">
        <w:rPr>
          <w:rFonts w:ascii="Arial" w:hAnsi="Arial" w:cs="Arial"/>
          <w:b/>
          <w:bCs/>
          <w:sz w:val="22"/>
          <w:szCs w:val="22"/>
        </w:rPr>
        <w:t xml:space="preserve">o določitvi </w:t>
      </w:r>
      <w:r w:rsidR="000649C3" w:rsidRPr="007521A5">
        <w:rPr>
          <w:rFonts w:ascii="Arial" w:hAnsi="Arial" w:cs="Arial"/>
          <w:b/>
          <w:bCs/>
          <w:sz w:val="22"/>
          <w:szCs w:val="22"/>
          <w:lang w:val="x-none"/>
        </w:rPr>
        <w:t>del</w:t>
      </w:r>
      <w:r w:rsidRPr="007521A5">
        <w:rPr>
          <w:rFonts w:ascii="Arial" w:hAnsi="Arial" w:cs="Arial"/>
          <w:b/>
          <w:bCs/>
          <w:sz w:val="22"/>
          <w:szCs w:val="22"/>
        </w:rPr>
        <w:t>a</w:t>
      </w:r>
      <w:r w:rsidR="000649C3" w:rsidRPr="007521A5">
        <w:rPr>
          <w:rFonts w:ascii="Arial" w:hAnsi="Arial" w:cs="Arial"/>
          <w:b/>
          <w:bCs/>
          <w:sz w:val="22"/>
          <w:szCs w:val="22"/>
          <w:lang w:val="x-none"/>
        </w:rPr>
        <w:t xml:space="preserve"> plače za delovno uspešnost </w:t>
      </w:r>
      <w:r w:rsidRPr="007521A5">
        <w:rPr>
          <w:rFonts w:ascii="Arial" w:hAnsi="Arial" w:cs="Arial"/>
          <w:b/>
          <w:bCs/>
          <w:sz w:val="22"/>
          <w:szCs w:val="22"/>
          <w:lang w:val="x-none"/>
        </w:rPr>
        <w:t xml:space="preserve">iz naslova povečanega obsega dela </w:t>
      </w:r>
    </w:p>
    <w:p w14:paraId="445475D5" w14:textId="77777777" w:rsidR="008161EC" w:rsidRDefault="009521E7" w:rsidP="00FA0A3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521A5">
        <w:rPr>
          <w:rFonts w:ascii="Arial" w:hAnsi="Arial" w:cs="Arial"/>
          <w:b/>
          <w:bCs/>
          <w:sz w:val="22"/>
          <w:szCs w:val="22"/>
        </w:rPr>
        <w:t xml:space="preserve">za </w:t>
      </w:r>
      <w:r w:rsidR="00A9026E">
        <w:rPr>
          <w:rFonts w:ascii="Arial" w:hAnsi="Arial" w:cs="Arial"/>
          <w:b/>
          <w:bCs/>
          <w:sz w:val="22"/>
          <w:szCs w:val="22"/>
        </w:rPr>
        <w:t>direktorja Stanovanjskega sklada Mestne občine Nova Gorica</w:t>
      </w:r>
      <w:bookmarkEnd w:id="3"/>
      <w:r w:rsidR="00FA0A3B" w:rsidRPr="007521A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7394F5C" w14:textId="77777777" w:rsidR="001B0837" w:rsidRPr="007521A5" w:rsidRDefault="00316B38" w:rsidP="00FA0A3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 obdobje od 1. 1. 2025 do 31.</w:t>
      </w:r>
      <w:r w:rsidR="00877A5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3.</w:t>
      </w:r>
      <w:r w:rsidR="00877A5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2025</w:t>
      </w:r>
    </w:p>
    <w:p w14:paraId="6CA66B3D" w14:textId="77777777" w:rsidR="00FA0A3B" w:rsidRDefault="00FA0A3B" w:rsidP="007C52E4">
      <w:pPr>
        <w:rPr>
          <w:rFonts w:ascii="Arial" w:hAnsi="Arial" w:cs="Arial"/>
          <w:sz w:val="22"/>
          <w:szCs w:val="22"/>
        </w:rPr>
      </w:pPr>
    </w:p>
    <w:p w14:paraId="476CF5E0" w14:textId="77777777" w:rsidR="00D54184" w:rsidRPr="007521A5" w:rsidRDefault="00D54184" w:rsidP="007C52E4">
      <w:pPr>
        <w:rPr>
          <w:rFonts w:ascii="Arial" w:hAnsi="Arial" w:cs="Arial"/>
          <w:sz w:val="22"/>
          <w:szCs w:val="22"/>
        </w:rPr>
      </w:pPr>
    </w:p>
    <w:p w14:paraId="3A216FD0" w14:textId="77777777" w:rsidR="00634037" w:rsidRPr="007521A5" w:rsidRDefault="00634037" w:rsidP="00AC5B71">
      <w:pPr>
        <w:numPr>
          <w:ilvl w:val="0"/>
          <w:numId w:val="23"/>
        </w:numPr>
        <w:ind w:left="0" w:firstLine="0"/>
        <w:jc w:val="center"/>
        <w:rPr>
          <w:rFonts w:ascii="Arial" w:hAnsi="Arial" w:cs="Arial"/>
          <w:sz w:val="22"/>
          <w:szCs w:val="22"/>
        </w:rPr>
      </w:pPr>
      <w:bookmarkStart w:id="4" w:name="_Hlk69801916"/>
    </w:p>
    <w:bookmarkEnd w:id="4"/>
    <w:p w14:paraId="2FCB4572" w14:textId="77777777" w:rsidR="00FA0A3B" w:rsidRPr="007521A5" w:rsidRDefault="00B273C6" w:rsidP="00FA0A3B">
      <w:pPr>
        <w:rPr>
          <w:rFonts w:ascii="Arial" w:hAnsi="Arial" w:cs="Arial"/>
          <w:sz w:val="22"/>
          <w:szCs w:val="22"/>
        </w:rPr>
      </w:pPr>
      <w:r w:rsidRPr="007521A5">
        <w:rPr>
          <w:rFonts w:ascii="Arial" w:hAnsi="Arial" w:cs="Arial"/>
          <w:sz w:val="22"/>
          <w:szCs w:val="22"/>
        </w:rPr>
        <w:t xml:space="preserve"> </w:t>
      </w:r>
      <w:bookmarkStart w:id="5" w:name="_Hlk99029447"/>
    </w:p>
    <w:p w14:paraId="2433F9D0" w14:textId="63037570" w:rsidR="00FA0A3B" w:rsidRPr="007521A5" w:rsidRDefault="00FA0A3B" w:rsidP="00BE6483">
      <w:pPr>
        <w:jc w:val="both"/>
        <w:rPr>
          <w:rFonts w:ascii="Arial" w:hAnsi="Arial" w:cs="Arial"/>
          <w:sz w:val="22"/>
          <w:szCs w:val="22"/>
        </w:rPr>
      </w:pPr>
      <w:r w:rsidRPr="007521A5">
        <w:rPr>
          <w:rFonts w:ascii="Arial" w:hAnsi="Arial" w:cs="Arial"/>
          <w:sz w:val="22"/>
          <w:szCs w:val="22"/>
        </w:rPr>
        <w:t>Direktor</w:t>
      </w:r>
      <w:r w:rsidR="00316B38">
        <w:rPr>
          <w:rFonts w:ascii="Arial" w:hAnsi="Arial" w:cs="Arial"/>
          <w:sz w:val="22"/>
          <w:szCs w:val="22"/>
        </w:rPr>
        <w:t>ju</w:t>
      </w:r>
      <w:r w:rsidRPr="007521A5">
        <w:rPr>
          <w:rFonts w:ascii="Arial" w:hAnsi="Arial" w:cs="Arial"/>
          <w:sz w:val="22"/>
          <w:szCs w:val="22"/>
        </w:rPr>
        <w:t xml:space="preserve"> </w:t>
      </w:r>
      <w:r w:rsidR="00316B38">
        <w:rPr>
          <w:rFonts w:ascii="Arial" w:hAnsi="Arial" w:cs="Arial"/>
          <w:sz w:val="22"/>
          <w:szCs w:val="22"/>
        </w:rPr>
        <w:t>Stanovanjskega sklada Mestne občine</w:t>
      </w:r>
      <w:r w:rsidRPr="007521A5">
        <w:rPr>
          <w:rFonts w:ascii="Arial" w:hAnsi="Arial" w:cs="Arial"/>
          <w:sz w:val="22"/>
          <w:szCs w:val="22"/>
        </w:rPr>
        <w:t xml:space="preserve"> Nova Gorica se </w:t>
      </w:r>
      <w:bookmarkStart w:id="6" w:name="_Hlk151556892"/>
      <w:r w:rsidRPr="007521A5">
        <w:rPr>
          <w:rFonts w:ascii="Arial" w:hAnsi="Arial" w:cs="Arial"/>
          <w:sz w:val="22"/>
          <w:szCs w:val="22"/>
        </w:rPr>
        <w:t xml:space="preserve">določi del plače za delovno uspešnost iz naslova povečanega obsega dela, mesečno v višini </w:t>
      </w:r>
      <w:r w:rsidR="00EE60E2" w:rsidRPr="007521A5">
        <w:rPr>
          <w:rFonts w:ascii="Arial" w:hAnsi="Arial" w:cs="Arial"/>
          <w:sz w:val="22"/>
          <w:szCs w:val="22"/>
        </w:rPr>
        <w:t>2</w:t>
      </w:r>
      <w:r w:rsidRPr="007521A5">
        <w:rPr>
          <w:rFonts w:ascii="Arial" w:hAnsi="Arial" w:cs="Arial"/>
          <w:sz w:val="22"/>
          <w:szCs w:val="22"/>
        </w:rPr>
        <w:t>0 odstotkov plače</w:t>
      </w:r>
      <w:bookmarkEnd w:id="6"/>
      <w:r w:rsidR="00A532FB" w:rsidRPr="007521A5">
        <w:rPr>
          <w:rFonts w:ascii="Arial" w:hAnsi="Arial" w:cs="Arial"/>
          <w:sz w:val="22"/>
          <w:szCs w:val="22"/>
        </w:rPr>
        <w:t xml:space="preserve"> direktor</w:t>
      </w:r>
      <w:r w:rsidR="00316B38">
        <w:rPr>
          <w:rFonts w:ascii="Arial" w:hAnsi="Arial" w:cs="Arial"/>
          <w:sz w:val="22"/>
          <w:szCs w:val="22"/>
        </w:rPr>
        <w:t>ja</w:t>
      </w:r>
      <w:r w:rsidR="00D6704B" w:rsidRPr="007521A5">
        <w:rPr>
          <w:rFonts w:ascii="Arial" w:hAnsi="Arial" w:cs="Arial"/>
          <w:sz w:val="22"/>
          <w:szCs w:val="22"/>
        </w:rPr>
        <w:t xml:space="preserve"> (brut</w:t>
      </w:r>
      <w:r w:rsidR="003404F0" w:rsidRPr="007521A5">
        <w:rPr>
          <w:rFonts w:ascii="Arial" w:hAnsi="Arial" w:cs="Arial"/>
          <w:sz w:val="22"/>
          <w:szCs w:val="22"/>
        </w:rPr>
        <w:t>o 6</w:t>
      </w:r>
      <w:r w:rsidR="00511A27">
        <w:rPr>
          <w:rFonts w:ascii="Arial" w:hAnsi="Arial" w:cs="Arial"/>
          <w:sz w:val="22"/>
          <w:szCs w:val="22"/>
        </w:rPr>
        <w:t>36</w:t>
      </w:r>
      <w:r w:rsidR="0057021D" w:rsidRPr="007521A5">
        <w:rPr>
          <w:rFonts w:ascii="Arial" w:hAnsi="Arial" w:cs="Arial"/>
          <w:sz w:val="22"/>
          <w:szCs w:val="22"/>
        </w:rPr>
        <w:t>,</w:t>
      </w:r>
      <w:r w:rsidR="00511A27">
        <w:rPr>
          <w:rFonts w:ascii="Arial" w:hAnsi="Arial" w:cs="Arial"/>
          <w:sz w:val="22"/>
          <w:szCs w:val="22"/>
        </w:rPr>
        <w:t>17</w:t>
      </w:r>
      <w:r w:rsidR="003404F0" w:rsidRPr="007521A5">
        <w:rPr>
          <w:rFonts w:ascii="Arial" w:hAnsi="Arial" w:cs="Arial"/>
          <w:sz w:val="22"/>
          <w:szCs w:val="22"/>
        </w:rPr>
        <w:t xml:space="preserve"> EUR</w:t>
      </w:r>
      <w:r w:rsidR="00D6704B" w:rsidRPr="007521A5">
        <w:rPr>
          <w:rFonts w:ascii="Arial" w:hAnsi="Arial" w:cs="Arial"/>
          <w:sz w:val="22"/>
          <w:szCs w:val="22"/>
        </w:rPr>
        <w:t>)</w:t>
      </w:r>
      <w:r w:rsidRPr="007521A5">
        <w:rPr>
          <w:rFonts w:ascii="Arial" w:hAnsi="Arial" w:cs="Arial"/>
          <w:sz w:val="22"/>
          <w:szCs w:val="22"/>
        </w:rPr>
        <w:t xml:space="preserve">, za obdobje od </w:t>
      </w:r>
      <w:bookmarkStart w:id="7" w:name="_Hlk151558402"/>
      <w:r w:rsidR="00B615F4">
        <w:rPr>
          <w:rFonts w:ascii="Arial" w:hAnsi="Arial" w:cs="Arial"/>
          <w:sz w:val="22"/>
          <w:szCs w:val="22"/>
        </w:rPr>
        <w:t>1.</w:t>
      </w:r>
      <w:r w:rsidR="00511A27">
        <w:rPr>
          <w:rFonts w:ascii="Arial" w:hAnsi="Arial" w:cs="Arial"/>
          <w:sz w:val="22"/>
          <w:szCs w:val="22"/>
        </w:rPr>
        <w:t xml:space="preserve"> </w:t>
      </w:r>
      <w:r w:rsidR="00B615F4">
        <w:rPr>
          <w:rFonts w:ascii="Arial" w:hAnsi="Arial" w:cs="Arial"/>
          <w:sz w:val="22"/>
          <w:szCs w:val="22"/>
        </w:rPr>
        <w:t>1.</w:t>
      </w:r>
      <w:r w:rsidR="00511A27">
        <w:rPr>
          <w:rFonts w:ascii="Arial" w:hAnsi="Arial" w:cs="Arial"/>
          <w:sz w:val="22"/>
          <w:szCs w:val="22"/>
        </w:rPr>
        <w:t xml:space="preserve"> </w:t>
      </w:r>
      <w:r w:rsidR="00B615F4">
        <w:rPr>
          <w:rFonts w:ascii="Arial" w:hAnsi="Arial" w:cs="Arial"/>
          <w:sz w:val="22"/>
          <w:szCs w:val="22"/>
        </w:rPr>
        <w:t>2025 do 31.</w:t>
      </w:r>
      <w:r w:rsidR="00511A27">
        <w:rPr>
          <w:rFonts w:ascii="Arial" w:hAnsi="Arial" w:cs="Arial"/>
          <w:sz w:val="22"/>
          <w:szCs w:val="22"/>
        </w:rPr>
        <w:t xml:space="preserve"> </w:t>
      </w:r>
      <w:r w:rsidR="00B615F4">
        <w:rPr>
          <w:rFonts w:ascii="Arial" w:hAnsi="Arial" w:cs="Arial"/>
          <w:sz w:val="22"/>
          <w:szCs w:val="22"/>
        </w:rPr>
        <w:t>3.</w:t>
      </w:r>
      <w:r w:rsidR="00511A27">
        <w:rPr>
          <w:rFonts w:ascii="Arial" w:hAnsi="Arial" w:cs="Arial"/>
          <w:sz w:val="22"/>
          <w:szCs w:val="22"/>
        </w:rPr>
        <w:t xml:space="preserve"> </w:t>
      </w:r>
      <w:r w:rsidR="00B615F4">
        <w:rPr>
          <w:rFonts w:ascii="Arial" w:hAnsi="Arial" w:cs="Arial"/>
          <w:sz w:val="22"/>
          <w:szCs w:val="22"/>
        </w:rPr>
        <w:t>2025</w:t>
      </w:r>
      <w:r w:rsidR="00FA32FA" w:rsidRPr="007521A5">
        <w:rPr>
          <w:rFonts w:ascii="Arial" w:hAnsi="Arial" w:cs="Arial"/>
          <w:sz w:val="22"/>
          <w:szCs w:val="22"/>
        </w:rPr>
        <w:t xml:space="preserve"> oziroma do </w:t>
      </w:r>
      <w:r w:rsidR="004F68C2" w:rsidRPr="007521A5">
        <w:rPr>
          <w:rFonts w:ascii="Arial" w:hAnsi="Arial" w:cs="Arial"/>
          <w:sz w:val="22"/>
          <w:szCs w:val="22"/>
        </w:rPr>
        <w:t>vrnitve začasno odsotnega delavca</w:t>
      </w:r>
      <w:r w:rsidR="00FA32FA" w:rsidRPr="007521A5">
        <w:rPr>
          <w:rFonts w:ascii="Arial" w:hAnsi="Arial" w:cs="Arial"/>
          <w:sz w:val="22"/>
          <w:szCs w:val="22"/>
        </w:rPr>
        <w:t>, ki ga direktor nadomešča.</w:t>
      </w:r>
      <w:bookmarkEnd w:id="7"/>
    </w:p>
    <w:p w14:paraId="79035A67" w14:textId="77777777" w:rsidR="00BE6483" w:rsidRDefault="00BE6483" w:rsidP="00BE6483">
      <w:pPr>
        <w:rPr>
          <w:rFonts w:ascii="Arial" w:hAnsi="Arial" w:cs="Arial"/>
          <w:sz w:val="22"/>
          <w:szCs w:val="22"/>
        </w:rPr>
      </w:pPr>
      <w:bookmarkStart w:id="8" w:name="_Hlk99029603"/>
      <w:bookmarkEnd w:id="5"/>
    </w:p>
    <w:p w14:paraId="10B02A51" w14:textId="77777777" w:rsidR="00D54184" w:rsidRPr="007521A5" w:rsidRDefault="00D54184" w:rsidP="00BE6483">
      <w:pPr>
        <w:rPr>
          <w:rFonts w:ascii="Arial" w:hAnsi="Arial" w:cs="Arial"/>
          <w:sz w:val="22"/>
          <w:szCs w:val="22"/>
        </w:rPr>
      </w:pPr>
    </w:p>
    <w:p w14:paraId="217D30E7" w14:textId="15B8CE91" w:rsidR="00772F01" w:rsidRPr="00AC5B71" w:rsidRDefault="00772F01" w:rsidP="00AC5B71">
      <w:pPr>
        <w:pStyle w:val="Odstavekseznama"/>
        <w:numPr>
          <w:ilvl w:val="0"/>
          <w:numId w:val="23"/>
        </w:numPr>
        <w:tabs>
          <w:tab w:val="left" w:pos="3828"/>
        </w:tabs>
        <w:jc w:val="center"/>
        <w:rPr>
          <w:rFonts w:ascii="Arial" w:hAnsi="Arial" w:cs="Arial"/>
          <w:sz w:val="22"/>
          <w:szCs w:val="22"/>
        </w:rPr>
      </w:pPr>
      <w:bookmarkStart w:id="9" w:name="_Hlk69993089"/>
    </w:p>
    <w:p w14:paraId="0AD9646D" w14:textId="77777777" w:rsidR="00AC5B71" w:rsidRDefault="00AC5B71" w:rsidP="0002354D">
      <w:pPr>
        <w:tabs>
          <w:tab w:val="left" w:pos="3828"/>
        </w:tabs>
        <w:rPr>
          <w:rFonts w:ascii="Arial" w:hAnsi="Arial" w:cs="Arial"/>
          <w:sz w:val="22"/>
          <w:szCs w:val="22"/>
        </w:rPr>
      </w:pPr>
    </w:p>
    <w:p w14:paraId="5AC9DD1E" w14:textId="71F6243E" w:rsidR="00772F01" w:rsidRPr="00772F01" w:rsidRDefault="00772F01" w:rsidP="0002354D">
      <w:pPr>
        <w:tabs>
          <w:tab w:val="left" w:pos="3828"/>
        </w:tabs>
        <w:rPr>
          <w:rFonts w:ascii="Arial" w:hAnsi="Arial" w:cs="Arial"/>
          <w:sz w:val="22"/>
          <w:szCs w:val="22"/>
        </w:rPr>
      </w:pPr>
      <w:r w:rsidRPr="00B615F4">
        <w:rPr>
          <w:rFonts w:ascii="Arial" w:hAnsi="Arial" w:cs="Arial"/>
          <w:sz w:val="22"/>
          <w:szCs w:val="22"/>
        </w:rPr>
        <w:t xml:space="preserve">Direktorju se del plače za delovno uspešnost </w:t>
      </w:r>
      <w:r>
        <w:rPr>
          <w:rFonts w:ascii="Arial" w:hAnsi="Arial" w:cs="Arial"/>
          <w:sz w:val="22"/>
          <w:szCs w:val="22"/>
        </w:rPr>
        <w:t xml:space="preserve">iz naslova povečanega obsega dela </w:t>
      </w:r>
      <w:r w:rsidRPr="00B615F4">
        <w:rPr>
          <w:rFonts w:ascii="Arial" w:hAnsi="Arial" w:cs="Arial"/>
          <w:sz w:val="22"/>
          <w:szCs w:val="22"/>
        </w:rPr>
        <w:t>izplača v letu 2025</w:t>
      </w:r>
      <w:r>
        <w:rPr>
          <w:rFonts w:ascii="Arial" w:hAnsi="Arial" w:cs="Arial"/>
          <w:sz w:val="22"/>
          <w:szCs w:val="22"/>
        </w:rPr>
        <w:t>.</w:t>
      </w:r>
    </w:p>
    <w:p w14:paraId="0D34A184" w14:textId="77777777" w:rsidR="00772F01" w:rsidRDefault="00772F01" w:rsidP="0002354D">
      <w:pPr>
        <w:tabs>
          <w:tab w:val="left" w:pos="3828"/>
        </w:tabs>
        <w:rPr>
          <w:rFonts w:ascii="Arial" w:hAnsi="Arial" w:cs="Arial"/>
          <w:sz w:val="22"/>
          <w:szCs w:val="22"/>
        </w:rPr>
      </w:pPr>
    </w:p>
    <w:p w14:paraId="75814335" w14:textId="77777777" w:rsidR="00AA1198" w:rsidRDefault="00AA1198" w:rsidP="0002354D">
      <w:pPr>
        <w:tabs>
          <w:tab w:val="left" w:pos="3828"/>
        </w:tabs>
        <w:rPr>
          <w:rFonts w:ascii="Arial" w:hAnsi="Arial" w:cs="Arial"/>
          <w:sz w:val="22"/>
          <w:szCs w:val="22"/>
        </w:rPr>
      </w:pPr>
    </w:p>
    <w:p w14:paraId="1ABCEA89" w14:textId="77777777" w:rsidR="00AA1198" w:rsidRDefault="00AA1198" w:rsidP="0002354D">
      <w:pPr>
        <w:tabs>
          <w:tab w:val="left" w:pos="3828"/>
        </w:tabs>
        <w:rPr>
          <w:rFonts w:ascii="Arial" w:hAnsi="Arial" w:cs="Arial"/>
          <w:sz w:val="22"/>
          <w:szCs w:val="22"/>
        </w:rPr>
      </w:pPr>
    </w:p>
    <w:p w14:paraId="21BFD599" w14:textId="741BE09C" w:rsidR="0002354D" w:rsidRPr="00AA1198" w:rsidRDefault="0002354D" w:rsidP="00AA1198">
      <w:pPr>
        <w:pStyle w:val="Odstavekseznama"/>
        <w:numPr>
          <w:ilvl w:val="0"/>
          <w:numId w:val="23"/>
        </w:numPr>
        <w:jc w:val="center"/>
        <w:rPr>
          <w:rFonts w:ascii="Arial" w:hAnsi="Arial" w:cs="Arial"/>
          <w:sz w:val="22"/>
          <w:szCs w:val="22"/>
        </w:rPr>
      </w:pPr>
    </w:p>
    <w:p w14:paraId="57721BAF" w14:textId="77777777" w:rsidR="000F747A" w:rsidRPr="007521A5" w:rsidRDefault="00BC1886" w:rsidP="00BA67B4">
      <w:pPr>
        <w:jc w:val="both"/>
        <w:rPr>
          <w:rFonts w:ascii="Arial" w:hAnsi="Arial" w:cs="Arial"/>
          <w:sz w:val="22"/>
          <w:szCs w:val="22"/>
        </w:rPr>
      </w:pPr>
      <w:r w:rsidRPr="007521A5">
        <w:rPr>
          <w:rFonts w:ascii="Arial" w:hAnsi="Arial" w:cs="Arial"/>
          <w:sz w:val="22"/>
          <w:szCs w:val="22"/>
        </w:rPr>
        <w:t xml:space="preserve">Ta sklep velja </w:t>
      </w:r>
      <w:r w:rsidR="009229DD" w:rsidRPr="007521A5">
        <w:rPr>
          <w:rFonts w:ascii="Arial" w:hAnsi="Arial" w:cs="Arial"/>
          <w:sz w:val="22"/>
          <w:szCs w:val="22"/>
        </w:rPr>
        <w:t>takoj</w:t>
      </w:r>
      <w:bookmarkEnd w:id="9"/>
      <w:r w:rsidR="000F747A" w:rsidRPr="007521A5">
        <w:rPr>
          <w:rFonts w:ascii="Arial" w:hAnsi="Arial" w:cs="Arial"/>
          <w:sz w:val="22"/>
          <w:szCs w:val="22"/>
        </w:rPr>
        <w:t>.</w:t>
      </w:r>
    </w:p>
    <w:bookmarkEnd w:id="8"/>
    <w:p w14:paraId="4F9CDEE4" w14:textId="77777777" w:rsidR="00BE27DD" w:rsidRPr="007521A5" w:rsidRDefault="00BE27DD" w:rsidP="00BA67B4">
      <w:pPr>
        <w:jc w:val="both"/>
        <w:rPr>
          <w:rFonts w:ascii="Arial" w:hAnsi="Arial" w:cs="Arial"/>
          <w:sz w:val="22"/>
          <w:szCs w:val="22"/>
        </w:rPr>
      </w:pPr>
    </w:p>
    <w:p w14:paraId="501FB442" w14:textId="77777777" w:rsidR="00096C57" w:rsidRPr="007521A5" w:rsidRDefault="00096C57" w:rsidP="00BA67B4">
      <w:pPr>
        <w:jc w:val="both"/>
        <w:rPr>
          <w:rFonts w:ascii="Arial" w:hAnsi="Arial" w:cs="Arial"/>
          <w:sz w:val="22"/>
          <w:szCs w:val="22"/>
        </w:rPr>
      </w:pPr>
    </w:p>
    <w:p w14:paraId="6B53233D" w14:textId="77777777" w:rsidR="00096C57" w:rsidRPr="007521A5" w:rsidRDefault="00096C57" w:rsidP="00BA67B4">
      <w:pPr>
        <w:jc w:val="both"/>
        <w:rPr>
          <w:rFonts w:ascii="Arial" w:hAnsi="Arial" w:cs="Arial"/>
          <w:sz w:val="22"/>
          <w:szCs w:val="22"/>
        </w:rPr>
      </w:pPr>
    </w:p>
    <w:p w14:paraId="793A42F7" w14:textId="77777777" w:rsidR="00634037" w:rsidRPr="007521A5" w:rsidRDefault="00634037" w:rsidP="00BA67B4">
      <w:pPr>
        <w:jc w:val="both"/>
        <w:rPr>
          <w:rFonts w:ascii="Arial" w:hAnsi="Arial" w:cs="Arial"/>
          <w:sz w:val="22"/>
          <w:szCs w:val="22"/>
        </w:rPr>
      </w:pPr>
    </w:p>
    <w:p w14:paraId="4B28007B" w14:textId="151BF437" w:rsidR="00BA67B4" w:rsidRPr="007521A5" w:rsidRDefault="00BA67B4" w:rsidP="00BA67B4">
      <w:pPr>
        <w:jc w:val="both"/>
        <w:rPr>
          <w:rFonts w:ascii="Arial" w:hAnsi="Arial" w:cs="Arial"/>
          <w:sz w:val="22"/>
          <w:szCs w:val="22"/>
        </w:rPr>
      </w:pPr>
      <w:r w:rsidRPr="007521A5">
        <w:rPr>
          <w:rFonts w:ascii="Arial" w:hAnsi="Arial" w:cs="Arial"/>
          <w:sz w:val="22"/>
          <w:szCs w:val="22"/>
        </w:rPr>
        <w:t xml:space="preserve">Številka: </w:t>
      </w:r>
      <w:r w:rsidR="00316B38">
        <w:rPr>
          <w:rFonts w:ascii="Arial" w:hAnsi="Arial" w:cs="Arial"/>
          <w:sz w:val="22"/>
          <w:szCs w:val="22"/>
        </w:rPr>
        <w:t>410-5/2023</w:t>
      </w:r>
      <w:r w:rsidR="006C317D">
        <w:rPr>
          <w:rFonts w:ascii="Arial" w:hAnsi="Arial" w:cs="Arial"/>
          <w:sz w:val="22"/>
          <w:szCs w:val="22"/>
        </w:rPr>
        <w:t>-74</w:t>
      </w:r>
    </w:p>
    <w:p w14:paraId="58A7472C" w14:textId="7B5DF4F4" w:rsidR="00BA67B4" w:rsidRPr="007521A5" w:rsidRDefault="00BA67B4" w:rsidP="00BA67B4">
      <w:pPr>
        <w:jc w:val="both"/>
        <w:rPr>
          <w:rFonts w:ascii="Arial" w:hAnsi="Arial" w:cs="Arial"/>
          <w:sz w:val="22"/>
          <w:szCs w:val="22"/>
        </w:rPr>
      </w:pPr>
      <w:r w:rsidRPr="007521A5">
        <w:rPr>
          <w:rFonts w:ascii="Arial" w:hAnsi="Arial" w:cs="Arial"/>
          <w:sz w:val="22"/>
          <w:szCs w:val="22"/>
        </w:rPr>
        <w:t>Nova Gorica,</w:t>
      </w:r>
      <w:r w:rsidR="00AA1198">
        <w:rPr>
          <w:rFonts w:ascii="Arial" w:hAnsi="Arial" w:cs="Arial"/>
          <w:sz w:val="22"/>
          <w:szCs w:val="22"/>
        </w:rPr>
        <w:t xml:space="preserve"> dne</w:t>
      </w:r>
      <w:r w:rsidRPr="007521A5">
        <w:rPr>
          <w:rFonts w:ascii="Arial" w:hAnsi="Arial" w:cs="Arial"/>
          <w:sz w:val="22"/>
          <w:szCs w:val="22"/>
        </w:rPr>
        <w:t xml:space="preserve"> </w:t>
      </w:r>
      <w:r w:rsidR="00ED74AB">
        <w:rPr>
          <w:rFonts w:ascii="Arial" w:hAnsi="Arial" w:cs="Arial"/>
          <w:sz w:val="22"/>
          <w:szCs w:val="22"/>
        </w:rPr>
        <w:t>19. junija 2025</w:t>
      </w:r>
      <w:r w:rsidRPr="007521A5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6B1683" w:rsidRPr="007521A5">
        <w:rPr>
          <w:rFonts w:ascii="Arial" w:hAnsi="Arial" w:cs="Arial"/>
          <w:sz w:val="22"/>
          <w:szCs w:val="22"/>
        </w:rPr>
        <w:t xml:space="preserve">      Samo Turel</w:t>
      </w:r>
    </w:p>
    <w:p w14:paraId="246250AE" w14:textId="09D9F6FD" w:rsidR="00C03585" w:rsidRPr="007521A5" w:rsidRDefault="00BA67B4" w:rsidP="00F667E1">
      <w:pPr>
        <w:ind w:left="360"/>
        <w:jc w:val="center"/>
        <w:rPr>
          <w:rFonts w:ascii="Arial" w:hAnsi="Arial" w:cs="Arial"/>
          <w:sz w:val="22"/>
          <w:szCs w:val="22"/>
        </w:rPr>
      </w:pPr>
      <w:r w:rsidRPr="007521A5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AA1198">
        <w:rPr>
          <w:rFonts w:ascii="Arial" w:hAnsi="Arial" w:cs="Arial"/>
          <w:sz w:val="22"/>
          <w:szCs w:val="22"/>
        </w:rPr>
        <w:t xml:space="preserve">      </w:t>
      </w:r>
      <w:r w:rsidRPr="007521A5">
        <w:rPr>
          <w:rFonts w:ascii="Arial" w:hAnsi="Arial" w:cs="Arial"/>
          <w:sz w:val="22"/>
          <w:szCs w:val="22"/>
        </w:rPr>
        <w:t xml:space="preserve"> ŽUPAN</w:t>
      </w:r>
    </w:p>
    <w:p w14:paraId="6ABDFA0D" w14:textId="77777777" w:rsidR="00094869" w:rsidRPr="007521A5" w:rsidRDefault="00094869" w:rsidP="00F667E1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152EB292" w14:textId="77777777" w:rsidR="00FA0A3B" w:rsidRPr="007521A5" w:rsidRDefault="00FA0A3B" w:rsidP="00F667E1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3B854974" w14:textId="77777777" w:rsidR="00FA0A3B" w:rsidRPr="007521A5" w:rsidRDefault="00FA0A3B" w:rsidP="00F667E1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035FCCBF" w14:textId="77777777" w:rsidR="00FA0A3B" w:rsidRPr="007521A5" w:rsidRDefault="00FA0A3B" w:rsidP="00F667E1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0D3E7A8E" w14:textId="77777777" w:rsidR="00FA0A3B" w:rsidRPr="007521A5" w:rsidRDefault="00FA0A3B" w:rsidP="00F667E1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2F9D48C0" w14:textId="7BAA630D" w:rsidR="00DC5020" w:rsidRPr="007521A5" w:rsidRDefault="00DC5020" w:rsidP="00F667E1">
      <w:pPr>
        <w:ind w:left="360"/>
        <w:jc w:val="center"/>
        <w:rPr>
          <w:rFonts w:ascii="Arial" w:hAnsi="Arial" w:cs="Arial"/>
          <w:sz w:val="22"/>
          <w:szCs w:val="22"/>
        </w:rPr>
      </w:pPr>
    </w:p>
    <w:sectPr w:rsidR="00DC5020" w:rsidRPr="007521A5" w:rsidSect="0007509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1B1C2" w14:textId="77777777" w:rsidR="008F0539" w:rsidRDefault="008F0539">
      <w:r>
        <w:separator/>
      </w:r>
    </w:p>
  </w:endnote>
  <w:endnote w:type="continuationSeparator" w:id="0">
    <w:p w14:paraId="5534B886" w14:textId="77777777" w:rsidR="008F0539" w:rsidRDefault="008F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CB230" w14:textId="7500DAF8" w:rsidR="00D07B47" w:rsidRDefault="00AF1907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1724BA4" wp14:editId="7CAC31D6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3C39B" w14:textId="2B5FCDA6" w:rsidR="00D07B47" w:rsidRDefault="00AF1907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C8CB2BD" wp14:editId="05F53786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C9448" w14:textId="77777777" w:rsidR="008F0539" w:rsidRDefault="008F0539">
      <w:r>
        <w:separator/>
      </w:r>
    </w:p>
  </w:footnote>
  <w:footnote w:type="continuationSeparator" w:id="0">
    <w:p w14:paraId="0BD60C9A" w14:textId="77777777" w:rsidR="008F0539" w:rsidRDefault="008F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A717F" w14:textId="3D7197F0" w:rsidR="00D07B47" w:rsidRDefault="00AF1907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8CC9C15" wp14:editId="69FD8203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689D"/>
    <w:multiLevelType w:val="hybridMultilevel"/>
    <w:tmpl w:val="605657F6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D23E9"/>
    <w:multiLevelType w:val="hybridMultilevel"/>
    <w:tmpl w:val="5B4492DC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35613"/>
    <w:multiLevelType w:val="hybridMultilevel"/>
    <w:tmpl w:val="2A3CB09E"/>
    <w:lvl w:ilvl="0" w:tplc="5410406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D3C6F"/>
    <w:multiLevelType w:val="hybridMultilevel"/>
    <w:tmpl w:val="427AB4B6"/>
    <w:lvl w:ilvl="0" w:tplc="FAFA1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56B56"/>
    <w:multiLevelType w:val="hybridMultilevel"/>
    <w:tmpl w:val="254E9352"/>
    <w:lvl w:ilvl="0" w:tplc="D90677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-720" w:hanging="360"/>
      </w:pPr>
    </w:lvl>
    <w:lvl w:ilvl="2" w:tplc="0424001B" w:tentative="1">
      <w:start w:val="1"/>
      <w:numFmt w:val="lowerRoman"/>
      <w:lvlText w:val="%3."/>
      <w:lvlJc w:val="right"/>
      <w:pPr>
        <w:ind w:left="0" w:hanging="180"/>
      </w:pPr>
    </w:lvl>
    <w:lvl w:ilvl="3" w:tplc="0424000F" w:tentative="1">
      <w:start w:val="1"/>
      <w:numFmt w:val="decimal"/>
      <w:lvlText w:val="%4."/>
      <w:lvlJc w:val="left"/>
      <w:pPr>
        <w:ind w:left="720" w:hanging="360"/>
      </w:pPr>
    </w:lvl>
    <w:lvl w:ilvl="4" w:tplc="04240019" w:tentative="1">
      <w:start w:val="1"/>
      <w:numFmt w:val="lowerLetter"/>
      <w:lvlText w:val="%5."/>
      <w:lvlJc w:val="left"/>
      <w:pPr>
        <w:ind w:left="1440" w:hanging="360"/>
      </w:pPr>
    </w:lvl>
    <w:lvl w:ilvl="5" w:tplc="0424001B" w:tentative="1">
      <w:start w:val="1"/>
      <w:numFmt w:val="lowerRoman"/>
      <w:lvlText w:val="%6."/>
      <w:lvlJc w:val="right"/>
      <w:pPr>
        <w:ind w:left="2160" w:hanging="180"/>
      </w:pPr>
    </w:lvl>
    <w:lvl w:ilvl="6" w:tplc="0424000F" w:tentative="1">
      <w:start w:val="1"/>
      <w:numFmt w:val="decimal"/>
      <w:lvlText w:val="%7."/>
      <w:lvlJc w:val="left"/>
      <w:pPr>
        <w:ind w:left="2880" w:hanging="360"/>
      </w:pPr>
    </w:lvl>
    <w:lvl w:ilvl="7" w:tplc="04240019" w:tentative="1">
      <w:start w:val="1"/>
      <w:numFmt w:val="lowerLetter"/>
      <w:lvlText w:val="%8."/>
      <w:lvlJc w:val="left"/>
      <w:pPr>
        <w:ind w:left="3600" w:hanging="360"/>
      </w:pPr>
    </w:lvl>
    <w:lvl w:ilvl="8" w:tplc="0424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5" w15:restartNumberingAfterBreak="0">
    <w:nsid w:val="1837367E"/>
    <w:multiLevelType w:val="hybridMultilevel"/>
    <w:tmpl w:val="A2808DA4"/>
    <w:lvl w:ilvl="0" w:tplc="8D7C3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7521D"/>
    <w:multiLevelType w:val="hybridMultilevel"/>
    <w:tmpl w:val="43F218E8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31994"/>
    <w:multiLevelType w:val="hybridMultilevel"/>
    <w:tmpl w:val="002E5FB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463483"/>
    <w:multiLevelType w:val="hybridMultilevel"/>
    <w:tmpl w:val="93882B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61922"/>
    <w:multiLevelType w:val="hybridMultilevel"/>
    <w:tmpl w:val="834C634E"/>
    <w:lvl w:ilvl="0" w:tplc="629C5E0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BC27147"/>
    <w:multiLevelType w:val="hybridMultilevel"/>
    <w:tmpl w:val="24B4550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A8800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242BD5"/>
    <w:multiLevelType w:val="hybridMultilevel"/>
    <w:tmpl w:val="705AA180"/>
    <w:lvl w:ilvl="0" w:tplc="F466AE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DBB02BB"/>
    <w:multiLevelType w:val="hybridMultilevel"/>
    <w:tmpl w:val="C1A67B9A"/>
    <w:lvl w:ilvl="0" w:tplc="FAFA115A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E8B0A6E"/>
    <w:multiLevelType w:val="hybridMultilevel"/>
    <w:tmpl w:val="B35201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E0D32"/>
    <w:multiLevelType w:val="hybridMultilevel"/>
    <w:tmpl w:val="EF841CCA"/>
    <w:lvl w:ilvl="0" w:tplc="03FE9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A761B"/>
    <w:multiLevelType w:val="hybridMultilevel"/>
    <w:tmpl w:val="D206DA4A"/>
    <w:lvl w:ilvl="0" w:tplc="BF4C4758">
      <w:start w:val="5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76E59"/>
    <w:multiLevelType w:val="hybridMultilevel"/>
    <w:tmpl w:val="2ADE10E0"/>
    <w:lvl w:ilvl="0" w:tplc="FA9CD5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A0144"/>
    <w:multiLevelType w:val="hybridMultilevel"/>
    <w:tmpl w:val="8684E79E"/>
    <w:lvl w:ilvl="0" w:tplc="89C27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15BA9"/>
    <w:multiLevelType w:val="hybridMultilevel"/>
    <w:tmpl w:val="1FBE3324"/>
    <w:lvl w:ilvl="0" w:tplc="B0AAEB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D12A72"/>
    <w:multiLevelType w:val="hybridMultilevel"/>
    <w:tmpl w:val="3D7ABB2E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D3268"/>
    <w:multiLevelType w:val="hybridMultilevel"/>
    <w:tmpl w:val="D97C2B68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863D79"/>
    <w:multiLevelType w:val="hybridMultilevel"/>
    <w:tmpl w:val="A37AED1A"/>
    <w:lvl w:ilvl="0" w:tplc="06F8A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B6D6D"/>
    <w:multiLevelType w:val="hybridMultilevel"/>
    <w:tmpl w:val="D3804D96"/>
    <w:lvl w:ilvl="0" w:tplc="03FE9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E4E9D"/>
    <w:multiLevelType w:val="hybridMultilevel"/>
    <w:tmpl w:val="535A02DA"/>
    <w:lvl w:ilvl="0" w:tplc="FAFA115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94C02F8"/>
    <w:multiLevelType w:val="hybridMultilevel"/>
    <w:tmpl w:val="2026A408"/>
    <w:lvl w:ilvl="0" w:tplc="FAFA115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C265691"/>
    <w:multiLevelType w:val="hybridMultilevel"/>
    <w:tmpl w:val="F6A80CAE"/>
    <w:lvl w:ilvl="0" w:tplc="C4E4082C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74CC7"/>
    <w:multiLevelType w:val="hybridMultilevel"/>
    <w:tmpl w:val="8C3416C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F3481"/>
    <w:multiLevelType w:val="hybridMultilevel"/>
    <w:tmpl w:val="123CFD7C"/>
    <w:lvl w:ilvl="0" w:tplc="8A543710">
      <w:start w:val="5"/>
      <w:numFmt w:val="decimal"/>
      <w:lvlText w:val="%1."/>
      <w:lvlJc w:val="left"/>
      <w:pPr>
        <w:ind w:left="604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6408" w:hanging="360"/>
      </w:pPr>
    </w:lvl>
    <w:lvl w:ilvl="2" w:tplc="0424001B" w:tentative="1">
      <w:start w:val="1"/>
      <w:numFmt w:val="lowerRoman"/>
      <w:lvlText w:val="%3."/>
      <w:lvlJc w:val="right"/>
      <w:pPr>
        <w:ind w:left="7128" w:hanging="180"/>
      </w:pPr>
    </w:lvl>
    <w:lvl w:ilvl="3" w:tplc="0424000F" w:tentative="1">
      <w:start w:val="1"/>
      <w:numFmt w:val="decimal"/>
      <w:lvlText w:val="%4."/>
      <w:lvlJc w:val="left"/>
      <w:pPr>
        <w:ind w:left="7848" w:hanging="360"/>
      </w:pPr>
    </w:lvl>
    <w:lvl w:ilvl="4" w:tplc="04240019" w:tentative="1">
      <w:start w:val="1"/>
      <w:numFmt w:val="lowerLetter"/>
      <w:lvlText w:val="%5."/>
      <w:lvlJc w:val="left"/>
      <w:pPr>
        <w:ind w:left="8568" w:hanging="360"/>
      </w:pPr>
    </w:lvl>
    <w:lvl w:ilvl="5" w:tplc="0424001B" w:tentative="1">
      <w:start w:val="1"/>
      <w:numFmt w:val="lowerRoman"/>
      <w:lvlText w:val="%6."/>
      <w:lvlJc w:val="right"/>
      <w:pPr>
        <w:ind w:left="9288" w:hanging="180"/>
      </w:pPr>
    </w:lvl>
    <w:lvl w:ilvl="6" w:tplc="0424000F" w:tentative="1">
      <w:start w:val="1"/>
      <w:numFmt w:val="decimal"/>
      <w:lvlText w:val="%7."/>
      <w:lvlJc w:val="left"/>
      <w:pPr>
        <w:ind w:left="10008" w:hanging="360"/>
      </w:pPr>
    </w:lvl>
    <w:lvl w:ilvl="7" w:tplc="04240019" w:tentative="1">
      <w:start w:val="1"/>
      <w:numFmt w:val="lowerLetter"/>
      <w:lvlText w:val="%8."/>
      <w:lvlJc w:val="left"/>
      <w:pPr>
        <w:ind w:left="10728" w:hanging="360"/>
      </w:pPr>
    </w:lvl>
    <w:lvl w:ilvl="8" w:tplc="0424001B" w:tentative="1">
      <w:start w:val="1"/>
      <w:numFmt w:val="lowerRoman"/>
      <w:lvlText w:val="%9."/>
      <w:lvlJc w:val="right"/>
      <w:pPr>
        <w:ind w:left="11448" w:hanging="180"/>
      </w:pPr>
    </w:lvl>
  </w:abstractNum>
  <w:abstractNum w:abstractNumId="28" w15:restartNumberingAfterBreak="0">
    <w:nsid w:val="66BD3B78"/>
    <w:multiLevelType w:val="hybridMultilevel"/>
    <w:tmpl w:val="3B906602"/>
    <w:lvl w:ilvl="0" w:tplc="03FE949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04406C"/>
    <w:multiLevelType w:val="hybridMultilevel"/>
    <w:tmpl w:val="4C2CB818"/>
    <w:lvl w:ilvl="0" w:tplc="673AA1B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97CFC"/>
    <w:multiLevelType w:val="hybridMultilevel"/>
    <w:tmpl w:val="24400900"/>
    <w:lvl w:ilvl="0" w:tplc="FA9CD5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34071"/>
    <w:multiLevelType w:val="hybridMultilevel"/>
    <w:tmpl w:val="58C04058"/>
    <w:lvl w:ilvl="0" w:tplc="19A8800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9A0C50"/>
    <w:multiLevelType w:val="hybridMultilevel"/>
    <w:tmpl w:val="953A4422"/>
    <w:lvl w:ilvl="0" w:tplc="FA9CD5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B42B4"/>
    <w:multiLevelType w:val="hybridMultilevel"/>
    <w:tmpl w:val="0F8E1A9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D5803"/>
    <w:multiLevelType w:val="hybridMultilevel"/>
    <w:tmpl w:val="76283BD4"/>
    <w:lvl w:ilvl="0" w:tplc="622A3E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5" w15:restartNumberingAfterBreak="0">
    <w:nsid w:val="795341B6"/>
    <w:multiLevelType w:val="hybridMultilevel"/>
    <w:tmpl w:val="493ABAA8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209933">
    <w:abstractNumId w:val="34"/>
  </w:num>
  <w:num w:numId="2" w16cid:durableId="1158424051">
    <w:abstractNumId w:val="25"/>
  </w:num>
  <w:num w:numId="3" w16cid:durableId="224225085">
    <w:abstractNumId w:val="4"/>
  </w:num>
  <w:num w:numId="4" w16cid:durableId="1641689060">
    <w:abstractNumId w:val="27"/>
  </w:num>
  <w:num w:numId="5" w16cid:durableId="2071533657">
    <w:abstractNumId w:val="15"/>
  </w:num>
  <w:num w:numId="6" w16cid:durableId="905645393">
    <w:abstractNumId w:val="29"/>
  </w:num>
  <w:num w:numId="7" w16cid:durableId="2084523734">
    <w:abstractNumId w:val="10"/>
  </w:num>
  <w:num w:numId="8" w16cid:durableId="820804842">
    <w:abstractNumId w:val="3"/>
  </w:num>
  <w:num w:numId="9" w16cid:durableId="1859737552">
    <w:abstractNumId w:val="19"/>
  </w:num>
  <w:num w:numId="10" w16cid:durableId="511187563">
    <w:abstractNumId w:val="0"/>
  </w:num>
  <w:num w:numId="11" w16cid:durableId="845442632">
    <w:abstractNumId w:val="35"/>
  </w:num>
  <w:num w:numId="12" w16cid:durableId="51199207">
    <w:abstractNumId w:val="17"/>
  </w:num>
  <w:num w:numId="13" w16cid:durableId="485783241">
    <w:abstractNumId w:val="23"/>
  </w:num>
  <w:num w:numId="14" w16cid:durableId="1090811602">
    <w:abstractNumId w:val="24"/>
  </w:num>
  <w:num w:numId="15" w16cid:durableId="591473125">
    <w:abstractNumId w:val="12"/>
  </w:num>
  <w:num w:numId="16" w16cid:durableId="2031950063">
    <w:abstractNumId w:val="20"/>
  </w:num>
  <w:num w:numId="17" w16cid:durableId="813254151">
    <w:abstractNumId w:val="1"/>
  </w:num>
  <w:num w:numId="18" w16cid:durableId="942886518">
    <w:abstractNumId w:val="13"/>
  </w:num>
  <w:num w:numId="19" w16cid:durableId="1211915085">
    <w:abstractNumId w:val="7"/>
  </w:num>
  <w:num w:numId="20" w16cid:durableId="1950696063">
    <w:abstractNumId w:val="9"/>
  </w:num>
  <w:num w:numId="21" w16cid:durableId="1243372712">
    <w:abstractNumId w:val="31"/>
  </w:num>
  <w:num w:numId="22" w16cid:durableId="1596202972">
    <w:abstractNumId w:val="18"/>
  </w:num>
  <w:num w:numId="23" w16cid:durableId="2036880329">
    <w:abstractNumId w:val="6"/>
  </w:num>
  <w:num w:numId="24" w16cid:durableId="151532251">
    <w:abstractNumId w:val="8"/>
  </w:num>
  <w:num w:numId="25" w16cid:durableId="859125924">
    <w:abstractNumId w:val="22"/>
  </w:num>
  <w:num w:numId="26" w16cid:durableId="865017719">
    <w:abstractNumId w:val="14"/>
  </w:num>
  <w:num w:numId="27" w16cid:durableId="1194269786">
    <w:abstractNumId w:val="28"/>
  </w:num>
  <w:num w:numId="28" w16cid:durableId="1440222399">
    <w:abstractNumId w:val="32"/>
  </w:num>
  <w:num w:numId="29" w16cid:durableId="580330259">
    <w:abstractNumId w:val="33"/>
  </w:num>
  <w:num w:numId="30" w16cid:durableId="1170409827">
    <w:abstractNumId w:val="26"/>
  </w:num>
  <w:num w:numId="31" w16cid:durableId="1205412591">
    <w:abstractNumId w:val="30"/>
  </w:num>
  <w:num w:numId="32" w16cid:durableId="1604997667">
    <w:abstractNumId w:val="5"/>
  </w:num>
  <w:num w:numId="33" w16cid:durableId="1544370383">
    <w:abstractNumId w:val="16"/>
  </w:num>
  <w:num w:numId="34" w16cid:durableId="616645970">
    <w:abstractNumId w:val="11"/>
  </w:num>
  <w:num w:numId="35" w16cid:durableId="763648604">
    <w:abstractNumId w:val="2"/>
  </w:num>
  <w:num w:numId="36" w16cid:durableId="12688498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107FD"/>
    <w:rsid w:val="00014C6A"/>
    <w:rsid w:val="0001538C"/>
    <w:rsid w:val="00017927"/>
    <w:rsid w:val="00022B0E"/>
    <w:rsid w:val="0002354D"/>
    <w:rsid w:val="000261E0"/>
    <w:rsid w:val="00032D8B"/>
    <w:rsid w:val="000331AA"/>
    <w:rsid w:val="00040654"/>
    <w:rsid w:val="00044A49"/>
    <w:rsid w:val="00045478"/>
    <w:rsid w:val="0005597A"/>
    <w:rsid w:val="000649C3"/>
    <w:rsid w:val="00065A54"/>
    <w:rsid w:val="00070ED1"/>
    <w:rsid w:val="0007509D"/>
    <w:rsid w:val="00075D0D"/>
    <w:rsid w:val="00082462"/>
    <w:rsid w:val="000923A5"/>
    <w:rsid w:val="00094869"/>
    <w:rsid w:val="00096C57"/>
    <w:rsid w:val="0009715D"/>
    <w:rsid w:val="00097291"/>
    <w:rsid w:val="000A10CF"/>
    <w:rsid w:val="000A2F70"/>
    <w:rsid w:val="000A33CE"/>
    <w:rsid w:val="000A3410"/>
    <w:rsid w:val="000A6A1C"/>
    <w:rsid w:val="000B0579"/>
    <w:rsid w:val="000B6F15"/>
    <w:rsid w:val="000C0B75"/>
    <w:rsid w:val="000C244C"/>
    <w:rsid w:val="000C59D1"/>
    <w:rsid w:val="000D333E"/>
    <w:rsid w:val="000D5B18"/>
    <w:rsid w:val="000E0680"/>
    <w:rsid w:val="000F747A"/>
    <w:rsid w:val="00102E8B"/>
    <w:rsid w:val="001032F2"/>
    <w:rsid w:val="0010408A"/>
    <w:rsid w:val="001146A8"/>
    <w:rsid w:val="00116BEE"/>
    <w:rsid w:val="00121789"/>
    <w:rsid w:val="00123AA4"/>
    <w:rsid w:val="00123EA8"/>
    <w:rsid w:val="00126BD2"/>
    <w:rsid w:val="00132B2E"/>
    <w:rsid w:val="001363E9"/>
    <w:rsid w:val="00137BCE"/>
    <w:rsid w:val="00141704"/>
    <w:rsid w:val="00143EBD"/>
    <w:rsid w:val="00152E4A"/>
    <w:rsid w:val="00152E5B"/>
    <w:rsid w:val="00156254"/>
    <w:rsid w:val="00157585"/>
    <w:rsid w:val="00163555"/>
    <w:rsid w:val="001710CF"/>
    <w:rsid w:val="00171ADB"/>
    <w:rsid w:val="00172EBA"/>
    <w:rsid w:val="001747D2"/>
    <w:rsid w:val="0017648C"/>
    <w:rsid w:val="00181FC5"/>
    <w:rsid w:val="00182A78"/>
    <w:rsid w:val="001871A6"/>
    <w:rsid w:val="00191DCD"/>
    <w:rsid w:val="00192DF5"/>
    <w:rsid w:val="001959D6"/>
    <w:rsid w:val="00197AC8"/>
    <w:rsid w:val="001A253D"/>
    <w:rsid w:val="001B0837"/>
    <w:rsid w:val="001B54EC"/>
    <w:rsid w:val="001C1E70"/>
    <w:rsid w:val="001C5E33"/>
    <w:rsid w:val="001C6E8E"/>
    <w:rsid w:val="001C6F33"/>
    <w:rsid w:val="001D12DE"/>
    <w:rsid w:val="001D4D78"/>
    <w:rsid w:val="001D50B3"/>
    <w:rsid w:val="001D6632"/>
    <w:rsid w:val="001D684D"/>
    <w:rsid w:val="001E059B"/>
    <w:rsid w:val="001E2541"/>
    <w:rsid w:val="001E47CE"/>
    <w:rsid w:val="001E63CA"/>
    <w:rsid w:val="001F1F90"/>
    <w:rsid w:val="00206391"/>
    <w:rsid w:val="0020740C"/>
    <w:rsid w:val="00215F34"/>
    <w:rsid w:val="0022164F"/>
    <w:rsid w:val="00233477"/>
    <w:rsid w:val="00233B5E"/>
    <w:rsid w:val="0023612E"/>
    <w:rsid w:val="0023668C"/>
    <w:rsid w:val="00240CF1"/>
    <w:rsid w:val="002418D3"/>
    <w:rsid w:val="00244486"/>
    <w:rsid w:val="0024631A"/>
    <w:rsid w:val="00251688"/>
    <w:rsid w:val="00252AAF"/>
    <w:rsid w:val="00253776"/>
    <w:rsid w:val="00256035"/>
    <w:rsid w:val="0026120D"/>
    <w:rsid w:val="00263194"/>
    <w:rsid w:val="00271063"/>
    <w:rsid w:val="00273DC5"/>
    <w:rsid w:val="002937DD"/>
    <w:rsid w:val="002952CC"/>
    <w:rsid w:val="00296DEE"/>
    <w:rsid w:val="00297C41"/>
    <w:rsid w:val="002A48FE"/>
    <w:rsid w:val="002A5D87"/>
    <w:rsid w:val="002B36C3"/>
    <w:rsid w:val="002B38B2"/>
    <w:rsid w:val="002C00DC"/>
    <w:rsid w:val="002C3501"/>
    <w:rsid w:val="002C4CC9"/>
    <w:rsid w:val="002C6930"/>
    <w:rsid w:val="002C74F4"/>
    <w:rsid w:val="002D48B0"/>
    <w:rsid w:val="002E5F6E"/>
    <w:rsid w:val="002F2336"/>
    <w:rsid w:val="00300AF2"/>
    <w:rsid w:val="00303820"/>
    <w:rsid w:val="00313CC6"/>
    <w:rsid w:val="00314107"/>
    <w:rsid w:val="003164C8"/>
    <w:rsid w:val="00316B38"/>
    <w:rsid w:val="00325720"/>
    <w:rsid w:val="003404F0"/>
    <w:rsid w:val="003406A2"/>
    <w:rsid w:val="00351530"/>
    <w:rsid w:val="00356B6E"/>
    <w:rsid w:val="003605E9"/>
    <w:rsid w:val="003632B2"/>
    <w:rsid w:val="003726D9"/>
    <w:rsid w:val="00381C8F"/>
    <w:rsid w:val="00384072"/>
    <w:rsid w:val="00384E93"/>
    <w:rsid w:val="00392B72"/>
    <w:rsid w:val="00393697"/>
    <w:rsid w:val="00393A15"/>
    <w:rsid w:val="00397C3F"/>
    <w:rsid w:val="003A3E76"/>
    <w:rsid w:val="003C07F1"/>
    <w:rsid w:val="003C4BE4"/>
    <w:rsid w:val="003D799A"/>
    <w:rsid w:val="003E073D"/>
    <w:rsid w:val="003E6440"/>
    <w:rsid w:val="003F602A"/>
    <w:rsid w:val="003F7227"/>
    <w:rsid w:val="004025E5"/>
    <w:rsid w:val="00407BA2"/>
    <w:rsid w:val="00412885"/>
    <w:rsid w:val="00416B62"/>
    <w:rsid w:val="0041720E"/>
    <w:rsid w:val="00421A66"/>
    <w:rsid w:val="00422E24"/>
    <w:rsid w:val="00424892"/>
    <w:rsid w:val="00433D77"/>
    <w:rsid w:val="00434C4B"/>
    <w:rsid w:val="004350A4"/>
    <w:rsid w:val="004360FA"/>
    <w:rsid w:val="00436BB6"/>
    <w:rsid w:val="00442CB9"/>
    <w:rsid w:val="00445435"/>
    <w:rsid w:val="004456CC"/>
    <w:rsid w:val="00450784"/>
    <w:rsid w:val="004515FC"/>
    <w:rsid w:val="00464952"/>
    <w:rsid w:val="00473D44"/>
    <w:rsid w:val="00477AF5"/>
    <w:rsid w:val="00483DBB"/>
    <w:rsid w:val="00486F8C"/>
    <w:rsid w:val="00492501"/>
    <w:rsid w:val="00494DA8"/>
    <w:rsid w:val="00497E2E"/>
    <w:rsid w:val="004A1976"/>
    <w:rsid w:val="004A2634"/>
    <w:rsid w:val="004A7305"/>
    <w:rsid w:val="004B039A"/>
    <w:rsid w:val="004B0EC8"/>
    <w:rsid w:val="004B4828"/>
    <w:rsid w:val="004B4B23"/>
    <w:rsid w:val="004C2495"/>
    <w:rsid w:val="004C3CC8"/>
    <w:rsid w:val="004C42A4"/>
    <w:rsid w:val="004C63EA"/>
    <w:rsid w:val="004C656C"/>
    <w:rsid w:val="004C7021"/>
    <w:rsid w:val="004D38FE"/>
    <w:rsid w:val="004D717C"/>
    <w:rsid w:val="004E7E0E"/>
    <w:rsid w:val="004F3631"/>
    <w:rsid w:val="004F5139"/>
    <w:rsid w:val="004F5368"/>
    <w:rsid w:val="004F5878"/>
    <w:rsid w:val="004F68C2"/>
    <w:rsid w:val="0050232D"/>
    <w:rsid w:val="00502BAC"/>
    <w:rsid w:val="00504854"/>
    <w:rsid w:val="00511A27"/>
    <w:rsid w:val="00515939"/>
    <w:rsid w:val="00516B23"/>
    <w:rsid w:val="00522D64"/>
    <w:rsid w:val="005273A8"/>
    <w:rsid w:val="00527504"/>
    <w:rsid w:val="00531D62"/>
    <w:rsid w:val="005355B0"/>
    <w:rsid w:val="00541F48"/>
    <w:rsid w:val="00547AE5"/>
    <w:rsid w:val="005520E5"/>
    <w:rsid w:val="005545B5"/>
    <w:rsid w:val="0056140A"/>
    <w:rsid w:val="00562CB1"/>
    <w:rsid w:val="005658DD"/>
    <w:rsid w:val="00565E61"/>
    <w:rsid w:val="0057021D"/>
    <w:rsid w:val="005703E0"/>
    <w:rsid w:val="00571805"/>
    <w:rsid w:val="005726E2"/>
    <w:rsid w:val="00577A54"/>
    <w:rsid w:val="005800C9"/>
    <w:rsid w:val="005831B5"/>
    <w:rsid w:val="00594E6D"/>
    <w:rsid w:val="005957EA"/>
    <w:rsid w:val="00596983"/>
    <w:rsid w:val="005B4536"/>
    <w:rsid w:val="005C3D9C"/>
    <w:rsid w:val="005C7675"/>
    <w:rsid w:val="005D2A81"/>
    <w:rsid w:val="005D4DD3"/>
    <w:rsid w:val="005D6573"/>
    <w:rsid w:val="005E11B3"/>
    <w:rsid w:val="005F1B64"/>
    <w:rsid w:val="00600EB8"/>
    <w:rsid w:val="00602C72"/>
    <w:rsid w:val="006124D0"/>
    <w:rsid w:val="00613FE4"/>
    <w:rsid w:val="00623BFC"/>
    <w:rsid w:val="006241B1"/>
    <w:rsid w:val="0062716C"/>
    <w:rsid w:val="00627309"/>
    <w:rsid w:val="00627871"/>
    <w:rsid w:val="00630327"/>
    <w:rsid w:val="00631C2D"/>
    <w:rsid w:val="00633F63"/>
    <w:rsid w:val="00633FAF"/>
    <w:rsid w:val="00634037"/>
    <w:rsid w:val="00635CFF"/>
    <w:rsid w:val="00644AE3"/>
    <w:rsid w:val="006451D2"/>
    <w:rsid w:val="006464A7"/>
    <w:rsid w:val="00646D6A"/>
    <w:rsid w:val="0065132A"/>
    <w:rsid w:val="00652700"/>
    <w:rsid w:val="00654D60"/>
    <w:rsid w:val="00657EED"/>
    <w:rsid w:val="006605B2"/>
    <w:rsid w:val="00660DEB"/>
    <w:rsid w:val="006628E4"/>
    <w:rsid w:val="006647E2"/>
    <w:rsid w:val="006729C6"/>
    <w:rsid w:val="00675ABD"/>
    <w:rsid w:val="00685299"/>
    <w:rsid w:val="00691637"/>
    <w:rsid w:val="00692757"/>
    <w:rsid w:val="00694EA1"/>
    <w:rsid w:val="006A1AF3"/>
    <w:rsid w:val="006A242D"/>
    <w:rsid w:val="006A41FD"/>
    <w:rsid w:val="006A77F4"/>
    <w:rsid w:val="006B1683"/>
    <w:rsid w:val="006B3F34"/>
    <w:rsid w:val="006B6CB2"/>
    <w:rsid w:val="006C19DE"/>
    <w:rsid w:val="006C28B7"/>
    <w:rsid w:val="006C317D"/>
    <w:rsid w:val="006C5622"/>
    <w:rsid w:val="006C7D5F"/>
    <w:rsid w:val="006D07DF"/>
    <w:rsid w:val="006D26E5"/>
    <w:rsid w:val="006D7B50"/>
    <w:rsid w:val="006D7CC0"/>
    <w:rsid w:val="006F362F"/>
    <w:rsid w:val="006F6A46"/>
    <w:rsid w:val="0070090F"/>
    <w:rsid w:val="00701247"/>
    <w:rsid w:val="00703CDA"/>
    <w:rsid w:val="0071004E"/>
    <w:rsid w:val="0071082C"/>
    <w:rsid w:val="007108CA"/>
    <w:rsid w:val="00710AEF"/>
    <w:rsid w:val="00711609"/>
    <w:rsid w:val="0071270D"/>
    <w:rsid w:val="00714054"/>
    <w:rsid w:val="00723F5D"/>
    <w:rsid w:val="0072475D"/>
    <w:rsid w:val="007249E6"/>
    <w:rsid w:val="007277C3"/>
    <w:rsid w:val="007300CC"/>
    <w:rsid w:val="00730F6B"/>
    <w:rsid w:val="0073321A"/>
    <w:rsid w:val="00733D5F"/>
    <w:rsid w:val="00736B97"/>
    <w:rsid w:val="00736CD7"/>
    <w:rsid w:val="00740D7B"/>
    <w:rsid w:val="007451B4"/>
    <w:rsid w:val="007468F8"/>
    <w:rsid w:val="007521A5"/>
    <w:rsid w:val="007663C6"/>
    <w:rsid w:val="007675CE"/>
    <w:rsid w:val="00772F01"/>
    <w:rsid w:val="00774140"/>
    <w:rsid w:val="00774919"/>
    <w:rsid w:val="00775082"/>
    <w:rsid w:val="00776D6A"/>
    <w:rsid w:val="0078683D"/>
    <w:rsid w:val="007879F3"/>
    <w:rsid w:val="00787AF6"/>
    <w:rsid w:val="007901A3"/>
    <w:rsid w:val="00791C4E"/>
    <w:rsid w:val="00793065"/>
    <w:rsid w:val="0079484C"/>
    <w:rsid w:val="007A26A6"/>
    <w:rsid w:val="007A2C4A"/>
    <w:rsid w:val="007A5EB4"/>
    <w:rsid w:val="007A6282"/>
    <w:rsid w:val="007A66E0"/>
    <w:rsid w:val="007B524D"/>
    <w:rsid w:val="007B662B"/>
    <w:rsid w:val="007C52E4"/>
    <w:rsid w:val="007C5F71"/>
    <w:rsid w:val="007C73A5"/>
    <w:rsid w:val="007D0061"/>
    <w:rsid w:val="007D2708"/>
    <w:rsid w:val="007D272D"/>
    <w:rsid w:val="007D6C00"/>
    <w:rsid w:val="007E2CF1"/>
    <w:rsid w:val="007F3D6D"/>
    <w:rsid w:val="00810472"/>
    <w:rsid w:val="00812777"/>
    <w:rsid w:val="008161EC"/>
    <w:rsid w:val="00822D10"/>
    <w:rsid w:val="00825FD6"/>
    <w:rsid w:val="008267A5"/>
    <w:rsid w:val="00826E17"/>
    <w:rsid w:val="008279E5"/>
    <w:rsid w:val="00831BEF"/>
    <w:rsid w:val="0083222C"/>
    <w:rsid w:val="00833A1E"/>
    <w:rsid w:val="00835093"/>
    <w:rsid w:val="0087157C"/>
    <w:rsid w:val="008773FF"/>
    <w:rsid w:val="00877A5A"/>
    <w:rsid w:val="00877D0C"/>
    <w:rsid w:val="00881E23"/>
    <w:rsid w:val="008A09CB"/>
    <w:rsid w:val="008A140E"/>
    <w:rsid w:val="008A6A12"/>
    <w:rsid w:val="008B3B88"/>
    <w:rsid w:val="008B563B"/>
    <w:rsid w:val="008C1CA9"/>
    <w:rsid w:val="008C5FDB"/>
    <w:rsid w:val="008C6AD9"/>
    <w:rsid w:val="008C7276"/>
    <w:rsid w:val="008C7D79"/>
    <w:rsid w:val="008D008B"/>
    <w:rsid w:val="008D49FE"/>
    <w:rsid w:val="008D7989"/>
    <w:rsid w:val="008E0011"/>
    <w:rsid w:val="008E6B32"/>
    <w:rsid w:val="008F0539"/>
    <w:rsid w:val="008F1C32"/>
    <w:rsid w:val="008F4A38"/>
    <w:rsid w:val="008F7147"/>
    <w:rsid w:val="008F7F75"/>
    <w:rsid w:val="0090243E"/>
    <w:rsid w:val="00902866"/>
    <w:rsid w:val="00905DC5"/>
    <w:rsid w:val="00910591"/>
    <w:rsid w:val="0091083F"/>
    <w:rsid w:val="009121FC"/>
    <w:rsid w:val="00913962"/>
    <w:rsid w:val="009149D0"/>
    <w:rsid w:val="009229DD"/>
    <w:rsid w:val="00922A95"/>
    <w:rsid w:val="009239C3"/>
    <w:rsid w:val="009307C7"/>
    <w:rsid w:val="00934D69"/>
    <w:rsid w:val="00937620"/>
    <w:rsid w:val="00940A7D"/>
    <w:rsid w:val="0094334D"/>
    <w:rsid w:val="0094729C"/>
    <w:rsid w:val="009477D4"/>
    <w:rsid w:val="009521E7"/>
    <w:rsid w:val="00957806"/>
    <w:rsid w:val="00957959"/>
    <w:rsid w:val="00966C2C"/>
    <w:rsid w:val="00970EF4"/>
    <w:rsid w:val="00972A89"/>
    <w:rsid w:val="00980942"/>
    <w:rsid w:val="009816AC"/>
    <w:rsid w:val="009822AA"/>
    <w:rsid w:val="009859EC"/>
    <w:rsid w:val="009970A2"/>
    <w:rsid w:val="009B4B4F"/>
    <w:rsid w:val="009B6BE3"/>
    <w:rsid w:val="009B6E22"/>
    <w:rsid w:val="009C0F4B"/>
    <w:rsid w:val="009D207B"/>
    <w:rsid w:val="009E1954"/>
    <w:rsid w:val="009E1C3C"/>
    <w:rsid w:val="009F2451"/>
    <w:rsid w:val="009F2968"/>
    <w:rsid w:val="009F5514"/>
    <w:rsid w:val="009F7785"/>
    <w:rsid w:val="009F77FF"/>
    <w:rsid w:val="00A00525"/>
    <w:rsid w:val="00A02B62"/>
    <w:rsid w:val="00A03B42"/>
    <w:rsid w:val="00A07992"/>
    <w:rsid w:val="00A13A1A"/>
    <w:rsid w:val="00A148AF"/>
    <w:rsid w:val="00A173E1"/>
    <w:rsid w:val="00A22304"/>
    <w:rsid w:val="00A232AE"/>
    <w:rsid w:val="00A339C3"/>
    <w:rsid w:val="00A37990"/>
    <w:rsid w:val="00A408AA"/>
    <w:rsid w:val="00A40F77"/>
    <w:rsid w:val="00A46448"/>
    <w:rsid w:val="00A4699B"/>
    <w:rsid w:val="00A532FB"/>
    <w:rsid w:val="00A53E8D"/>
    <w:rsid w:val="00A547BA"/>
    <w:rsid w:val="00A54AB5"/>
    <w:rsid w:val="00A64D69"/>
    <w:rsid w:val="00A71209"/>
    <w:rsid w:val="00A74CEE"/>
    <w:rsid w:val="00A752EE"/>
    <w:rsid w:val="00A76B8C"/>
    <w:rsid w:val="00A9026E"/>
    <w:rsid w:val="00A92F47"/>
    <w:rsid w:val="00A93F50"/>
    <w:rsid w:val="00A960CF"/>
    <w:rsid w:val="00AA1198"/>
    <w:rsid w:val="00AC0D64"/>
    <w:rsid w:val="00AC4963"/>
    <w:rsid w:val="00AC5B71"/>
    <w:rsid w:val="00AF09BF"/>
    <w:rsid w:val="00AF0C8B"/>
    <w:rsid w:val="00AF1907"/>
    <w:rsid w:val="00AF3989"/>
    <w:rsid w:val="00AF3CEA"/>
    <w:rsid w:val="00AF762D"/>
    <w:rsid w:val="00B03768"/>
    <w:rsid w:val="00B03A9E"/>
    <w:rsid w:val="00B04EA8"/>
    <w:rsid w:val="00B07A18"/>
    <w:rsid w:val="00B07A26"/>
    <w:rsid w:val="00B120F2"/>
    <w:rsid w:val="00B135F4"/>
    <w:rsid w:val="00B16DEA"/>
    <w:rsid w:val="00B17DDE"/>
    <w:rsid w:val="00B20405"/>
    <w:rsid w:val="00B2188F"/>
    <w:rsid w:val="00B273C6"/>
    <w:rsid w:val="00B307A0"/>
    <w:rsid w:val="00B322DE"/>
    <w:rsid w:val="00B3298E"/>
    <w:rsid w:val="00B32D6A"/>
    <w:rsid w:val="00B35EC3"/>
    <w:rsid w:val="00B437AA"/>
    <w:rsid w:val="00B4535E"/>
    <w:rsid w:val="00B54868"/>
    <w:rsid w:val="00B615F4"/>
    <w:rsid w:val="00B625DF"/>
    <w:rsid w:val="00B7081E"/>
    <w:rsid w:val="00B731EB"/>
    <w:rsid w:val="00B74252"/>
    <w:rsid w:val="00B742EC"/>
    <w:rsid w:val="00BA67B4"/>
    <w:rsid w:val="00BA730E"/>
    <w:rsid w:val="00BB068C"/>
    <w:rsid w:val="00BB0DE8"/>
    <w:rsid w:val="00BB279D"/>
    <w:rsid w:val="00BB47CB"/>
    <w:rsid w:val="00BB79B5"/>
    <w:rsid w:val="00BC1886"/>
    <w:rsid w:val="00BC4859"/>
    <w:rsid w:val="00BC4B57"/>
    <w:rsid w:val="00BC5664"/>
    <w:rsid w:val="00BC710A"/>
    <w:rsid w:val="00BD20C5"/>
    <w:rsid w:val="00BD3969"/>
    <w:rsid w:val="00BD511B"/>
    <w:rsid w:val="00BD65A4"/>
    <w:rsid w:val="00BE27DD"/>
    <w:rsid w:val="00BE5579"/>
    <w:rsid w:val="00BE5582"/>
    <w:rsid w:val="00BE6483"/>
    <w:rsid w:val="00BE6C0B"/>
    <w:rsid w:val="00BF23C6"/>
    <w:rsid w:val="00BF3282"/>
    <w:rsid w:val="00BF4C8D"/>
    <w:rsid w:val="00C03585"/>
    <w:rsid w:val="00C03C85"/>
    <w:rsid w:val="00C04BB8"/>
    <w:rsid w:val="00C2346D"/>
    <w:rsid w:val="00C276C7"/>
    <w:rsid w:val="00C31A38"/>
    <w:rsid w:val="00C43898"/>
    <w:rsid w:val="00C44E5F"/>
    <w:rsid w:val="00C464BD"/>
    <w:rsid w:val="00C52BE8"/>
    <w:rsid w:val="00C540A0"/>
    <w:rsid w:val="00C56112"/>
    <w:rsid w:val="00C76520"/>
    <w:rsid w:val="00C772F5"/>
    <w:rsid w:val="00C83E32"/>
    <w:rsid w:val="00C84BF7"/>
    <w:rsid w:val="00C85E3B"/>
    <w:rsid w:val="00C943B9"/>
    <w:rsid w:val="00CA32FA"/>
    <w:rsid w:val="00CB11E2"/>
    <w:rsid w:val="00CB2B25"/>
    <w:rsid w:val="00CB774E"/>
    <w:rsid w:val="00CD1A02"/>
    <w:rsid w:val="00CD3394"/>
    <w:rsid w:val="00CD3714"/>
    <w:rsid w:val="00CD6B6A"/>
    <w:rsid w:val="00CE27F4"/>
    <w:rsid w:val="00CF026A"/>
    <w:rsid w:val="00CF345B"/>
    <w:rsid w:val="00D07B47"/>
    <w:rsid w:val="00D10F5B"/>
    <w:rsid w:val="00D12BCF"/>
    <w:rsid w:val="00D12F9A"/>
    <w:rsid w:val="00D134FF"/>
    <w:rsid w:val="00D17FAE"/>
    <w:rsid w:val="00D22A33"/>
    <w:rsid w:val="00D23189"/>
    <w:rsid w:val="00D2370B"/>
    <w:rsid w:val="00D27175"/>
    <w:rsid w:val="00D36A34"/>
    <w:rsid w:val="00D432A3"/>
    <w:rsid w:val="00D45706"/>
    <w:rsid w:val="00D51143"/>
    <w:rsid w:val="00D514D8"/>
    <w:rsid w:val="00D53AEA"/>
    <w:rsid w:val="00D54184"/>
    <w:rsid w:val="00D57DAB"/>
    <w:rsid w:val="00D62C78"/>
    <w:rsid w:val="00D6704B"/>
    <w:rsid w:val="00D71F52"/>
    <w:rsid w:val="00D76126"/>
    <w:rsid w:val="00D779EC"/>
    <w:rsid w:val="00D77D8F"/>
    <w:rsid w:val="00D77F3E"/>
    <w:rsid w:val="00D805BF"/>
    <w:rsid w:val="00D80AD3"/>
    <w:rsid w:val="00D817D6"/>
    <w:rsid w:val="00D85043"/>
    <w:rsid w:val="00D85D78"/>
    <w:rsid w:val="00D87504"/>
    <w:rsid w:val="00D87EBE"/>
    <w:rsid w:val="00D925ED"/>
    <w:rsid w:val="00D97CFF"/>
    <w:rsid w:val="00DA18E5"/>
    <w:rsid w:val="00DA2879"/>
    <w:rsid w:val="00DA3108"/>
    <w:rsid w:val="00DA4602"/>
    <w:rsid w:val="00DA4D64"/>
    <w:rsid w:val="00DA681F"/>
    <w:rsid w:val="00DC001D"/>
    <w:rsid w:val="00DC2404"/>
    <w:rsid w:val="00DC5020"/>
    <w:rsid w:val="00DC5A13"/>
    <w:rsid w:val="00DC7804"/>
    <w:rsid w:val="00DD68AC"/>
    <w:rsid w:val="00DD6EDD"/>
    <w:rsid w:val="00DE245B"/>
    <w:rsid w:val="00DE283D"/>
    <w:rsid w:val="00DE42B6"/>
    <w:rsid w:val="00E13783"/>
    <w:rsid w:val="00E142A5"/>
    <w:rsid w:val="00E20C68"/>
    <w:rsid w:val="00E22135"/>
    <w:rsid w:val="00E22889"/>
    <w:rsid w:val="00E2356D"/>
    <w:rsid w:val="00E33BC4"/>
    <w:rsid w:val="00E37A72"/>
    <w:rsid w:val="00E428DD"/>
    <w:rsid w:val="00E46CC1"/>
    <w:rsid w:val="00E542B1"/>
    <w:rsid w:val="00E60E0F"/>
    <w:rsid w:val="00E626F8"/>
    <w:rsid w:val="00E627E5"/>
    <w:rsid w:val="00E669D6"/>
    <w:rsid w:val="00E766B2"/>
    <w:rsid w:val="00E817CF"/>
    <w:rsid w:val="00E90B06"/>
    <w:rsid w:val="00EA106A"/>
    <w:rsid w:val="00EA2CE4"/>
    <w:rsid w:val="00EA303B"/>
    <w:rsid w:val="00EA7886"/>
    <w:rsid w:val="00EB411D"/>
    <w:rsid w:val="00EC1522"/>
    <w:rsid w:val="00EC357D"/>
    <w:rsid w:val="00ED5246"/>
    <w:rsid w:val="00ED5F43"/>
    <w:rsid w:val="00ED74AB"/>
    <w:rsid w:val="00EE1EA9"/>
    <w:rsid w:val="00EE60E2"/>
    <w:rsid w:val="00EF15F4"/>
    <w:rsid w:val="00EF4516"/>
    <w:rsid w:val="00EF6850"/>
    <w:rsid w:val="00F009BC"/>
    <w:rsid w:val="00F030D0"/>
    <w:rsid w:val="00F037D4"/>
    <w:rsid w:val="00F1271D"/>
    <w:rsid w:val="00F140FB"/>
    <w:rsid w:val="00F16DCD"/>
    <w:rsid w:val="00F17A4A"/>
    <w:rsid w:val="00F20E8C"/>
    <w:rsid w:val="00F21882"/>
    <w:rsid w:val="00F22FAD"/>
    <w:rsid w:val="00F26703"/>
    <w:rsid w:val="00F27741"/>
    <w:rsid w:val="00F3100A"/>
    <w:rsid w:val="00F3272F"/>
    <w:rsid w:val="00F44FE2"/>
    <w:rsid w:val="00F51217"/>
    <w:rsid w:val="00F52EE3"/>
    <w:rsid w:val="00F5350A"/>
    <w:rsid w:val="00F5426A"/>
    <w:rsid w:val="00F543F0"/>
    <w:rsid w:val="00F55BA7"/>
    <w:rsid w:val="00F57E5B"/>
    <w:rsid w:val="00F6293E"/>
    <w:rsid w:val="00F63FDC"/>
    <w:rsid w:val="00F667E1"/>
    <w:rsid w:val="00F67400"/>
    <w:rsid w:val="00F6798D"/>
    <w:rsid w:val="00F72E5C"/>
    <w:rsid w:val="00F7375A"/>
    <w:rsid w:val="00F740CE"/>
    <w:rsid w:val="00F75CE5"/>
    <w:rsid w:val="00F770FF"/>
    <w:rsid w:val="00F8494B"/>
    <w:rsid w:val="00F8667A"/>
    <w:rsid w:val="00F8760C"/>
    <w:rsid w:val="00F904A8"/>
    <w:rsid w:val="00FA0A3B"/>
    <w:rsid w:val="00FA1856"/>
    <w:rsid w:val="00FA32FA"/>
    <w:rsid w:val="00FB0AA8"/>
    <w:rsid w:val="00FB4E32"/>
    <w:rsid w:val="00FB67F9"/>
    <w:rsid w:val="00FC05E1"/>
    <w:rsid w:val="00FC7E30"/>
    <w:rsid w:val="00FD0DAC"/>
    <w:rsid w:val="00FD111C"/>
    <w:rsid w:val="00FD1A39"/>
    <w:rsid w:val="00FF483B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22D06"/>
  <w15:chartTrackingRefBased/>
  <w15:docId w15:val="{0DFFFE30-8472-48B3-8230-1B372B46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C03585"/>
    <w:pPr>
      <w:keepNext/>
      <w:jc w:val="center"/>
      <w:outlineLvl w:val="0"/>
    </w:pPr>
    <w:rPr>
      <w:rFonts w:ascii="Arial" w:hAnsi="Arial"/>
      <w:b/>
      <w:bCs/>
    </w:rPr>
  </w:style>
  <w:style w:type="paragraph" w:styleId="Naslov3">
    <w:name w:val="heading 3"/>
    <w:basedOn w:val="Navaden"/>
    <w:next w:val="Navaden"/>
    <w:link w:val="Naslov3Znak"/>
    <w:qFormat/>
    <w:rsid w:val="00C035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1Znak">
    <w:name w:val="Naslov 1 Znak"/>
    <w:link w:val="Naslov1"/>
    <w:rsid w:val="00C03585"/>
    <w:rPr>
      <w:rFonts w:ascii="Arial" w:hAnsi="Arial"/>
      <w:b/>
      <w:bCs/>
      <w:sz w:val="24"/>
      <w:szCs w:val="24"/>
    </w:rPr>
  </w:style>
  <w:style w:type="paragraph" w:styleId="Telobesedila">
    <w:name w:val="Body Text"/>
    <w:basedOn w:val="Navaden"/>
    <w:link w:val="TelobesedilaZnak"/>
    <w:rsid w:val="00C03585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C03585"/>
    <w:rPr>
      <w:rFonts w:ascii="Arial" w:hAnsi="Arial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C03585"/>
    <w:pPr>
      <w:ind w:left="708"/>
    </w:pPr>
  </w:style>
  <w:style w:type="paragraph" w:styleId="Telobesedila2">
    <w:name w:val="Body Text 2"/>
    <w:basedOn w:val="Navaden"/>
    <w:link w:val="Telobesedila2Znak"/>
    <w:uiPriority w:val="99"/>
    <w:unhideWhenUsed/>
    <w:rsid w:val="00C03585"/>
    <w:pPr>
      <w:spacing w:after="120" w:line="480" w:lineRule="auto"/>
    </w:pPr>
  </w:style>
  <w:style w:type="character" w:customStyle="1" w:styleId="Telobesedila2Znak">
    <w:name w:val="Telo besedila 2 Znak"/>
    <w:link w:val="Telobesedila2"/>
    <w:uiPriority w:val="99"/>
    <w:rsid w:val="00C03585"/>
    <w:rPr>
      <w:sz w:val="24"/>
      <w:szCs w:val="24"/>
    </w:rPr>
  </w:style>
  <w:style w:type="character" w:customStyle="1" w:styleId="Naslov3Znak">
    <w:name w:val="Naslov 3 Znak"/>
    <w:link w:val="Naslov3"/>
    <w:rsid w:val="00C03585"/>
    <w:rPr>
      <w:rFonts w:ascii="Arial" w:hAnsi="Arial" w:cs="Arial"/>
      <w:b/>
      <w:bCs/>
      <w:sz w:val="26"/>
      <w:szCs w:val="26"/>
    </w:rPr>
  </w:style>
  <w:style w:type="paragraph" w:styleId="Telobesedila3">
    <w:name w:val="Body Text 3"/>
    <w:basedOn w:val="Navaden"/>
    <w:link w:val="Telobesedila3Znak"/>
    <w:rsid w:val="00C03585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C03585"/>
    <w:rPr>
      <w:sz w:val="16"/>
      <w:szCs w:val="16"/>
    </w:rPr>
  </w:style>
  <w:style w:type="paragraph" w:customStyle="1" w:styleId="MSSodmik">
    <w:name w:val="MSS_odmik"/>
    <w:basedOn w:val="Navaden"/>
    <w:rsid w:val="00C03585"/>
    <w:pPr>
      <w:spacing w:after="4400" w:line="240" w:lineRule="exact"/>
    </w:pPr>
    <w:rPr>
      <w:rFonts w:ascii="Gatineau_CE" w:hAnsi="Gatineau_CE"/>
      <w:sz w:val="22"/>
      <w:szCs w:val="20"/>
      <w:lang w:val="en-GB"/>
    </w:rPr>
  </w:style>
  <w:style w:type="paragraph" w:styleId="Besedilooblaka">
    <w:name w:val="Balloon Text"/>
    <w:basedOn w:val="Navaden"/>
    <w:link w:val="BesedilooblakaZnak"/>
    <w:rsid w:val="00C84B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84BF7"/>
    <w:rPr>
      <w:rFonts w:ascii="Tahoma" w:hAnsi="Tahoma" w:cs="Tahoma"/>
      <w:sz w:val="16"/>
      <w:szCs w:val="16"/>
    </w:rPr>
  </w:style>
  <w:style w:type="paragraph" w:customStyle="1" w:styleId="align-justify1">
    <w:name w:val="align-justify1"/>
    <w:basedOn w:val="Navaden"/>
    <w:rsid w:val="00EF15F4"/>
    <w:pPr>
      <w:jc w:val="both"/>
    </w:pPr>
  </w:style>
  <w:style w:type="character" w:styleId="Pripombasklic">
    <w:name w:val="annotation reference"/>
    <w:uiPriority w:val="99"/>
    <w:rsid w:val="00B03A9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03A9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03A9E"/>
  </w:style>
  <w:style w:type="paragraph" w:styleId="Zadevapripombe">
    <w:name w:val="annotation subject"/>
    <w:basedOn w:val="Pripombabesedilo"/>
    <w:next w:val="Pripombabesedilo"/>
    <w:link w:val="ZadevapripombeZnak"/>
    <w:rsid w:val="00B03A9E"/>
    <w:rPr>
      <w:b/>
      <w:bCs/>
    </w:rPr>
  </w:style>
  <w:style w:type="character" w:customStyle="1" w:styleId="ZadevapripombeZnak">
    <w:name w:val="Zadeva pripombe Znak"/>
    <w:link w:val="Zadevapripombe"/>
    <w:rsid w:val="00B03A9E"/>
    <w:rPr>
      <w:b/>
      <w:bCs/>
    </w:rPr>
  </w:style>
  <w:style w:type="character" w:styleId="Hiperpovezava">
    <w:name w:val="Hyperlink"/>
    <w:uiPriority w:val="99"/>
    <w:unhideWhenUsed/>
    <w:rsid w:val="00D36A34"/>
    <w:rPr>
      <w:color w:val="0000FF"/>
      <w:u w:val="single"/>
    </w:rPr>
  </w:style>
  <w:style w:type="paragraph" w:customStyle="1" w:styleId="odstavek">
    <w:name w:val="odstavek"/>
    <w:basedOn w:val="Navaden"/>
    <w:rsid w:val="008C1CA9"/>
    <w:pPr>
      <w:spacing w:before="100" w:beforeAutospacing="1" w:after="100" w:afterAutospacing="1"/>
    </w:pPr>
  </w:style>
  <w:style w:type="paragraph" w:customStyle="1" w:styleId="alineazaodstavkom">
    <w:name w:val="alineazaodstavkom"/>
    <w:basedOn w:val="Navaden"/>
    <w:rsid w:val="003E073D"/>
    <w:pPr>
      <w:spacing w:before="100" w:beforeAutospacing="1" w:after="100" w:afterAutospacing="1"/>
    </w:pPr>
  </w:style>
  <w:style w:type="paragraph" w:customStyle="1" w:styleId="len">
    <w:name w:val="len"/>
    <w:basedOn w:val="Navaden"/>
    <w:rsid w:val="00AF0C8B"/>
    <w:pPr>
      <w:spacing w:before="100" w:beforeAutospacing="1" w:after="100" w:afterAutospacing="1"/>
    </w:pPr>
  </w:style>
  <w:style w:type="paragraph" w:customStyle="1" w:styleId="lennaslov">
    <w:name w:val="lennaslov"/>
    <w:basedOn w:val="Navaden"/>
    <w:rsid w:val="00AF0C8B"/>
    <w:pPr>
      <w:spacing w:before="100" w:beforeAutospacing="1" w:after="100" w:afterAutospacing="1"/>
    </w:pPr>
  </w:style>
  <w:style w:type="table" w:styleId="Tabelamrea">
    <w:name w:val="Table Grid"/>
    <w:basedOn w:val="Navadnatabela"/>
    <w:rsid w:val="0066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032D8B"/>
  </w:style>
  <w:style w:type="paragraph" w:styleId="Revizija">
    <w:name w:val="Revision"/>
    <w:hidden/>
    <w:uiPriority w:val="99"/>
    <w:semiHidden/>
    <w:rsid w:val="007140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24E2A6-D040-4DE3-898B-B7648AA3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22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cp:lastModifiedBy>Miran Ljucovič</cp:lastModifiedBy>
  <cp:revision>9</cp:revision>
  <cp:lastPrinted>2023-11-30T08:42:00Z</cp:lastPrinted>
  <dcterms:created xsi:type="dcterms:W3CDTF">2025-05-30T08:11:00Z</dcterms:created>
  <dcterms:modified xsi:type="dcterms:W3CDTF">2025-06-23T08:32:00Z</dcterms:modified>
</cp:coreProperties>
</file>