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111" w14:textId="2F7774C6" w:rsidR="00520FE9" w:rsidRPr="002A43FF" w:rsidRDefault="00520FE9" w:rsidP="00AF6A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</w:t>
      </w:r>
      <w:r w:rsidR="00AF6AC4">
        <w:rPr>
          <w:rFonts w:ascii="Arial" w:hAnsi="Arial" w:cs="Arial"/>
          <w:sz w:val="22"/>
          <w:szCs w:val="22"/>
        </w:rPr>
        <w:t xml:space="preserve"> 19. junija 2025</w:t>
      </w:r>
      <w:r w:rsidRPr="002A43FF">
        <w:rPr>
          <w:rFonts w:ascii="Arial" w:hAnsi="Arial" w:cs="Arial"/>
          <w:sz w:val="22"/>
          <w:szCs w:val="22"/>
        </w:rPr>
        <w:t xml:space="preserve"> 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119415DC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</w:t>
      </w:r>
      <w:r w:rsidR="008C6F42">
        <w:rPr>
          <w:rFonts w:ascii="Arial" w:hAnsi="Arial" w:cs="Arial"/>
          <w:b/>
          <w:bCs/>
          <w:sz w:val="22"/>
          <w:szCs w:val="22"/>
        </w:rPr>
        <w:t>ka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</w:t>
      </w:r>
      <w:r w:rsidR="00E46E56">
        <w:rPr>
          <w:rFonts w:ascii="Arial" w:hAnsi="Arial" w:cs="Arial"/>
          <w:b/>
          <w:bCs/>
          <w:sz w:val="22"/>
          <w:szCs w:val="22"/>
        </w:rPr>
        <w:t xml:space="preserve">vodenje umetniško </w:t>
      </w:r>
      <w:r w:rsidR="00F546CC">
        <w:rPr>
          <w:rFonts w:ascii="Arial" w:hAnsi="Arial" w:cs="Arial"/>
          <w:b/>
          <w:bCs/>
          <w:sz w:val="22"/>
          <w:szCs w:val="22"/>
        </w:rPr>
        <w:t>s</w:t>
      </w:r>
      <w:r w:rsidR="00E46E56">
        <w:rPr>
          <w:rFonts w:ascii="Arial" w:hAnsi="Arial" w:cs="Arial"/>
          <w:b/>
          <w:bCs/>
          <w:sz w:val="22"/>
          <w:szCs w:val="22"/>
        </w:rPr>
        <w:t>trokovnega dela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v </w:t>
      </w:r>
      <w:r w:rsidR="00B815B2">
        <w:rPr>
          <w:rFonts w:ascii="Arial" w:hAnsi="Arial" w:cs="Arial"/>
          <w:b/>
          <w:bCs/>
          <w:sz w:val="22"/>
          <w:szCs w:val="22"/>
        </w:rPr>
        <w:t>j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avne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66952878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037B35">
        <w:rPr>
          <w:rFonts w:ascii="Arial" w:hAnsi="Arial" w:cs="Arial"/>
          <w:sz w:val="22"/>
          <w:szCs w:val="22"/>
        </w:rPr>
        <w:t>Stojana Pelka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</w:t>
      </w:r>
      <w:r w:rsidR="00037B35">
        <w:rPr>
          <w:rFonts w:ascii="Arial" w:hAnsi="Arial" w:cs="Arial"/>
          <w:sz w:val="22"/>
          <w:szCs w:val="22"/>
        </w:rPr>
        <w:t xml:space="preserve">ka direktorja </w:t>
      </w:r>
      <w:r w:rsidR="0040499B">
        <w:rPr>
          <w:rFonts w:ascii="Arial" w:hAnsi="Arial" w:cs="Arial"/>
          <w:sz w:val="22"/>
          <w:szCs w:val="22"/>
        </w:rPr>
        <w:t xml:space="preserve">za </w:t>
      </w:r>
      <w:r w:rsidR="00037B35" w:rsidRPr="00037B35">
        <w:rPr>
          <w:rFonts w:ascii="Arial" w:hAnsi="Arial" w:cs="Arial"/>
          <w:sz w:val="22"/>
          <w:szCs w:val="22"/>
        </w:rPr>
        <w:t>vodenje umetniško strokovnega dela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</w:t>
      </w:r>
      <w:r w:rsidR="00A85F8E">
        <w:rPr>
          <w:rFonts w:ascii="Arial" w:hAnsi="Arial" w:cs="Arial"/>
          <w:sz w:val="22"/>
          <w:szCs w:val="22"/>
        </w:rPr>
        <w:t>1</w:t>
      </w:r>
      <w:r w:rsidR="00787467" w:rsidRPr="002A43FF">
        <w:rPr>
          <w:rFonts w:ascii="Arial" w:hAnsi="Arial" w:cs="Arial"/>
          <w:sz w:val="22"/>
          <w:szCs w:val="22"/>
        </w:rPr>
        <w:t>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</w:t>
      </w:r>
      <w:r w:rsidR="00D24632">
        <w:rPr>
          <w:rFonts w:ascii="Arial" w:hAnsi="Arial" w:cs="Arial"/>
          <w:sz w:val="22"/>
          <w:szCs w:val="22"/>
        </w:rPr>
        <w:t>923,80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23D47216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="0040499B" w:rsidRPr="0040499B">
        <w:rPr>
          <w:rFonts w:ascii="Arial" w:hAnsi="Arial" w:cs="Arial"/>
          <w:sz w:val="22"/>
          <w:szCs w:val="22"/>
        </w:rPr>
        <w:t xml:space="preserve">pomočnika direktorja </w:t>
      </w:r>
      <w:r w:rsidR="0040499B">
        <w:rPr>
          <w:rFonts w:ascii="Arial" w:hAnsi="Arial" w:cs="Arial"/>
          <w:sz w:val="22"/>
          <w:szCs w:val="22"/>
        </w:rPr>
        <w:t xml:space="preserve">za </w:t>
      </w:r>
      <w:r w:rsidR="0040499B" w:rsidRPr="0040499B">
        <w:rPr>
          <w:rFonts w:ascii="Arial" w:hAnsi="Arial" w:cs="Arial"/>
          <w:sz w:val="22"/>
          <w:szCs w:val="22"/>
        </w:rPr>
        <w:t xml:space="preserve">vodenje umetniško strokovnega dela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61DD72A7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>pomočni</w:t>
      </w:r>
      <w:r w:rsidR="00F546CC">
        <w:rPr>
          <w:rFonts w:ascii="Arial" w:hAnsi="Arial" w:cs="Arial"/>
          <w:sz w:val="22"/>
          <w:szCs w:val="22"/>
        </w:rPr>
        <w:t>ka</w:t>
      </w:r>
      <w:r w:rsidR="00266C6B" w:rsidRPr="002A43FF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za </w:t>
      </w:r>
      <w:r w:rsidR="00D515C0">
        <w:rPr>
          <w:rFonts w:ascii="Arial" w:hAnsi="Arial" w:cs="Arial"/>
          <w:sz w:val="22"/>
          <w:szCs w:val="22"/>
        </w:rPr>
        <w:t xml:space="preserve">vodenje </w:t>
      </w:r>
      <w:r w:rsidR="00982123">
        <w:rPr>
          <w:rFonts w:ascii="Arial" w:hAnsi="Arial" w:cs="Arial"/>
          <w:sz w:val="22"/>
          <w:szCs w:val="22"/>
        </w:rPr>
        <w:t>umetniško strokovnega</w:t>
      </w:r>
      <w:r w:rsidR="00D515C0">
        <w:rPr>
          <w:rFonts w:ascii="Arial" w:hAnsi="Arial" w:cs="Arial"/>
          <w:sz w:val="22"/>
          <w:szCs w:val="22"/>
        </w:rPr>
        <w:t xml:space="preserve"> dela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12BFAA2F" w:rsidR="00BE6483" w:rsidRPr="002A43FF" w:rsidRDefault="00E83184" w:rsidP="00E83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83184">
        <w:rPr>
          <w:rFonts w:ascii="Arial" w:hAnsi="Arial" w:cs="Arial"/>
          <w:sz w:val="22"/>
          <w:szCs w:val="22"/>
        </w:rPr>
        <w:t>omočniku direktorice za vodenje umetniško strokovnega dela</w:t>
      </w:r>
      <w:r w:rsidR="00C90578" w:rsidRPr="002A43FF">
        <w:rPr>
          <w:rFonts w:ascii="Arial" w:hAnsi="Arial" w:cs="Arial"/>
          <w:sz w:val="22"/>
          <w:szCs w:val="22"/>
        </w:rPr>
        <w:t xml:space="preserve"> se del plače za redno delovno uspešnost za obdobje od 1. </w:t>
      </w:r>
      <w:r w:rsidR="00D24632">
        <w:rPr>
          <w:rFonts w:ascii="Arial" w:hAnsi="Arial" w:cs="Arial"/>
          <w:sz w:val="22"/>
          <w:szCs w:val="22"/>
        </w:rPr>
        <w:t>1</w:t>
      </w:r>
      <w:r w:rsidR="00C90578" w:rsidRPr="002A43FF">
        <w:rPr>
          <w:rFonts w:ascii="Arial" w:hAnsi="Arial" w:cs="Arial"/>
          <w:sz w:val="22"/>
          <w:szCs w:val="22"/>
        </w:rPr>
        <w:t>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100C1855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  <w:r w:rsidR="00F852CA">
        <w:rPr>
          <w:rFonts w:ascii="Arial" w:hAnsi="Arial" w:cs="Arial"/>
          <w:sz w:val="22"/>
          <w:szCs w:val="22"/>
        </w:rPr>
        <w:t>-574</w:t>
      </w:r>
    </w:p>
    <w:p w14:paraId="65DD7779" w14:textId="56F4A9F3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Nova Gorica,</w:t>
      </w:r>
      <w:r w:rsidR="00FD6DD0">
        <w:rPr>
          <w:rFonts w:ascii="Arial" w:hAnsi="Arial" w:cs="Arial"/>
          <w:sz w:val="22"/>
          <w:szCs w:val="22"/>
        </w:rPr>
        <w:t xml:space="preserve"> dne</w:t>
      </w:r>
      <w:r w:rsidR="00AF6AC4">
        <w:rPr>
          <w:rFonts w:ascii="Arial" w:hAnsi="Arial" w:cs="Arial"/>
          <w:sz w:val="22"/>
          <w:szCs w:val="22"/>
        </w:rPr>
        <w:t xml:space="preserve"> 19. junija 2025</w:t>
      </w:r>
      <w:r w:rsidRPr="002A43FF">
        <w:rPr>
          <w:rFonts w:ascii="Arial" w:hAnsi="Arial" w:cs="Arial"/>
          <w:sz w:val="22"/>
          <w:szCs w:val="22"/>
        </w:rPr>
        <w:t xml:space="preserve">          </w:t>
      </w:r>
    </w:p>
    <w:p w14:paraId="7C3D439B" w14:textId="23DA0A5E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 </w:t>
      </w:r>
      <w:r w:rsidR="00F852CA">
        <w:rPr>
          <w:rFonts w:ascii="Arial" w:hAnsi="Arial" w:cs="Arial"/>
          <w:sz w:val="22"/>
          <w:szCs w:val="22"/>
        </w:rPr>
        <w:t xml:space="preserve">    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7C52EA94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F852CA">
        <w:rPr>
          <w:rFonts w:ascii="Arial" w:hAnsi="Arial" w:cs="Arial"/>
          <w:sz w:val="22"/>
          <w:szCs w:val="22"/>
        </w:rPr>
        <w:t xml:space="preserve">           </w:t>
      </w:r>
      <w:r w:rsidRPr="002A43FF">
        <w:rPr>
          <w:rFonts w:ascii="Arial" w:hAnsi="Arial" w:cs="Arial"/>
          <w:sz w:val="22"/>
          <w:szCs w:val="22"/>
        </w:rPr>
        <w:t xml:space="preserve">  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4FCC53F3" w14:textId="25DAF8D5" w:rsidR="006647E2" w:rsidRPr="002A43FF" w:rsidRDefault="00B03A9E" w:rsidP="00BD16E4">
      <w:pPr>
        <w:ind w:left="360"/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</w:t>
      </w:r>
      <w:r w:rsidR="00433D77" w:rsidRPr="002A43FF">
        <w:rPr>
          <w:rFonts w:ascii="Arial" w:hAnsi="Arial" w:cs="Arial"/>
          <w:sz w:val="22"/>
          <w:szCs w:val="22"/>
        </w:rPr>
        <w:t xml:space="preserve">   </w:t>
      </w:r>
    </w:p>
    <w:p w14:paraId="3B970BE0" w14:textId="72F5C0A7" w:rsidR="007C52E4" w:rsidRPr="002A43FF" w:rsidRDefault="00774140" w:rsidP="00AF6AC4">
      <w:pPr>
        <w:ind w:left="360"/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</w:t>
      </w:r>
    </w:p>
    <w:sectPr w:rsidR="007C52E4" w:rsidRPr="002A43FF" w:rsidSect="009A1A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DEF0" w14:textId="77777777" w:rsidR="00BE404D" w:rsidRDefault="00BE404D">
      <w:r>
        <w:separator/>
      </w:r>
    </w:p>
  </w:endnote>
  <w:endnote w:type="continuationSeparator" w:id="0">
    <w:p w14:paraId="4BDE1B57" w14:textId="77777777" w:rsidR="00BE404D" w:rsidRDefault="00BE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5ED6" w14:textId="77777777" w:rsidR="00BE404D" w:rsidRDefault="00BE404D">
      <w:r>
        <w:separator/>
      </w:r>
    </w:p>
  </w:footnote>
  <w:footnote w:type="continuationSeparator" w:id="0">
    <w:p w14:paraId="776CE4E7" w14:textId="77777777" w:rsidR="00BE404D" w:rsidRDefault="00BE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2683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37B35"/>
    <w:rsid w:val="00045478"/>
    <w:rsid w:val="0005597A"/>
    <w:rsid w:val="00061EF7"/>
    <w:rsid w:val="000641A4"/>
    <w:rsid w:val="00070ED1"/>
    <w:rsid w:val="0007509D"/>
    <w:rsid w:val="00075D0D"/>
    <w:rsid w:val="00082462"/>
    <w:rsid w:val="000923A5"/>
    <w:rsid w:val="00094294"/>
    <w:rsid w:val="00094869"/>
    <w:rsid w:val="00096C57"/>
    <w:rsid w:val="00096F76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5B18"/>
    <w:rsid w:val="000F747A"/>
    <w:rsid w:val="00102E8B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3C4E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47CE"/>
    <w:rsid w:val="001E63CA"/>
    <w:rsid w:val="001E6916"/>
    <w:rsid w:val="001F1F90"/>
    <w:rsid w:val="0020276E"/>
    <w:rsid w:val="00206391"/>
    <w:rsid w:val="0020740C"/>
    <w:rsid w:val="00207ED9"/>
    <w:rsid w:val="00211FBB"/>
    <w:rsid w:val="00212EAC"/>
    <w:rsid w:val="00213CA2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3194"/>
    <w:rsid w:val="00266C6B"/>
    <w:rsid w:val="00270BF4"/>
    <w:rsid w:val="00271063"/>
    <w:rsid w:val="00273DC5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36E7"/>
    <w:rsid w:val="002D48B0"/>
    <w:rsid w:val="002E5F6E"/>
    <w:rsid w:val="002F19EC"/>
    <w:rsid w:val="002F2336"/>
    <w:rsid w:val="002F5D67"/>
    <w:rsid w:val="00300AF2"/>
    <w:rsid w:val="00303820"/>
    <w:rsid w:val="00304448"/>
    <w:rsid w:val="003070F9"/>
    <w:rsid w:val="00310606"/>
    <w:rsid w:val="00313CC6"/>
    <w:rsid w:val="00314107"/>
    <w:rsid w:val="00314D68"/>
    <w:rsid w:val="00323EAE"/>
    <w:rsid w:val="00324AB6"/>
    <w:rsid w:val="00325720"/>
    <w:rsid w:val="00335A3D"/>
    <w:rsid w:val="00336A63"/>
    <w:rsid w:val="00351530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A760D"/>
    <w:rsid w:val="003B02F7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E73E8"/>
    <w:rsid w:val="003F22F6"/>
    <w:rsid w:val="003F54E3"/>
    <w:rsid w:val="003F5DF4"/>
    <w:rsid w:val="003F602A"/>
    <w:rsid w:val="003F7227"/>
    <w:rsid w:val="00401D36"/>
    <w:rsid w:val="004025E5"/>
    <w:rsid w:val="0040499B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2BA3"/>
    <w:rsid w:val="00433D77"/>
    <w:rsid w:val="004350A4"/>
    <w:rsid w:val="004360FA"/>
    <w:rsid w:val="0043668D"/>
    <w:rsid w:val="004373FE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2D19"/>
    <w:rsid w:val="00473D44"/>
    <w:rsid w:val="00477AF5"/>
    <w:rsid w:val="00482A5C"/>
    <w:rsid w:val="00483C98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506"/>
    <w:rsid w:val="004B5E09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2349"/>
    <w:rsid w:val="004F3631"/>
    <w:rsid w:val="004F5139"/>
    <w:rsid w:val="004F5368"/>
    <w:rsid w:val="004F5878"/>
    <w:rsid w:val="004F7A6E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31B5"/>
    <w:rsid w:val="005906CC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4DD3"/>
    <w:rsid w:val="005D6573"/>
    <w:rsid w:val="005E11B3"/>
    <w:rsid w:val="005E13BF"/>
    <w:rsid w:val="005E71FC"/>
    <w:rsid w:val="005F2C1B"/>
    <w:rsid w:val="00600EB8"/>
    <w:rsid w:val="00602049"/>
    <w:rsid w:val="00602C72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85299"/>
    <w:rsid w:val="00691637"/>
    <w:rsid w:val="00692757"/>
    <w:rsid w:val="00694EA1"/>
    <w:rsid w:val="006A1AF3"/>
    <w:rsid w:val="006A242D"/>
    <w:rsid w:val="006A2C76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81B34"/>
    <w:rsid w:val="00783F35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3615"/>
    <w:rsid w:val="007A5EB4"/>
    <w:rsid w:val="007A6282"/>
    <w:rsid w:val="007A66E0"/>
    <w:rsid w:val="007B166A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169D2"/>
    <w:rsid w:val="00822D10"/>
    <w:rsid w:val="00823F54"/>
    <w:rsid w:val="00825DAA"/>
    <w:rsid w:val="00825FD6"/>
    <w:rsid w:val="008267A5"/>
    <w:rsid w:val="00826E17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26E1"/>
    <w:rsid w:val="008C5FDB"/>
    <w:rsid w:val="008C6AD9"/>
    <w:rsid w:val="008C6F42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A38"/>
    <w:rsid w:val="008F7147"/>
    <w:rsid w:val="009016C3"/>
    <w:rsid w:val="0090243E"/>
    <w:rsid w:val="00902866"/>
    <w:rsid w:val="00910591"/>
    <w:rsid w:val="0091083F"/>
    <w:rsid w:val="009121FC"/>
    <w:rsid w:val="00913260"/>
    <w:rsid w:val="00913962"/>
    <w:rsid w:val="009149D0"/>
    <w:rsid w:val="009229DD"/>
    <w:rsid w:val="00922A95"/>
    <w:rsid w:val="0092335D"/>
    <w:rsid w:val="009239C3"/>
    <w:rsid w:val="009271C8"/>
    <w:rsid w:val="009307C7"/>
    <w:rsid w:val="00931B9E"/>
    <w:rsid w:val="00934D69"/>
    <w:rsid w:val="00936308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123"/>
    <w:rsid w:val="009822AA"/>
    <w:rsid w:val="009859EC"/>
    <w:rsid w:val="00992CCA"/>
    <w:rsid w:val="009946BC"/>
    <w:rsid w:val="00996523"/>
    <w:rsid w:val="009970A2"/>
    <w:rsid w:val="009A1599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D1A83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E8D"/>
    <w:rsid w:val="00A54407"/>
    <w:rsid w:val="00A547BA"/>
    <w:rsid w:val="00A54AB5"/>
    <w:rsid w:val="00A62856"/>
    <w:rsid w:val="00A71209"/>
    <w:rsid w:val="00A71CA3"/>
    <w:rsid w:val="00A752EE"/>
    <w:rsid w:val="00A75E20"/>
    <w:rsid w:val="00A85F8E"/>
    <w:rsid w:val="00A8619F"/>
    <w:rsid w:val="00A92F47"/>
    <w:rsid w:val="00A93F50"/>
    <w:rsid w:val="00A960CF"/>
    <w:rsid w:val="00A97235"/>
    <w:rsid w:val="00A97938"/>
    <w:rsid w:val="00AB52CF"/>
    <w:rsid w:val="00AC0D64"/>
    <w:rsid w:val="00AC45B1"/>
    <w:rsid w:val="00AC4963"/>
    <w:rsid w:val="00AC4CF6"/>
    <w:rsid w:val="00AC6055"/>
    <w:rsid w:val="00AE0BF3"/>
    <w:rsid w:val="00AE16D6"/>
    <w:rsid w:val="00AF09BF"/>
    <w:rsid w:val="00AF0C8B"/>
    <w:rsid w:val="00AF1512"/>
    <w:rsid w:val="00AF3989"/>
    <w:rsid w:val="00AF3CEA"/>
    <w:rsid w:val="00AF6AC4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7BC3"/>
    <w:rsid w:val="00B7081E"/>
    <w:rsid w:val="00B731EB"/>
    <w:rsid w:val="00B74252"/>
    <w:rsid w:val="00B742EC"/>
    <w:rsid w:val="00B815B2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16E4"/>
    <w:rsid w:val="00BD20C5"/>
    <w:rsid w:val="00BD3969"/>
    <w:rsid w:val="00BD511B"/>
    <w:rsid w:val="00BD65A4"/>
    <w:rsid w:val="00BE27DD"/>
    <w:rsid w:val="00BE404D"/>
    <w:rsid w:val="00BE5579"/>
    <w:rsid w:val="00BE5582"/>
    <w:rsid w:val="00BE6483"/>
    <w:rsid w:val="00BE6C0B"/>
    <w:rsid w:val="00BF23C6"/>
    <w:rsid w:val="00BF3282"/>
    <w:rsid w:val="00BF41BF"/>
    <w:rsid w:val="00BF4C8D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9B5"/>
    <w:rsid w:val="00C83E32"/>
    <w:rsid w:val="00C84BF7"/>
    <w:rsid w:val="00C8506D"/>
    <w:rsid w:val="00C85E3B"/>
    <w:rsid w:val="00C90578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E6E84"/>
    <w:rsid w:val="00CF026A"/>
    <w:rsid w:val="00CF4BA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4632"/>
    <w:rsid w:val="00D27175"/>
    <w:rsid w:val="00D27734"/>
    <w:rsid w:val="00D34E79"/>
    <w:rsid w:val="00D355EE"/>
    <w:rsid w:val="00D3660B"/>
    <w:rsid w:val="00D36A34"/>
    <w:rsid w:val="00D37BCD"/>
    <w:rsid w:val="00D432A3"/>
    <w:rsid w:val="00D4376B"/>
    <w:rsid w:val="00D45706"/>
    <w:rsid w:val="00D51143"/>
    <w:rsid w:val="00D514D8"/>
    <w:rsid w:val="00D515C0"/>
    <w:rsid w:val="00D53AEA"/>
    <w:rsid w:val="00D54C1F"/>
    <w:rsid w:val="00D57DAB"/>
    <w:rsid w:val="00D603A9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196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B23"/>
    <w:rsid w:val="00E46CC1"/>
    <w:rsid w:val="00E46E56"/>
    <w:rsid w:val="00E542B1"/>
    <w:rsid w:val="00E5799C"/>
    <w:rsid w:val="00E60E0F"/>
    <w:rsid w:val="00E626F8"/>
    <w:rsid w:val="00E627E5"/>
    <w:rsid w:val="00E669D6"/>
    <w:rsid w:val="00E73CEE"/>
    <w:rsid w:val="00E749AE"/>
    <w:rsid w:val="00E74C15"/>
    <w:rsid w:val="00E766B2"/>
    <w:rsid w:val="00E817CF"/>
    <w:rsid w:val="00E83184"/>
    <w:rsid w:val="00E83502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C7337"/>
    <w:rsid w:val="00ED5246"/>
    <w:rsid w:val="00ED5F43"/>
    <w:rsid w:val="00ED76E5"/>
    <w:rsid w:val="00EE1EA9"/>
    <w:rsid w:val="00EE2139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46CC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CE5"/>
    <w:rsid w:val="00F82FC8"/>
    <w:rsid w:val="00F8494B"/>
    <w:rsid w:val="00F852CA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D6DD0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2174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21</cp:revision>
  <cp:lastPrinted>2025-05-29T12:31:00Z</cp:lastPrinted>
  <dcterms:created xsi:type="dcterms:W3CDTF">2025-05-29T13:17:00Z</dcterms:created>
  <dcterms:modified xsi:type="dcterms:W3CDTF">2025-06-23T08:35:00Z</dcterms:modified>
</cp:coreProperties>
</file>