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3111" w14:textId="5DD3078E" w:rsidR="00520FE9" w:rsidRPr="002A43FF" w:rsidRDefault="00520FE9" w:rsidP="002C71F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Na podlagi 119. člena Zakona o skupnih temeljih sistema plač v javnem sektorju (Uradni list RS, št. 95/24), </w:t>
      </w:r>
      <w:bookmarkStart w:id="0" w:name="_Hlk69380395"/>
      <w:r w:rsidRPr="002A43FF">
        <w:rPr>
          <w:rFonts w:ascii="Arial" w:eastAsia="Calibri" w:hAnsi="Arial" w:cs="Arial"/>
          <w:sz w:val="22"/>
          <w:szCs w:val="22"/>
          <w:lang w:eastAsia="en-US"/>
        </w:rPr>
        <w:t>7. člena Uredbe o plačah direktorjev  v javnem sektorju (</w:t>
      </w:r>
      <w:bookmarkEnd w:id="0"/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Uradni list RS, št. 68/17, 4/18, 30/18, 116/21, 180/21, 29/22, 89/22, 112/22, 157/22, 25/23, 64/23, 79/23, 95/24 – ZSTSPJS, 96/24 in 99/24) in </w:t>
      </w:r>
      <w:r w:rsidRPr="002A43FF">
        <w:rPr>
          <w:rFonts w:ascii="Arial" w:hAnsi="Arial" w:cs="Arial"/>
          <w:sz w:val="22"/>
          <w:szCs w:val="22"/>
        </w:rPr>
        <w:t xml:space="preserve">19. člena Statuta Mestne občine Nova Gorica (Uradni list RS, št. 13/12, 18/17 in 18/19) je Mestni svet Mestne občine Nova Gorica na seji dne </w:t>
      </w:r>
      <w:r w:rsidR="002C71FB">
        <w:rPr>
          <w:rFonts w:ascii="Arial" w:hAnsi="Arial" w:cs="Arial"/>
          <w:sz w:val="22"/>
          <w:szCs w:val="22"/>
        </w:rPr>
        <w:t>19. junija 2025</w:t>
      </w:r>
      <w:r w:rsidR="00C81529">
        <w:rPr>
          <w:rFonts w:ascii="Arial" w:hAnsi="Arial" w:cs="Arial"/>
          <w:sz w:val="22"/>
          <w:szCs w:val="22"/>
        </w:rPr>
        <w:t xml:space="preserve"> </w:t>
      </w:r>
      <w:r w:rsidRPr="002A43FF">
        <w:rPr>
          <w:rFonts w:ascii="Arial" w:hAnsi="Arial" w:cs="Arial"/>
          <w:sz w:val="22"/>
          <w:szCs w:val="22"/>
        </w:rPr>
        <w:t>sprejel</w:t>
      </w:r>
    </w:p>
    <w:p w14:paraId="483C1D23" w14:textId="77777777" w:rsidR="00520FE9" w:rsidRPr="002A43FF" w:rsidRDefault="00520FE9" w:rsidP="00BB79B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453697E3" w14:textId="77777777" w:rsidR="00833A1E" w:rsidRPr="002A43FF" w:rsidRDefault="007C52E4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43FF">
        <w:rPr>
          <w:rFonts w:ascii="Arial" w:hAnsi="Arial" w:cs="Arial"/>
          <w:b/>
          <w:bCs/>
          <w:sz w:val="22"/>
          <w:szCs w:val="22"/>
        </w:rPr>
        <w:t>S K L E P</w:t>
      </w:r>
    </w:p>
    <w:p w14:paraId="5A6DC6F1" w14:textId="016414D5" w:rsidR="00094869" w:rsidRPr="002A43FF" w:rsidRDefault="00DD68AC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43FF">
        <w:rPr>
          <w:rFonts w:ascii="Arial" w:hAnsi="Arial" w:cs="Arial"/>
          <w:b/>
          <w:bCs/>
          <w:sz w:val="22"/>
          <w:szCs w:val="22"/>
        </w:rPr>
        <w:t>o</w:t>
      </w:r>
      <w:r w:rsidR="00121789" w:rsidRPr="002A43FF">
        <w:rPr>
          <w:rFonts w:ascii="Arial" w:hAnsi="Arial" w:cs="Arial"/>
          <w:b/>
          <w:bCs/>
          <w:sz w:val="22"/>
          <w:szCs w:val="22"/>
        </w:rPr>
        <w:t xml:space="preserve"> 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soglasju za izplačilo</w:t>
      </w:r>
      <w:r w:rsidR="00121789" w:rsidRPr="002A43FF">
        <w:rPr>
          <w:rFonts w:ascii="Arial" w:hAnsi="Arial" w:cs="Arial"/>
          <w:b/>
          <w:bCs/>
          <w:sz w:val="22"/>
          <w:szCs w:val="22"/>
        </w:rPr>
        <w:t xml:space="preserve"> dela plače za redno delovno uspešnost 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pomočni</w:t>
      </w:r>
      <w:r w:rsidR="00E54A90">
        <w:rPr>
          <w:rFonts w:ascii="Arial" w:hAnsi="Arial" w:cs="Arial"/>
          <w:b/>
          <w:bCs/>
          <w:sz w:val="22"/>
          <w:szCs w:val="22"/>
        </w:rPr>
        <w:t>ce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 xml:space="preserve"> direktorice za </w:t>
      </w:r>
      <w:r w:rsidR="00432BA3">
        <w:rPr>
          <w:rFonts w:ascii="Arial" w:hAnsi="Arial" w:cs="Arial"/>
          <w:b/>
          <w:bCs/>
          <w:sz w:val="22"/>
          <w:szCs w:val="22"/>
        </w:rPr>
        <w:t>pravne, finančne in splošne zadeve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 xml:space="preserve"> v </w:t>
      </w:r>
      <w:r w:rsidR="00C81529">
        <w:rPr>
          <w:rFonts w:ascii="Arial" w:hAnsi="Arial" w:cs="Arial"/>
          <w:b/>
          <w:bCs/>
          <w:sz w:val="22"/>
          <w:szCs w:val="22"/>
        </w:rPr>
        <w:t>j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>avne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m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 xml:space="preserve"> zavod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u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 xml:space="preserve"> GO!2025 – Evropska prestolnica kulture, Nova Gorica</w:t>
      </w:r>
    </w:p>
    <w:p w14:paraId="4075DF79" w14:textId="77777777" w:rsidR="00C90578" w:rsidRPr="002A43FF" w:rsidRDefault="00C90578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0AE938" w14:textId="77777777" w:rsidR="00634037" w:rsidRPr="002A43FF" w:rsidRDefault="00634037" w:rsidP="00B273C6">
      <w:pPr>
        <w:numPr>
          <w:ilvl w:val="0"/>
          <w:numId w:val="23"/>
        </w:numPr>
        <w:jc w:val="center"/>
        <w:rPr>
          <w:rFonts w:ascii="Arial" w:hAnsi="Arial" w:cs="Arial"/>
          <w:sz w:val="22"/>
          <w:szCs w:val="22"/>
        </w:rPr>
      </w:pPr>
      <w:bookmarkStart w:id="1" w:name="_Hlk69801916"/>
    </w:p>
    <w:bookmarkEnd w:id="1"/>
    <w:p w14:paraId="0EA1CF08" w14:textId="77777777" w:rsidR="00520FE9" w:rsidRPr="002A43FF" w:rsidRDefault="00520FE9" w:rsidP="007C52E4">
      <w:pPr>
        <w:rPr>
          <w:rFonts w:ascii="Arial" w:hAnsi="Arial" w:cs="Arial"/>
          <w:sz w:val="22"/>
          <w:szCs w:val="22"/>
        </w:rPr>
      </w:pPr>
    </w:p>
    <w:p w14:paraId="70901688" w14:textId="13B1414F" w:rsidR="00520FE9" w:rsidRPr="002A43FF" w:rsidRDefault="00520FE9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Mestni svet Mestne občine Nova Gorica daje soglasje k sklepu direktorice javnega zavoda GO!2025 – Evropska prestolnica kulture, Nova Gorica</w:t>
      </w:r>
      <w:r w:rsidR="00787467" w:rsidRPr="002A43FF">
        <w:rPr>
          <w:rFonts w:ascii="Arial" w:hAnsi="Arial" w:cs="Arial"/>
          <w:sz w:val="22"/>
          <w:szCs w:val="22"/>
        </w:rPr>
        <w:t>,</w:t>
      </w:r>
      <w:r w:rsidRPr="002A43FF">
        <w:rPr>
          <w:rFonts w:ascii="Arial" w:hAnsi="Arial" w:cs="Arial"/>
          <w:sz w:val="22"/>
          <w:szCs w:val="22"/>
        </w:rPr>
        <w:t xml:space="preserve"> o določitvi dela plače za redno delovno uspešnost </w:t>
      </w:r>
      <w:r w:rsidR="00E54A90">
        <w:rPr>
          <w:rFonts w:ascii="Arial" w:hAnsi="Arial" w:cs="Arial"/>
          <w:sz w:val="22"/>
          <w:szCs w:val="22"/>
        </w:rPr>
        <w:t>Nine Vrabec</w:t>
      </w:r>
      <w:r w:rsidR="00787467" w:rsidRPr="002A43FF">
        <w:rPr>
          <w:rFonts w:ascii="Arial" w:hAnsi="Arial" w:cs="Arial"/>
          <w:sz w:val="22"/>
          <w:szCs w:val="22"/>
        </w:rPr>
        <w:t xml:space="preserve">, </w:t>
      </w:r>
      <w:r w:rsidRPr="002A43FF">
        <w:rPr>
          <w:rFonts w:ascii="Arial" w:hAnsi="Arial" w:cs="Arial"/>
          <w:sz w:val="22"/>
          <w:szCs w:val="22"/>
        </w:rPr>
        <w:t>pomočni</w:t>
      </w:r>
      <w:r w:rsidR="00093F6F">
        <w:rPr>
          <w:rFonts w:ascii="Arial" w:hAnsi="Arial" w:cs="Arial"/>
          <w:sz w:val="22"/>
          <w:szCs w:val="22"/>
        </w:rPr>
        <w:t>ce direktorice za pravne, finančne in splošne zadeve</w:t>
      </w:r>
      <w:r w:rsidR="00787467" w:rsidRPr="002A43FF">
        <w:rPr>
          <w:rFonts w:ascii="Arial" w:hAnsi="Arial" w:cs="Arial"/>
          <w:sz w:val="22"/>
          <w:szCs w:val="22"/>
        </w:rPr>
        <w:t xml:space="preserve"> v obdobju od 1. </w:t>
      </w:r>
      <w:r w:rsidR="00A85F8E">
        <w:rPr>
          <w:rFonts w:ascii="Arial" w:hAnsi="Arial" w:cs="Arial"/>
          <w:sz w:val="22"/>
          <w:szCs w:val="22"/>
        </w:rPr>
        <w:t>1</w:t>
      </w:r>
      <w:r w:rsidR="00787467" w:rsidRPr="002A43FF">
        <w:rPr>
          <w:rFonts w:ascii="Arial" w:hAnsi="Arial" w:cs="Arial"/>
          <w:sz w:val="22"/>
          <w:szCs w:val="22"/>
        </w:rPr>
        <w:t>. 2024 do 31. 12. 2024</w:t>
      </w:r>
      <w:r w:rsidRPr="002A43FF">
        <w:rPr>
          <w:rFonts w:ascii="Arial" w:hAnsi="Arial" w:cs="Arial"/>
          <w:sz w:val="22"/>
          <w:szCs w:val="22"/>
        </w:rPr>
        <w:t xml:space="preserve">, v višini </w:t>
      </w:r>
      <w:r w:rsidR="00787467" w:rsidRPr="002A43FF">
        <w:rPr>
          <w:rFonts w:ascii="Arial" w:hAnsi="Arial" w:cs="Arial"/>
          <w:sz w:val="22"/>
          <w:szCs w:val="22"/>
        </w:rPr>
        <w:t>1.</w:t>
      </w:r>
      <w:r w:rsidR="00D24632">
        <w:rPr>
          <w:rFonts w:ascii="Arial" w:hAnsi="Arial" w:cs="Arial"/>
          <w:sz w:val="22"/>
          <w:szCs w:val="22"/>
        </w:rPr>
        <w:t>923,80</w:t>
      </w:r>
      <w:r w:rsidRPr="002A43FF">
        <w:rPr>
          <w:rFonts w:ascii="Arial" w:hAnsi="Arial" w:cs="Arial"/>
          <w:sz w:val="22"/>
          <w:szCs w:val="22"/>
        </w:rPr>
        <w:t xml:space="preserve"> EUR bruto.</w:t>
      </w:r>
    </w:p>
    <w:p w14:paraId="62BD5B30" w14:textId="77777777" w:rsidR="00520FE9" w:rsidRPr="002A43FF" w:rsidRDefault="00520FE9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15601CFA" w14:textId="0AA06238" w:rsidR="00520FE9" w:rsidRPr="002A43FF" w:rsidRDefault="00787467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Direktorica</w:t>
      </w:r>
      <w:r w:rsidR="006334D1" w:rsidRPr="002A43FF">
        <w:rPr>
          <w:rFonts w:ascii="Arial" w:hAnsi="Arial" w:cs="Arial"/>
          <w:sz w:val="22"/>
          <w:szCs w:val="22"/>
        </w:rPr>
        <w:t xml:space="preserve"> </w:t>
      </w:r>
      <w:r w:rsidR="00520FE9" w:rsidRPr="002A43FF">
        <w:rPr>
          <w:rFonts w:ascii="Arial" w:hAnsi="Arial" w:cs="Arial"/>
          <w:sz w:val="22"/>
          <w:szCs w:val="22"/>
        </w:rPr>
        <w:t xml:space="preserve">je redno delovno uspešnost </w:t>
      </w:r>
      <w:r w:rsidR="0040499B" w:rsidRPr="0040499B">
        <w:rPr>
          <w:rFonts w:ascii="Arial" w:hAnsi="Arial" w:cs="Arial"/>
          <w:sz w:val="22"/>
          <w:szCs w:val="22"/>
        </w:rPr>
        <w:t>pomočni</w:t>
      </w:r>
      <w:r w:rsidR="000D4F44">
        <w:rPr>
          <w:rFonts w:ascii="Arial" w:hAnsi="Arial" w:cs="Arial"/>
          <w:sz w:val="22"/>
          <w:szCs w:val="22"/>
        </w:rPr>
        <w:t>ce direktorice za pravne, finančne in splošne zadeve</w:t>
      </w:r>
      <w:r w:rsidR="0040499B" w:rsidRPr="0040499B">
        <w:rPr>
          <w:rFonts w:ascii="Arial" w:hAnsi="Arial" w:cs="Arial"/>
          <w:sz w:val="22"/>
          <w:szCs w:val="22"/>
        </w:rPr>
        <w:t xml:space="preserve"> </w:t>
      </w:r>
      <w:r w:rsidR="00520FE9" w:rsidRPr="002A43FF">
        <w:rPr>
          <w:rFonts w:ascii="Arial" w:hAnsi="Arial" w:cs="Arial"/>
          <w:sz w:val="22"/>
          <w:szCs w:val="22"/>
        </w:rPr>
        <w:t>skladno s Pravilnikom o merilih za ugotavljanje redne delovne uspešnosti direktorjev pravnih oseb javnega prava s področja kulture ovrednotil</w:t>
      </w:r>
      <w:r w:rsidRPr="002A43FF">
        <w:rPr>
          <w:rFonts w:ascii="Arial" w:hAnsi="Arial" w:cs="Arial"/>
          <w:sz w:val="22"/>
          <w:szCs w:val="22"/>
        </w:rPr>
        <w:t>a</w:t>
      </w:r>
      <w:r w:rsidR="00520FE9" w:rsidRPr="002A43FF">
        <w:rPr>
          <w:rFonts w:ascii="Arial" w:hAnsi="Arial" w:cs="Arial"/>
          <w:sz w:val="22"/>
          <w:szCs w:val="22"/>
        </w:rPr>
        <w:t xml:space="preserve"> v skupni višini 9</w:t>
      </w:r>
      <w:r w:rsidRPr="002A43FF">
        <w:rPr>
          <w:rFonts w:ascii="Arial" w:hAnsi="Arial" w:cs="Arial"/>
          <w:sz w:val="22"/>
          <w:szCs w:val="22"/>
        </w:rPr>
        <w:t>2</w:t>
      </w:r>
      <w:r w:rsidR="00520FE9" w:rsidRPr="002A43FF">
        <w:rPr>
          <w:rFonts w:ascii="Arial" w:hAnsi="Arial" w:cs="Arial"/>
          <w:sz w:val="22"/>
          <w:szCs w:val="22"/>
        </w:rPr>
        <w:t xml:space="preserve"> odstotnih točk.</w:t>
      </w:r>
    </w:p>
    <w:p w14:paraId="234462D0" w14:textId="77777777" w:rsidR="0002354D" w:rsidRPr="002A43FF" w:rsidRDefault="0002354D" w:rsidP="00BE6483">
      <w:pPr>
        <w:jc w:val="both"/>
        <w:rPr>
          <w:rFonts w:ascii="Arial" w:hAnsi="Arial" w:cs="Arial"/>
          <w:sz w:val="22"/>
          <w:szCs w:val="22"/>
        </w:rPr>
      </w:pPr>
      <w:bookmarkStart w:id="2" w:name="_Hlk99029447"/>
      <w:bookmarkStart w:id="3" w:name="_Hlk130820840"/>
      <w:bookmarkStart w:id="4" w:name="_Hlk130816598"/>
    </w:p>
    <w:p w14:paraId="118F7DB0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2.</w:t>
      </w:r>
    </w:p>
    <w:p w14:paraId="48D57E49" w14:textId="77777777" w:rsidR="0002354D" w:rsidRPr="002A43FF" w:rsidRDefault="0002354D" w:rsidP="00BE6483">
      <w:pPr>
        <w:jc w:val="both"/>
        <w:rPr>
          <w:rFonts w:ascii="Arial" w:hAnsi="Arial" w:cs="Arial"/>
          <w:sz w:val="22"/>
          <w:szCs w:val="22"/>
        </w:rPr>
      </w:pPr>
    </w:p>
    <w:p w14:paraId="415A9CF2" w14:textId="0C941F2B" w:rsidR="00F57E5B" w:rsidRPr="002A43FF" w:rsidRDefault="00F57E5B" w:rsidP="00BE6483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Za plačilo </w:t>
      </w:r>
      <w:r w:rsidR="007B3F73" w:rsidRPr="002A43FF">
        <w:rPr>
          <w:rFonts w:ascii="Arial" w:hAnsi="Arial" w:cs="Arial"/>
          <w:sz w:val="22"/>
          <w:szCs w:val="22"/>
        </w:rPr>
        <w:t xml:space="preserve">redne delovne uspešnosti </w:t>
      </w:r>
      <w:r w:rsidRPr="002A43FF">
        <w:rPr>
          <w:rFonts w:ascii="Arial" w:hAnsi="Arial" w:cs="Arial"/>
          <w:sz w:val="22"/>
          <w:szCs w:val="22"/>
        </w:rPr>
        <w:t xml:space="preserve">se nameni 5% letnih sredstev za osnovno plačo </w:t>
      </w:r>
      <w:r w:rsidR="00266C6B" w:rsidRPr="002A43FF">
        <w:rPr>
          <w:rFonts w:ascii="Arial" w:hAnsi="Arial" w:cs="Arial"/>
          <w:sz w:val="22"/>
          <w:szCs w:val="22"/>
        </w:rPr>
        <w:t xml:space="preserve">pomočnice </w:t>
      </w:r>
      <w:r w:rsidRPr="002A43FF">
        <w:rPr>
          <w:rFonts w:ascii="Arial" w:hAnsi="Arial" w:cs="Arial"/>
          <w:sz w:val="22"/>
          <w:szCs w:val="22"/>
        </w:rPr>
        <w:t>direktorice</w:t>
      </w:r>
      <w:r w:rsidR="00266C6B" w:rsidRPr="002A43FF">
        <w:rPr>
          <w:rFonts w:ascii="Arial" w:hAnsi="Arial" w:cs="Arial"/>
          <w:sz w:val="22"/>
          <w:szCs w:val="22"/>
        </w:rPr>
        <w:t xml:space="preserve"> z</w:t>
      </w:r>
      <w:r w:rsidR="00A81377">
        <w:rPr>
          <w:rFonts w:ascii="Arial" w:hAnsi="Arial" w:cs="Arial"/>
          <w:sz w:val="22"/>
          <w:szCs w:val="22"/>
        </w:rPr>
        <w:t>a pravne, finančne in splošne zadeve</w:t>
      </w:r>
      <w:r w:rsidRPr="002A43FF">
        <w:rPr>
          <w:rFonts w:ascii="Arial" w:hAnsi="Arial" w:cs="Arial"/>
          <w:sz w:val="22"/>
          <w:szCs w:val="22"/>
        </w:rPr>
        <w:t>.</w:t>
      </w:r>
      <w:r w:rsidR="0003770E" w:rsidRPr="0003770E">
        <w:rPr>
          <w:rFonts w:ascii="Arial" w:hAnsi="Arial" w:cs="Arial"/>
          <w:color w:val="484848"/>
          <w:sz w:val="26"/>
          <w:szCs w:val="26"/>
          <w:shd w:val="clear" w:color="auto" w:fill="FFFFFF"/>
        </w:rPr>
        <w:t xml:space="preserve"> </w:t>
      </w:r>
    </w:p>
    <w:bookmarkEnd w:id="2"/>
    <w:p w14:paraId="4C43D55E" w14:textId="77777777" w:rsidR="00A339C3" w:rsidRPr="002A43FF" w:rsidRDefault="00A339C3" w:rsidP="007C52E4">
      <w:pPr>
        <w:rPr>
          <w:rFonts w:ascii="Arial" w:hAnsi="Arial" w:cs="Arial"/>
          <w:sz w:val="22"/>
          <w:szCs w:val="22"/>
        </w:rPr>
      </w:pPr>
    </w:p>
    <w:p w14:paraId="615D4EBD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bookmarkStart w:id="5" w:name="_Hlk69801876"/>
      <w:bookmarkStart w:id="6" w:name="_Hlk99029603"/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3.</w:t>
      </w:r>
    </w:p>
    <w:p w14:paraId="53A28F76" w14:textId="77777777" w:rsidR="009149D0" w:rsidRPr="002A43FF" w:rsidRDefault="009149D0" w:rsidP="00D36A34">
      <w:pPr>
        <w:tabs>
          <w:tab w:val="left" w:pos="4395"/>
        </w:tabs>
        <w:jc w:val="center"/>
        <w:rPr>
          <w:rFonts w:ascii="Arial" w:hAnsi="Arial" w:cs="Arial"/>
          <w:sz w:val="22"/>
          <w:szCs w:val="22"/>
        </w:rPr>
      </w:pPr>
    </w:p>
    <w:bookmarkEnd w:id="3"/>
    <w:bookmarkEnd w:id="5"/>
    <w:p w14:paraId="1E6683CD" w14:textId="4DEB0D8E" w:rsidR="00BE6483" w:rsidRPr="002A43FF" w:rsidRDefault="00E83184" w:rsidP="00E831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83184">
        <w:rPr>
          <w:rFonts w:ascii="Arial" w:hAnsi="Arial" w:cs="Arial"/>
          <w:sz w:val="22"/>
          <w:szCs w:val="22"/>
        </w:rPr>
        <w:t>omočni</w:t>
      </w:r>
      <w:r w:rsidR="00DF32AF">
        <w:rPr>
          <w:rFonts w:ascii="Arial" w:hAnsi="Arial" w:cs="Arial"/>
          <w:sz w:val="22"/>
          <w:szCs w:val="22"/>
        </w:rPr>
        <w:t>ci</w:t>
      </w:r>
      <w:r w:rsidRPr="00E83184">
        <w:rPr>
          <w:rFonts w:ascii="Arial" w:hAnsi="Arial" w:cs="Arial"/>
          <w:sz w:val="22"/>
          <w:szCs w:val="22"/>
        </w:rPr>
        <w:t xml:space="preserve"> direktorice za </w:t>
      </w:r>
      <w:r w:rsidR="00A81377">
        <w:rPr>
          <w:rFonts w:ascii="Arial" w:hAnsi="Arial" w:cs="Arial"/>
          <w:sz w:val="22"/>
          <w:szCs w:val="22"/>
        </w:rPr>
        <w:t>pravne, finančne in splošne zadeve</w:t>
      </w:r>
      <w:r w:rsidR="009C6807">
        <w:rPr>
          <w:rFonts w:ascii="Arial" w:hAnsi="Arial" w:cs="Arial"/>
          <w:sz w:val="22"/>
          <w:szCs w:val="22"/>
        </w:rPr>
        <w:t xml:space="preserve"> </w:t>
      </w:r>
      <w:r w:rsidR="00C90578" w:rsidRPr="002A43FF">
        <w:rPr>
          <w:rFonts w:ascii="Arial" w:hAnsi="Arial" w:cs="Arial"/>
          <w:sz w:val="22"/>
          <w:szCs w:val="22"/>
        </w:rPr>
        <w:t xml:space="preserve">se del plače za redno delovno uspešnost za obdobje od 1. </w:t>
      </w:r>
      <w:r w:rsidR="00D24632">
        <w:rPr>
          <w:rFonts w:ascii="Arial" w:hAnsi="Arial" w:cs="Arial"/>
          <w:sz w:val="22"/>
          <w:szCs w:val="22"/>
        </w:rPr>
        <w:t>1</w:t>
      </w:r>
      <w:r w:rsidR="00C90578" w:rsidRPr="002A43FF">
        <w:rPr>
          <w:rFonts w:ascii="Arial" w:hAnsi="Arial" w:cs="Arial"/>
          <w:sz w:val="22"/>
          <w:szCs w:val="22"/>
        </w:rPr>
        <w:t>. 2024 do 31. 12. 2024 izplača v letu 2025.</w:t>
      </w:r>
    </w:p>
    <w:p w14:paraId="5DDB1275" w14:textId="77777777" w:rsidR="00C90578" w:rsidRPr="002A43FF" w:rsidRDefault="00C90578" w:rsidP="00BE6483">
      <w:pPr>
        <w:rPr>
          <w:rFonts w:ascii="Arial" w:hAnsi="Arial" w:cs="Arial"/>
          <w:sz w:val="22"/>
          <w:szCs w:val="22"/>
        </w:rPr>
      </w:pPr>
    </w:p>
    <w:p w14:paraId="385FFB2E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bookmarkStart w:id="7" w:name="_Hlk69993089"/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4.</w:t>
      </w:r>
    </w:p>
    <w:p w14:paraId="5533E408" w14:textId="77777777" w:rsidR="0002354D" w:rsidRPr="002A43FF" w:rsidRDefault="0002354D" w:rsidP="00BA67B4">
      <w:pPr>
        <w:jc w:val="both"/>
        <w:rPr>
          <w:rFonts w:ascii="Arial" w:hAnsi="Arial" w:cs="Arial"/>
          <w:sz w:val="22"/>
          <w:szCs w:val="22"/>
        </w:rPr>
      </w:pPr>
    </w:p>
    <w:p w14:paraId="42BFFC52" w14:textId="77777777" w:rsidR="000F747A" w:rsidRPr="002A43FF" w:rsidRDefault="00BC1886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Ta sklep velja </w:t>
      </w:r>
      <w:r w:rsidR="009229DD" w:rsidRPr="002A43FF">
        <w:rPr>
          <w:rFonts w:ascii="Arial" w:hAnsi="Arial" w:cs="Arial"/>
          <w:sz w:val="22"/>
          <w:szCs w:val="22"/>
        </w:rPr>
        <w:t>takoj</w:t>
      </w:r>
      <w:bookmarkEnd w:id="7"/>
      <w:r w:rsidR="000F747A" w:rsidRPr="002A43FF">
        <w:rPr>
          <w:rFonts w:ascii="Arial" w:hAnsi="Arial" w:cs="Arial"/>
          <w:sz w:val="22"/>
          <w:szCs w:val="22"/>
        </w:rPr>
        <w:t>.</w:t>
      </w:r>
    </w:p>
    <w:bookmarkEnd w:id="6"/>
    <w:p w14:paraId="5A3FA177" w14:textId="77777777" w:rsidR="00BE27DD" w:rsidRPr="002A43FF" w:rsidRDefault="00BE27DD" w:rsidP="00BA67B4">
      <w:pPr>
        <w:jc w:val="both"/>
        <w:rPr>
          <w:rFonts w:ascii="Arial" w:hAnsi="Arial" w:cs="Arial"/>
          <w:sz w:val="22"/>
          <w:szCs w:val="22"/>
        </w:rPr>
      </w:pPr>
    </w:p>
    <w:p w14:paraId="56223D9A" w14:textId="77777777" w:rsidR="00096C57" w:rsidRPr="002A43FF" w:rsidRDefault="00096C57" w:rsidP="00BA67B4">
      <w:pPr>
        <w:jc w:val="both"/>
        <w:rPr>
          <w:rFonts w:ascii="Arial" w:hAnsi="Arial" w:cs="Arial"/>
          <w:sz w:val="22"/>
          <w:szCs w:val="22"/>
        </w:rPr>
      </w:pPr>
    </w:p>
    <w:p w14:paraId="7AA221F2" w14:textId="77777777" w:rsidR="00634037" w:rsidRPr="002A43FF" w:rsidRDefault="00634037" w:rsidP="00BA67B4">
      <w:pPr>
        <w:jc w:val="both"/>
        <w:rPr>
          <w:rFonts w:ascii="Arial" w:hAnsi="Arial" w:cs="Arial"/>
          <w:sz w:val="22"/>
          <w:szCs w:val="22"/>
        </w:rPr>
      </w:pPr>
    </w:p>
    <w:p w14:paraId="38FD3B6C" w14:textId="39157EE6" w:rsidR="00BA67B4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Številka: </w:t>
      </w:r>
      <w:r w:rsidR="001B305C" w:rsidRPr="002A43FF">
        <w:rPr>
          <w:rFonts w:ascii="Arial" w:hAnsi="Arial" w:cs="Arial"/>
          <w:sz w:val="22"/>
          <w:szCs w:val="22"/>
        </w:rPr>
        <w:t>014-23/2021</w:t>
      </w:r>
      <w:r w:rsidR="00B66593">
        <w:rPr>
          <w:rFonts w:ascii="Arial" w:hAnsi="Arial" w:cs="Arial"/>
          <w:sz w:val="22"/>
          <w:szCs w:val="22"/>
        </w:rPr>
        <w:t>-575</w:t>
      </w:r>
    </w:p>
    <w:p w14:paraId="65DD7779" w14:textId="5011CB86" w:rsidR="009946BC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Nova Gorica, </w:t>
      </w:r>
      <w:r w:rsidR="00C81529">
        <w:rPr>
          <w:rFonts w:ascii="Arial" w:hAnsi="Arial" w:cs="Arial"/>
          <w:sz w:val="22"/>
          <w:szCs w:val="22"/>
        </w:rPr>
        <w:t>dne</w:t>
      </w:r>
      <w:r w:rsidR="002C71FB">
        <w:rPr>
          <w:rFonts w:ascii="Arial" w:hAnsi="Arial" w:cs="Arial"/>
          <w:sz w:val="22"/>
          <w:szCs w:val="22"/>
        </w:rPr>
        <w:t xml:space="preserve"> 19. junija 2025</w:t>
      </w:r>
      <w:r w:rsidRPr="002A43FF">
        <w:rPr>
          <w:rFonts w:ascii="Arial" w:hAnsi="Arial" w:cs="Arial"/>
          <w:sz w:val="22"/>
          <w:szCs w:val="22"/>
        </w:rPr>
        <w:t xml:space="preserve">         </w:t>
      </w:r>
    </w:p>
    <w:p w14:paraId="7C3D439B" w14:textId="7CAFE983" w:rsidR="00BA67B4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6C01CC" w:rsidRPr="002A43FF">
        <w:rPr>
          <w:rFonts w:ascii="Arial" w:hAnsi="Arial" w:cs="Arial"/>
          <w:sz w:val="22"/>
          <w:szCs w:val="22"/>
        </w:rPr>
        <w:t xml:space="preserve">       </w:t>
      </w:r>
      <w:r w:rsidR="009946BC" w:rsidRPr="002A43FF">
        <w:rPr>
          <w:rFonts w:ascii="Arial" w:hAnsi="Arial" w:cs="Arial"/>
          <w:sz w:val="22"/>
          <w:szCs w:val="22"/>
        </w:rPr>
        <w:t xml:space="preserve">                               </w:t>
      </w:r>
      <w:r w:rsidR="002C71FB">
        <w:rPr>
          <w:rFonts w:ascii="Arial" w:hAnsi="Arial" w:cs="Arial"/>
          <w:sz w:val="22"/>
          <w:szCs w:val="22"/>
        </w:rPr>
        <w:t xml:space="preserve">     </w:t>
      </w:r>
      <w:r w:rsidR="00B66593">
        <w:rPr>
          <w:rFonts w:ascii="Arial" w:hAnsi="Arial" w:cs="Arial"/>
          <w:sz w:val="22"/>
          <w:szCs w:val="22"/>
        </w:rPr>
        <w:t xml:space="preserve">     </w:t>
      </w:r>
      <w:r w:rsidR="009946BC" w:rsidRPr="002A43FF">
        <w:rPr>
          <w:rFonts w:ascii="Arial" w:hAnsi="Arial" w:cs="Arial"/>
          <w:sz w:val="22"/>
          <w:szCs w:val="22"/>
        </w:rPr>
        <w:t xml:space="preserve"> </w:t>
      </w:r>
      <w:r w:rsidR="006C01CC" w:rsidRPr="002A43FF">
        <w:rPr>
          <w:rFonts w:ascii="Arial" w:hAnsi="Arial" w:cs="Arial"/>
          <w:sz w:val="22"/>
          <w:szCs w:val="22"/>
        </w:rPr>
        <w:t>Samo Turel</w:t>
      </w:r>
    </w:p>
    <w:p w14:paraId="55578BAA" w14:textId="444634C3" w:rsidR="00C03585" w:rsidRPr="002A43FF" w:rsidRDefault="00BA67B4" w:rsidP="00F667E1">
      <w:pPr>
        <w:ind w:left="360"/>
        <w:jc w:val="center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2C71FB">
        <w:rPr>
          <w:rFonts w:ascii="Arial" w:hAnsi="Arial" w:cs="Arial"/>
          <w:sz w:val="22"/>
          <w:szCs w:val="22"/>
        </w:rPr>
        <w:t xml:space="preserve">            </w:t>
      </w:r>
      <w:r w:rsidRPr="002A43FF">
        <w:rPr>
          <w:rFonts w:ascii="Arial" w:hAnsi="Arial" w:cs="Arial"/>
          <w:sz w:val="22"/>
          <w:szCs w:val="22"/>
        </w:rPr>
        <w:t xml:space="preserve"> </w:t>
      </w:r>
      <w:r w:rsidR="00B66593">
        <w:rPr>
          <w:rFonts w:ascii="Arial" w:hAnsi="Arial" w:cs="Arial"/>
          <w:sz w:val="22"/>
          <w:szCs w:val="22"/>
        </w:rPr>
        <w:t xml:space="preserve">         </w:t>
      </w:r>
      <w:r w:rsidRPr="002A43FF">
        <w:rPr>
          <w:rFonts w:ascii="Arial" w:hAnsi="Arial" w:cs="Arial"/>
          <w:sz w:val="22"/>
          <w:szCs w:val="22"/>
        </w:rPr>
        <w:t>ŽUPAN</w:t>
      </w:r>
    </w:p>
    <w:bookmarkEnd w:id="4"/>
    <w:p w14:paraId="1A95EA6D" w14:textId="77777777" w:rsidR="00094869" w:rsidRPr="002A43FF" w:rsidRDefault="00094869" w:rsidP="00D060EE">
      <w:pPr>
        <w:rPr>
          <w:rFonts w:ascii="Arial" w:hAnsi="Arial" w:cs="Arial"/>
          <w:sz w:val="22"/>
          <w:szCs w:val="22"/>
        </w:rPr>
      </w:pPr>
    </w:p>
    <w:p w14:paraId="044F2022" w14:textId="77777777" w:rsidR="00D060EE" w:rsidRPr="002A43FF" w:rsidRDefault="00D060EE" w:rsidP="00D060EE">
      <w:pPr>
        <w:rPr>
          <w:rFonts w:ascii="Arial" w:hAnsi="Arial" w:cs="Arial"/>
          <w:sz w:val="22"/>
          <w:szCs w:val="22"/>
        </w:rPr>
      </w:pPr>
    </w:p>
    <w:p w14:paraId="79D6645E" w14:textId="1976FD5F" w:rsidR="00D454EA" w:rsidRDefault="00D454EA" w:rsidP="00CE7A1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970BE0" w14:textId="3BA23C2A" w:rsidR="007C52E4" w:rsidRPr="002A43FF" w:rsidRDefault="00774140" w:rsidP="002C71FB">
      <w:pPr>
        <w:ind w:left="360"/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sectPr w:rsidR="007C52E4" w:rsidRPr="002A43FF" w:rsidSect="009A1A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3B720" w14:textId="77777777" w:rsidR="00CC32DB" w:rsidRDefault="00CC32DB">
      <w:r>
        <w:separator/>
      </w:r>
    </w:p>
  </w:endnote>
  <w:endnote w:type="continuationSeparator" w:id="0">
    <w:p w14:paraId="64A1CFF0" w14:textId="77777777" w:rsidR="00CC32DB" w:rsidRDefault="00CC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9769" w14:textId="3F0B34AB" w:rsidR="00D07B47" w:rsidRDefault="005C2CA0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DD74582" wp14:editId="0061B28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4074" w14:textId="55483F8F" w:rsidR="00D07B47" w:rsidRDefault="005C2CA0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BF78E2D" wp14:editId="3A7FD62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5525D" w14:textId="77777777" w:rsidR="00CC32DB" w:rsidRDefault="00CC32DB">
      <w:r>
        <w:separator/>
      </w:r>
    </w:p>
  </w:footnote>
  <w:footnote w:type="continuationSeparator" w:id="0">
    <w:p w14:paraId="60644CB8" w14:textId="77777777" w:rsidR="00CC32DB" w:rsidRDefault="00CC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A6B2" w14:textId="4C9C11B2" w:rsidR="00D07B47" w:rsidRDefault="005C2CA0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92774C" wp14:editId="6751EA72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89D"/>
    <w:multiLevelType w:val="hybridMultilevel"/>
    <w:tmpl w:val="605657F6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D3C6F"/>
    <w:multiLevelType w:val="hybridMultilevel"/>
    <w:tmpl w:val="427AB4B6"/>
    <w:lvl w:ilvl="0" w:tplc="FAFA1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56B56"/>
    <w:multiLevelType w:val="hybridMultilevel"/>
    <w:tmpl w:val="254E9352"/>
    <w:lvl w:ilvl="0" w:tplc="D90677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837367E"/>
    <w:multiLevelType w:val="hybridMultilevel"/>
    <w:tmpl w:val="A2808DA4"/>
    <w:lvl w:ilvl="0" w:tplc="8D7C3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521D"/>
    <w:multiLevelType w:val="hybridMultilevel"/>
    <w:tmpl w:val="43F218E8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1994"/>
    <w:multiLevelType w:val="hybridMultilevel"/>
    <w:tmpl w:val="002E5FB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63483"/>
    <w:multiLevelType w:val="hybridMultilevel"/>
    <w:tmpl w:val="93882B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1922"/>
    <w:multiLevelType w:val="hybridMultilevel"/>
    <w:tmpl w:val="834C634E"/>
    <w:lvl w:ilvl="0" w:tplc="629C5E0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A77D94"/>
    <w:multiLevelType w:val="hybridMultilevel"/>
    <w:tmpl w:val="DC2C26F0"/>
    <w:lvl w:ilvl="0" w:tplc="FC504F8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BC27147"/>
    <w:multiLevelType w:val="hybridMultilevel"/>
    <w:tmpl w:val="24B455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A880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242BD5"/>
    <w:multiLevelType w:val="hybridMultilevel"/>
    <w:tmpl w:val="705AA180"/>
    <w:lvl w:ilvl="0" w:tplc="F466AE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DBB02BB"/>
    <w:multiLevelType w:val="hybridMultilevel"/>
    <w:tmpl w:val="C1A67B9A"/>
    <w:lvl w:ilvl="0" w:tplc="FAFA115A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E8B0A6E"/>
    <w:multiLevelType w:val="hybridMultilevel"/>
    <w:tmpl w:val="B35201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0D32"/>
    <w:multiLevelType w:val="hybridMultilevel"/>
    <w:tmpl w:val="EF841CCA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A761B"/>
    <w:multiLevelType w:val="hybridMultilevel"/>
    <w:tmpl w:val="D206DA4A"/>
    <w:lvl w:ilvl="0" w:tplc="BF4C4758">
      <w:start w:val="5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76E59"/>
    <w:multiLevelType w:val="hybridMultilevel"/>
    <w:tmpl w:val="2ADE10E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A0144"/>
    <w:multiLevelType w:val="hybridMultilevel"/>
    <w:tmpl w:val="8684E79E"/>
    <w:lvl w:ilvl="0" w:tplc="89C27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BA9"/>
    <w:multiLevelType w:val="hybridMultilevel"/>
    <w:tmpl w:val="1FBE3324"/>
    <w:lvl w:ilvl="0" w:tplc="B0AAEB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D12A72"/>
    <w:multiLevelType w:val="hybridMultilevel"/>
    <w:tmpl w:val="3D7ABB2E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D3268"/>
    <w:multiLevelType w:val="hybridMultilevel"/>
    <w:tmpl w:val="D97C2B68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B6D6D"/>
    <w:multiLevelType w:val="hybridMultilevel"/>
    <w:tmpl w:val="D3804D96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E4E9D"/>
    <w:multiLevelType w:val="hybridMultilevel"/>
    <w:tmpl w:val="535A02DA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94C02F8"/>
    <w:multiLevelType w:val="hybridMultilevel"/>
    <w:tmpl w:val="2026A408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C265691"/>
    <w:multiLevelType w:val="hybridMultilevel"/>
    <w:tmpl w:val="F6A80CAE"/>
    <w:lvl w:ilvl="0" w:tplc="C4E4082C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74CC7"/>
    <w:multiLevelType w:val="hybridMultilevel"/>
    <w:tmpl w:val="8C3416C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F3481"/>
    <w:multiLevelType w:val="hybridMultilevel"/>
    <w:tmpl w:val="123CFD7C"/>
    <w:lvl w:ilvl="0" w:tplc="8A543710">
      <w:start w:val="5"/>
      <w:numFmt w:val="decimal"/>
      <w:lvlText w:val="%1."/>
      <w:lvlJc w:val="left"/>
      <w:pPr>
        <w:ind w:left="60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408" w:hanging="360"/>
      </w:pPr>
    </w:lvl>
    <w:lvl w:ilvl="2" w:tplc="0424001B" w:tentative="1">
      <w:start w:val="1"/>
      <w:numFmt w:val="lowerRoman"/>
      <w:lvlText w:val="%3."/>
      <w:lvlJc w:val="right"/>
      <w:pPr>
        <w:ind w:left="7128" w:hanging="180"/>
      </w:pPr>
    </w:lvl>
    <w:lvl w:ilvl="3" w:tplc="0424000F" w:tentative="1">
      <w:start w:val="1"/>
      <w:numFmt w:val="decimal"/>
      <w:lvlText w:val="%4."/>
      <w:lvlJc w:val="left"/>
      <w:pPr>
        <w:ind w:left="7848" w:hanging="360"/>
      </w:pPr>
    </w:lvl>
    <w:lvl w:ilvl="4" w:tplc="04240019" w:tentative="1">
      <w:start w:val="1"/>
      <w:numFmt w:val="lowerLetter"/>
      <w:lvlText w:val="%5."/>
      <w:lvlJc w:val="left"/>
      <w:pPr>
        <w:ind w:left="8568" w:hanging="360"/>
      </w:pPr>
    </w:lvl>
    <w:lvl w:ilvl="5" w:tplc="0424001B" w:tentative="1">
      <w:start w:val="1"/>
      <w:numFmt w:val="lowerRoman"/>
      <w:lvlText w:val="%6."/>
      <w:lvlJc w:val="right"/>
      <w:pPr>
        <w:ind w:left="9288" w:hanging="180"/>
      </w:pPr>
    </w:lvl>
    <w:lvl w:ilvl="6" w:tplc="0424000F" w:tentative="1">
      <w:start w:val="1"/>
      <w:numFmt w:val="decimal"/>
      <w:lvlText w:val="%7."/>
      <w:lvlJc w:val="left"/>
      <w:pPr>
        <w:ind w:left="10008" w:hanging="360"/>
      </w:pPr>
    </w:lvl>
    <w:lvl w:ilvl="7" w:tplc="04240019" w:tentative="1">
      <w:start w:val="1"/>
      <w:numFmt w:val="lowerLetter"/>
      <w:lvlText w:val="%8."/>
      <w:lvlJc w:val="left"/>
      <w:pPr>
        <w:ind w:left="10728" w:hanging="360"/>
      </w:pPr>
    </w:lvl>
    <w:lvl w:ilvl="8" w:tplc="0424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27" w15:restartNumberingAfterBreak="0">
    <w:nsid w:val="66BD3B78"/>
    <w:multiLevelType w:val="hybridMultilevel"/>
    <w:tmpl w:val="3B906602"/>
    <w:lvl w:ilvl="0" w:tplc="03FE94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04406C"/>
    <w:multiLevelType w:val="hybridMultilevel"/>
    <w:tmpl w:val="4C2CB818"/>
    <w:lvl w:ilvl="0" w:tplc="673AA1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97CFC"/>
    <w:multiLevelType w:val="hybridMultilevel"/>
    <w:tmpl w:val="2440090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34071"/>
    <w:multiLevelType w:val="hybridMultilevel"/>
    <w:tmpl w:val="58C04058"/>
    <w:lvl w:ilvl="0" w:tplc="19A880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9A0C50"/>
    <w:multiLevelType w:val="hybridMultilevel"/>
    <w:tmpl w:val="953A4422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B42B4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795341B6"/>
    <w:multiLevelType w:val="hybridMultilevel"/>
    <w:tmpl w:val="493ABAA8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378557">
    <w:abstractNumId w:val="33"/>
  </w:num>
  <w:num w:numId="2" w16cid:durableId="866526978">
    <w:abstractNumId w:val="24"/>
  </w:num>
  <w:num w:numId="3" w16cid:durableId="947857245">
    <w:abstractNumId w:val="3"/>
  </w:num>
  <w:num w:numId="4" w16cid:durableId="1733039130">
    <w:abstractNumId w:val="26"/>
  </w:num>
  <w:num w:numId="5" w16cid:durableId="1648316304">
    <w:abstractNumId w:val="15"/>
  </w:num>
  <w:num w:numId="6" w16cid:durableId="104347815">
    <w:abstractNumId w:val="28"/>
  </w:num>
  <w:num w:numId="7" w16cid:durableId="744231176">
    <w:abstractNumId w:val="10"/>
  </w:num>
  <w:num w:numId="8" w16cid:durableId="237061543">
    <w:abstractNumId w:val="2"/>
  </w:num>
  <w:num w:numId="9" w16cid:durableId="1813256440">
    <w:abstractNumId w:val="19"/>
  </w:num>
  <w:num w:numId="10" w16cid:durableId="257060936">
    <w:abstractNumId w:val="0"/>
  </w:num>
  <w:num w:numId="11" w16cid:durableId="1293366097">
    <w:abstractNumId w:val="34"/>
  </w:num>
  <w:num w:numId="12" w16cid:durableId="1972317626">
    <w:abstractNumId w:val="17"/>
  </w:num>
  <w:num w:numId="13" w16cid:durableId="1791631483">
    <w:abstractNumId w:val="22"/>
  </w:num>
  <w:num w:numId="14" w16cid:durableId="985283869">
    <w:abstractNumId w:val="23"/>
  </w:num>
  <w:num w:numId="15" w16cid:durableId="1349259258">
    <w:abstractNumId w:val="12"/>
  </w:num>
  <w:num w:numId="16" w16cid:durableId="718432141">
    <w:abstractNumId w:val="20"/>
  </w:num>
  <w:num w:numId="17" w16cid:durableId="1462649043">
    <w:abstractNumId w:val="1"/>
  </w:num>
  <w:num w:numId="18" w16cid:durableId="244340393">
    <w:abstractNumId w:val="13"/>
  </w:num>
  <w:num w:numId="19" w16cid:durableId="1401825078">
    <w:abstractNumId w:val="6"/>
  </w:num>
  <w:num w:numId="20" w16cid:durableId="1807769641">
    <w:abstractNumId w:val="8"/>
  </w:num>
  <w:num w:numId="21" w16cid:durableId="1465077877">
    <w:abstractNumId w:val="30"/>
  </w:num>
  <w:num w:numId="22" w16cid:durableId="1686202401">
    <w:abstractNumId w:val="18"/>
  </w:num>
  <w:num w:numId="23" w16cid:durableId="106966641">
    <w:abstractNumId w:val="5"/>
  </w:num>
  <w:num w:numId="24" w16cid:durableId="1512256281">
    <w:abstractNumId w:val="7"/>
  </w:num>
  <w:num w:numId="25" w16cid:durableId="340864546">
    <w:abstractNumId w:val="21"/>
  </w:num>
  <w:num w:numId="26" w16cid:durableId="220679925">
    <w:abstractNumId w:val="14"/>
  </w:num>
  <w:num w:numId="27" w16cid:durableId="1631322505">
    <w:abstractNumId w:val="27"/>
  </w:num>
  <w:num w:numId="28" w16cid:durableId="14961649">
    <w:abstractNumId w:val="31"/>
  </w:num>
  <w:num w:numId="29" w16cid:durableId="288556285">
    <w:abstractNumId w:val="32"/>
  </w:num>
  <w:num w:numId="30" w16cid:durableId="68582481">
    <w:abstractNumId w:val="25"/>
  </w:num>
  <w:num w:numId="31" w16cid:durableId="135614836">
    <w:abstractNumId w:val="29"/>
  </w:num>
  <w:num w:numId="32" w16cid:durableId="265582763">
    <w:abstractNumId w:val="4"/>
  </w:num>
  <w:num w:numId="33" w16cid:durableId="265499774">
    <w:abstractNumId w:val="16"/>
  </w:num>
  <w:num w:numId="34" w16cid:durableId="190072389">
    <w:abstractNumId w:val="11"/>
  </w:num>
  <w:num w:numId="35" w16cid:durableId="241447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1A89"/>
    <w:rsid w:val="0000448A"/>
    <w:rsid w:val="000107FD"/>
    <w:rsid w:val="00012683"/>
    <w:rsid w:val="00014C6A"/>
    <w:rsid w:val="0001538C"/>
    <w:rsid w:val="00017927"/>
    <w:rsid w:val="0002354D"/>
    <w:rsid w:val="000261E0"/>
    <w:rsid w:val="00026954"/>
    <w:rsid w:val="00032D8B"/>
    <w:rsid w:val="000331AA"/>
    <w:rsid w:val="0003770E"/>
    <w:rsid w:val="00037B35"/>
    <w:rsid w:val="00045478"/>
    <w:rsid w:val="0005597A"/>
    <w:rsid w:val="00061EF7"/>
    <w:rsid w:val="000641A4"/>
    <w:rsid w:val="00070ED1"/>
    <w:rsid w:val="0007509D"/>
    <w:rsid w:val="00075D0D"/>
    <w:rsid w:val="00082462"/>
    <w:rsid w:val="000923A5"/>
    <w:rsid w:val="00093F6F"/>
    <w:rsid w:val="00094294"/>
    <w:rsid w:val="00094869"/>
    <w:rsid w:val="00096C57"/>
    <w:rsid w:val="0009715D"/>
    <w:rsid w:val="000A10CF"/>
    <w:rsid w:val="000A2F70"/>
    <w:rsid w:val="000A3410"/>
    <w:rsid w:val="000A6A1C"/>
    <w:rsid w:val="000A6F68"/>
    <w:rsid w:val="000B0579"/>
    <w:rsid w:val="000B6F15"/>
    <w:rsid w:val="000C0B75"/>
    <w:rsid w:val="000C244C"/>
    <w:rsid w:val="000C59D1"/>
    <w:rsid w:val="000D333E"/>
    <w:rsid w:val="000D4F44"/>
    <w:rsid w:val="000D5B18"/>
    <w:rsid w:val="000F747A"/>
    <w:rsid w:val="00102E8B"/>
    <w:rsid w:val="0010408A"/>
    <w:rsid w:val="0011119B"/>
    <w:rsid w:val="001146A8"/>
    <w:rsid w:val="00116BEE"/>
    <w:rsid w:val="00121789"/>
    <w:rsid w:val="00123AA4"/>
    <w:rsid w:val="00123EA8"/>
    <w:rsid w:val="00126BD2"/>
    <w:rsid w:val="00132B2E"/>
    <w:rsid w:val="001363E9"/>
    <w:rsid w:val="00137BCE"/>
    <w:rsid w:val="00141704"/>
    <w:rsid w:val="00141F58"/>
    <w:rsid w:val="00143EBD"/>
    <w:rsid w:val="001466E7"/>
    <w:rsid w:val="00152E4A"/>
    <w:rsid w:val="00152E5B"/>
    <w:rsid w:val="00156254"/>
    <w:rsid w:val="00157585"/>
    <w:rsid w:val="001614F2"/>
    <w:rsid w:val="00163555"/>
    <w:rsid w:val="0016747B"/>
    <w:rsid w:val="00167D5A"/>
    <w:rsid w:val="001710CF"/>
    <w:rsid w:val="00171ADB"/>
    <w:rsid w:val="001747D2"/>
    <w:rsid w:val="0017605A"/>
    <w:rsid w:val="0017648C"/>
    <w:rsid w:val="00180A5F"/>
    <w:rsid w:val="00181FC5"/>
    <w:rsid w:val="00182A78"/>
    <w:rsid w:val="001869F4"/>
    <w:rsid w:val="001871A6"/>
    <w:rsid w:val="00191DCD"/>
    <w:rsid w:val="00192DF5"/>
    <w:rsid w:val="00197AC8"/>
    <w:rsid w:val="00197EE5"/>
    <w:rsid w:val="001A253D"/>
    <w:rsid w:val="001B305C"/>
    <w:rsid w:val="001B54EC"/>
    <w:rsid w:val="001C1E70"/>
    <w:rsid w:val="001C5744"/>
    <w:rsid w:val="001C5A9E"/>
    <w:rsid w:val="001C5E33"/>
    <w:rsid w:val="001C6E8E"/>
    <w:rsid w:val="001C6F33"/>
    <w:rsid w:val="001C769C"/>
    <w:rsid w:val="001D4D78"/>
    <w:rsid w:val="001D50B3"/>
    <w:rsid w:val="001D62C6"/>
    <w:rsid w:val="001D684D"/>
    <w:rsid w:val="001E059B"/>
    <w:rsid w:val="001E2541"/>
    <w:rsid w:val="001E2A29"/>
    <w:rsid w:val="001E47CE"/>
    <w:rsid w:val="001E63CA"/>
    <w:rsid w:val="001E6916"/>
    <w:rsid w:val="001F1F90"/>
    <w:rsid w:val="00206391"/>
    <w:rsid w:val="0020740C"/>
    <w:rsid w:val="00207ED9"/>
    <w:rsid w:val="00211FBB"/>
    <w:rsid w:val="00212EAC"/>
    <w:rsid w:val="00213CA2"/>
    <w:rsid w:val="00215F34"/>
    <w:rsid w:val="00220734"/>
    <w:rsid w:val="0022164F"/>
    <w:rsid w:val="00227AB2"/>
    <w:rsid w:val="00233477"/>
    <w:rsid w:val="0023636D"/>
    <w:rsid w:val="0023668C"/>
    <w:rsid w:val="00240CF1"/>
    <w:rsid w:val="00241651"/>
    <w:rsid w:val="002418D3"/>
    <w:rsid w:val="002455EA"/>
    <w:rsid w:val="0024631A"/>
    <w:rsid w:val="00251688"/>
    <w:rsid w:val="002517A5"/>
    <w:rsid w:val="00252AAF"/>
    <w:rsid w:val="00253776"/>
    <w:rsid w:val="00256035"/>
    <w:rsid w:val="0026120D"/>
    <w:rsid w:val="0026126B"/>
    <w:rsid w:val="00263194"/>
    <w:rsid w:val="00266C6B"/>
    <w:rsid w:val="00270BF4"/>
    <w:rsid w:val="00271063"/>
    <w:rsid w:val="00273DC5"/>
    <w:rsid w:val="002937DD"/>
    <w:rsid w:val="002952CC"/>
    <w:rsid w:val="00296DEE"/>
    <w:rsid w:val="00297C41"/>
    <w:rsid w:val="002A43FF"/>
    <w:rsid w:val="002A48FE"/>
    <w:rsid w:val="002A5D87"/>
    <w:rsid w:val="002B36C3"/>
    <w:rsid w:val="002B38B2"/>
    <w:rsid w:val="002B6F72"/>
    <w:rsid w:val="002C00DC"/>
    <w:rsid w:val="002C23F0"/>
    <w:rsid w:val="002C3501"/>
    <w:rsid w:val="002C4CC9"/>
    <w:rsid w:val="002C6930"/>
    <w:rsid w:val="002C6C94"/>
    <w:rsid w:val="002C71FB"/>
    <w:rsid w:val="002C74F4"/>
    <w:rsid w:val="002D0AC1"/>
    <w:rsid w:val="002D36E7"/>
    <w:rsid w:val="002D48B0"/>
    <w:rsid w:val="002E5F6E"/>
    <w:rsid w:val="002F19EC"/>
    <w:rsid w:val="002F2336"/>
    <w:rsid w:val="002F5D67"/>
    <w:rsid w:val="00300A62"/>
    <w:rsid w:val="00300AF2"/>
    <w:rsid w:val="00303820"/>
    <w:rsid w:val="00304448"/>
    <w:rsid w:val="003070F9"/>
    <w:rsid w:val="00310606"/>
    <w:rsid w:val="00313CC6"/>
    <w:rsid w:val="00314107"/>
    <w:rsid w:val="00314D68"/>
    <w:rsid w:val="00324AB6"/>
    <w:rsid w:val="00325720"/>
    <w:rsid w:val="00335A3D"/>
    <w:rsid w:val="00336A63"/>
    <w:rsid w:val="00351530"/>
    <w:rsid w:val="00356B6E"/>
    <w:rsid w:val="003605E9"/>
    <w:rsid w:val="003632B2"/>
    <w:rsid w:val="00371037"/>
    <w:rsid w:val="003726D9"/>
    <w:rsid w:val="00381444"/>
    <w:rsid w:val="00381C8F"/>
    <w:rsid w:val="00384072"/>
    <w:rsid w:val="00384E93"/>
    <w:rsid w:val="00384FDB"/>
    <w:rsid w:val="00392B72"/>
    <w:rsid w:val="00393697"/>
    <w:rsid w:val="00393A15"/>
    <w:rsid w:val="00397C3F"/>
    <w:rsid w:val="003A3E76"/>
    <w:rsid w:val="003C07F1"/>
    <w:rsid w:val="003C4BE4"/>
    <w:rsid w:val="003D0737"/>
    <w:rsid w:val="003D09AF"/>
    <w:rsid w:val="003D3E88"/>
    <w:rsid w:val="003D799A"/>
    <w:rsid w:val="003D7EEC"/>
    <w:rsid w:val="003E073D"/>
    <w:rsid w:val="003E3041"/>
    <w:rsid w:val="003E6440"/>
    <w:rsid w:val="003E73E8"/>
    <w:rsid w:val="003F22F6"/>
    <w:rsid w:val="003F54E3"/>
    <w:rsid w:val="003F5DF4"/>
    <w:rsid w:val="003F602A"/>
    <w:rsid w:val="003F7227"/>
    <w:rsid w:val="00401D36"/>
    <w:rsid w:val="004025E5"/>
    <w:rsid w:val="0040499B"/>
    <w:rsid w:val="00407BA2"/>
    <w:rsid w:val="00412885"/>
    <w:rsid w:val="004154BF"/>
    <w:rsid w:val="00416B62"/>
    <w:rsid w:val="0041720E"/>
    <w:rsid w:val="00421A66"/>
    <w:rsid w:val="00422B22"/>
    <w:rsid w:val="00422E24"/>
    <w:rsid w:val="00424892"/>
    <w:rsid w:val="00432BA3"/>
    <w:rsid w:val="00433D77"/>
    <w:rsid w:val="004350A4"/>
    <w:rsid w:val="004360FA"/>
    <w:rsid w:val="0043668D"/>
    <w:rsid w:val="004373FE"/>
    <w:rsid w:val="00442CB9"/>
    <w:rsid w:val="00445435"/>
    <w:rsid w:val="004456CC"/>
    <w:rsid w:val="00450784"/>
    <w:rsid w:val="004515FC"/>
    <w:rsid w:val="004626EA"/>
    <w:rsid w:val="00464008"/>
    <w:rsid w:val="00464952"/>
    <w:rsid w:val="0046761D"/>
    <w:rsid w:val="00472D19"/>
    <w:rsid w:val="00473D44"/>
    <w:rsid w:val="00477AF5"/>
    <w:rsid w:val="00482A5C"/>
    <w:rsid w:val="00483DBB"/>
    <w:rsid w:val="0048518C"/>
    <w:rsid w:val="00486F8C"/>
    <w:rsid w:val="00492501"/>
    <w:rsid w:val="00494DA8"/>
    <w:rsid w:val="004951EE"/>
    <w:rsid w:val="00497E2E"/>
    <w:rsid w:val="004A1976"/>
    <w:rsid w:val="004A2634"/>
    <w:rsid w:val="004A7305"/>
    <w:rsid w:val="004B039A"/>
    <w:rsid w:val="004B0EC8"/>
    <w:rsid w:val="004B1F18"/>
    <w:rsid w:val="004B29FD"/>
    <w:rsid w:val="004B4828"/>
    <w:rsid w:val="004B4B23"/>
    <w:rsid w:val="004B5506"/>
    <w:rsid w:val="004B5E09"/>
    <w:rsid w:val="004C17EC"/>
    <w:rsid w:val="004C2495"/>
    <w:rsid w:val="004C3CC8"/>
    <w:rsid w:val="004C42A4"/>
    <w:rsid w:val="004C63EA"/>
    <w:rsid w:val="004C656C"/>
    <w:rsid w:val="004C7021"/>
    <w:rsid w:val="004D38FE"/>
    <w:rsid w:val="004D717C"/>
    <w:rsid w:val="004E2403"/>
    <w:rsid w:val="004E7E0E"/>
    <w:rsid w:val="004F2349"/>
    <w:rsid w:val="004F3631"/>
    <w:rsid w:val="004F5139"/>
    <w:rsid w:val="004F5368"/>
    <w:rsid w:val="004F5878"/>
    <w:rsid w:val="004F7A6E"/>
    <w:rsid w:val="0050232D"/>
    <w:rsid w:val="00502BAC"/>
    <w:rsid w:val="00504854"/>
    <w:rsid w:val="00514867"/>
    <w:rsid w:val="00515939"/>
    <w:rsid w:val="00516B23"/>
    <w:rsid w:val="00520FE9"/>
    <w:rsid w:val="00522D64"/>
    <w:rsid w:val="005273A8"/>
    <w:rsid w:val="00527504"/>
    <w:rsid w:val="00531844"/>
    <w:rsid w:val="00531D62"/>
    <w:rsid w:val="00535127"/>
    <w:rsid w:val="005355B0"/>
    <w:rsid w:val="00541C93"/>
    <w:rsid w:val="00547AE5"/>
    <w:rsid w:val="005520E5"/>
    <w:rsid w:val="00553EF6"/>
    <w:rsid w:val="005545B5"/>
    <w:rsid w:val="0056140A"/>
    <w:rsid w:val="00562CB1"/>
    <w:rsid w:val="005654DC"/>
    <w:rsid w:val="00565E61"/>
    <w:rsid w:val="005703E0"/>
    <w:rsid w:val="0057112F"/>
    <w:rsid w:val="00571805"/>
    <w:rsid w:val="005726E2"/>
    <w:rsid w:val="00575B88"/>
    <w:rsid w:val="0057790C"/>
    <w:rsid w:val="00577A54"/>
    <w:rsid w:val="00581C13"/>
    <w:rsid w:val="00582AB0"/>
    <w:rsid w:val="005831B5"/>
    <w:rsid w:val="005906CC"/>
    <w:rsid w:val="00594E3E"/>
    <w:rsid w:val="00594E6D"/>
    <w:rsid w:val="005957EA"/>
    <w:rsid w:val="00596983"/>
    <w:rsid w:val="005B4536"/>
    <w:rsid w:val="005B78B4"/>
    <w:rsid w:val="005C2CA0"/>
    <w:rsid w:val="005C3D9C"/>
    <w:rsid w:val="005C7675"/>
    <w:rsid w:val="005C794E"/>
    <w:rsid w:val="005D4DD3"/>
    <w:rsid w:val="005D6573"/>
    <w:rsid w:val="005E11B3"/>
    <w:rsid w:val="005E13BF"/>
    <w:rsid w:val="005E71FC"/>
    <w:rsid w:val="005F2C1B"/>
    <w:rsid w:val="005F4D07"/>
    <w:rsid w:val="00600EB8"/>
    <w:rsid w:val="00602049"/>
    <w:rsid w:val="00602C72"/>
    <w:rsid w:val="00604C4C"/>
    <w:rsid w:val="006112B6"/>
    <w:rsid w:val="006124D0"/>
    <w:rsid w:val="0061714F"/>
    <w:rsid w:val="006208F0"/>
    <w:rsid w:val="00623926"/>
    <w:rsid w:val="00623BFC"/>
    <w:rsid w:val="0062716C"/>
    <w:rsid w:val="00627309"/>
    <w:rsid w:val="00627871"/>
    <w:rsid w:val="00630327"/>
    <w:rsid w:val="00631C2D"/>
    <w:rsid w:val="006334D1"/>
    <w:rsid w:val="00633F63"/>
    <w:rsid w:val="00633FAF"/>
    <w:rsid w:val="00634037"/>
    <w:rsid w:val="00643D34"/>
    <w:rsid w:val="00644AE3"/>
    <w:rsid w:val="006451D2"/>
    <w:rsid w:val="00645E49"/>
    <w:rsid w:val="006464A7"/>
    <w:rsid w:val="00646D6A"/>
    <w:rsid w:val="0065132A"/>
    <w:rsid w:val="00652700"/>
    <w:rsid w:val="006539F0"/>
    <w:rsid w:val="00654D60"/>
    <w:rsid w:val="00657EED"/>
    <w:rsid w:val="006605B2"/>
    <w:rsid w:val="00660DEB"/>
    <w:rsid w:val="00661C1B"/>
    <w:rsid w:val="006628E4"/>
    <w:rsid w:val="006647E2"/>
    <w:rsid w:val="006706E5"/>
    <w:rsid w:val="006729C6"/>
    <w:rsid w:val="006776AB"/>
    <w:rsid w:val="00685299"/>
    <w:rsid w:val="00691637"/>
    <w:rsid w:val="00692757"/>
    <w:rsid w:val="00694EA1"/>
    <w:rsid w:val="006A1AF3"/>
    <w:rsid w:val="006A242D"/>
    <w:rsid w:val="006A41FD"/>
    <w:rsid w:val="006A4C24"/>
    <w:rsid w:val="006B2DAD"/>
    <w:rsid w:val="006B3F34"/>
    <w:rsid w:val="006B6CB2"/>
    <w:rsid w:val="006B6CEA"/>
    <w:rsid w:val="006C01CC"/>
    <w:rsid w:val="006C19DE"/>
    <w:rsid w:val="006C5622"/>
    <w:rsid w:val="006C7D5F"/>
    <w:rsid w:val="006D07DF"/>
    <w:rsid w:val="006D24EC"/>
    <w:rsid w:val="006D26E5"/>
    <w:rsid w:val="006D7597"/>
    <w:rsid w:val="006D7B50"/>
    <w:rsid w:val="006D7CC0"/>
    <w:rsid w:val="006E0A8D"/>
    <w:rsid w:val="006F6A46"/>
    <w:rsid w:val="0070090F"/>
    <w:rsid w:val="00703CDA"/>
    <w:rsid w:val="0071004E"/>
    <w:rsid w:val="0071082C"/>
    <w:rsid w:val="007108CA"/>
    <w:rsid w:val="00710AEF"/>
    <w:rsid w:val="0071270D"/>
    <w:rsid w:val="00713338"/>
    <w:rsid w:val="007163B2"/>
    <w:rsid w:val="0072217F"/>
    <w:rsid w:val="00723F5D"/>
    <w:rsid w:val="0072475D"/>
    <w:rsid w:val="007249E6"/>
    <w:rsid w:val="007277C3"/>
    <w:rsid w:val="00732D8D"/>
    <w:rsid w:val="00733D5F"/>
    <w:rsid w:val="00734D18"/>
    <w:rsid w:val="00736B97"/>
    <w:rsid w:val="00736CD7"/>
    <w:rsid w:val="00740D7B"/>
    <w:rsid w:val="00743DBC"/>
    <w:rsid w:val="007451B4"/>
    <w:rsid w:val="007468F8"/>
    <w:rsid w:val="00750F6A"/>
    <w:rsid w:val="007663C6"/>
    <w:rsid w:val="007675CE"/>
    <w:rsid w:val="00770C53"/>
    <w:rsid w:val="00774140"/>
    <w:rsid w:val="00774919"/>
    <w:rsid w:val="00775082"/>
    <w:rsid w:val="00776D6A"/>
    <w:rsid w:val="00777880"/>
    <w:rsid w:val="00781B34"/>
    <w:rsid w:val="00783F35"/>
    <w:rsid w:val="0078683D"/>
    <w:rsid w:val="00787467"/>
    <w:rsid w:val="007879F3"/>
    <w:rsid w:val="00787AF6"/>
    <w:rsid w:val="007901A3"/>
    <w:rsid w:val="00791C4E"/>
    <w:rsid w:val="0079484C"/>
    <w:rsid w:val="007959AF"/>
    <w:rsid w:val="007A26A6"/>
    <w:rsid w:val="007A2C4A"/>
    <w:rsid w:val="007A3615"/>
    <w:rsid w:val="007A5EB4"/>
    <w:rsid w:val="007A5EE5"/>
    <w:rsid w:val="007A6282"/>
    <w:rsid w:val="007A66E0"/>
    <w:rsid w:val="007B3F73"/>
    <w:rsid w:val="007B524D"/>
    <w:rsid w:val="007B662B"/>
    <w:rsid w:val="007C52E4"/>
    <w:rsid w:val="007C5F71"/>
    <w:rsid w:val="007C73A5"/>
    <w:rsid w:val="007D0061"/>
    <w:rsid w:val="007D2708"/>
    <w:rsid w:val="007D272D"/>
    <w:rsid w:val="007D518A"/>
    <w:rsid w:val="007D6C00"/>
    <w:rsid w:val="007E0F30"/>
    <w:rsid w:val="007E2CF1"/>
    <w:rsid w:val="007F3D6D"/>
    <w:rsid w:val="007F5814"/>
    <w:rsid w:val="00810472"/>
    <w:rsid w:val="00812777"/>
    <w:rsid w:val="00822D10"/>
    <w:rsid w:val="00823F54"/>
    <w:rsid w:val="00825DAA"/>
    <w:rsid w:val="00825FD6"/>
    <w:rsid w:val="008267A5"/>
    <w:rsid w:val="00826E17"/>
    <w:rsid w:val="008275BC"/>
    <w:rsid w:val="00831BEF"/>
    <w:rsid w:val="0083222C"/>
    <w:rsid w:val="00833A1E"/>
    <w:rsid w:val="00835093"/>
    <w:rsid w:val="0083592F"/>
    <w:rsid w:val="008364B6"/>
    <w:rsid w:val="0085076C"/>
    <w:rsid w:val="0087157C"/>
    <w:rsid w:val="008773FF"/>
    <w:rsid w:val="00877D0C"/>
    <w:rsid w:val="00881549"/>
    <w:rsid w:val="00881E23"/>
    <w:rsid w:val="00885F73"/>
    <w:rsid w:val="008A09CB"/>
    <w:rsid w:val="008A140E"/>
    <w:rsid w:val="008B3B88"/>
    <w:rsid w:val="008B6342"/>
    <w:rsid w:val="008C1CA9"/>
    <w:rsid w:val="008C29B1"/>
    <w:rsid w:val="008C5FDB"/>
    <w:rsid w:val="008C6AD9"/>
    <w:rsid w:val="008C6F42"/>
    <w:rsid w:val="008C7276"/>
    <w:rsid w:val="008C7BD0"/>
    <w:rsid w:val="008C7D79"/>
    <w:rsid w:val="008D008B"/>
    <w:rsid w:val="008D4667"/>
    <w:rsid w:val="008D49FE"/>
    <w:rsid w:val="008D7989"/>
    <w:rsid w:val="008E0011"/>
    <w:rsid w:val="008E6B32"/>
    <w:rsid w:val="008E712E"/>
    <w:rsid w:val="008F1C32"/>
    <w:rsid w:val="008F4A38"/>
    <w:rsid w:val="008F7147"/>
    <w:rsid w:val="009016C3"/>
    <w:rsid w:val="0090243E"/>
    <w:rsid w:val="00902866"/>
    <w:rsid w:val="00910591"/>
    <w:rsid w:val="0091083F"/>
    <w:rsid w:val="009121FC"/>
    <w:rsid w:val="00913962"/>
    <w:rsid w:val="009149D0"/>
    <w:rsid w:val="009229DD"/>
    <w:rsid w:val="00922A95"/>
    <w:rsid w:val="0092335D"/>
    <w:rsid w:val="009239C3"/>
    <w:rsid w:val="009271C8"/>
    <w:rsid w:val="009307C7"/>
    <w:rsid w:val="00931B9E"/>
    <w:rsid w:val="00934D69"/>
    <w:rsid w:val="00936A95"/>
    <w:rsid w:val="00937620"/>
    <w:rsid w:val="00940A7D"/>
    <w:rsid w:val="0094334D"/>
    <w:rsid w:val="0094729C"/>
    <w:rsid w:val="009477D4"/>
    <w:rsid w:val="00957806"/>
    <w:rsid w:val="00970EF4"/>
    <w:rsid w:val="00972A89"/>
    <w:rsid w:val="00980942"/>
    <w:rsid w:val="009816AC"/>
    <w:rsid w:val="009822AA"/>
    <w:rsid w:val="009859EC"/>
    <w:rsid w:val="00992CCA"/>
    <w:rsid w:val="009946BC"/>
    <w:rsid w:val="009970A2"/>
    <w:rsid w:val="009A1599"/>
    <w:rsid w:val="009A1ACE"/>
    <w:rsid w:val="009A273B"/>
    <w:rsid w:val="009A7EB1"/>
    <w:rsid w:val="009B43CC"/>
    <w:rsid w:val="009B45D0"/>
    <w:rsid w:val="009B4B4F"/>
    <w:rsid w:val="009B6BE3"/>
    <w:rsid w:val="009B6E22"/>
    <w:rsid w:val="009C0F4B"/>
    <w:rsid w:val="009C46F2"/>
    <w:rsid w:val="009C6807"/>
    <w:rsid w:val="009D1A83"/>
    <w:rsid w:val="009D207B"/>
    <w:rsid w:val="009E1954"/>
    <w:rsid w:val="009E1C3C"/>
    <w:rsid w:val="009F1A87"/>
    <w:rsid w:val="009F2451"/>
    <w:rsid w:val="009F2968"/>
    <w:rsid w:val="009F5514"/>
    <w:rsid w:val="009F7785"/>
    <w:rsid w:val="009F77FF"/>
    <w:rsid w:val="00A00525"/>
    <w:rsid w:val="00A01757"/>
    <w:rsid w:val="00A02B62"/>
    <w:rsid w:val="00A03B42"/>
    <w:rsid w:val="00A07992"/>
    <w:rsid w:val="00A148AF"/>
    <w:rsid w:val="00A232A6"/>
    <w:rsid w:val="00A232AE"/>
    <w:rsid w:val="00A248A2"/>
    <w:rsid w:val="00A2656C"/>
    <w:rsid w:val="00A339C3"/>
    <w:rsid w:val="00A37990"/>
    <w:rsid w:val="00A408AA"/>
    <w:rsid w:val="00A40F77"/>
    <w:rsid w:val="00A44ACD"/>
    <w:rsid w:val="00A46448"/>
    <w:rsid w:val="00A4699B"/>
    <w:rsid w:val="00A511A8"/>
    <w:rsid w:val="00A53E8D"/>
    <w:rsid w:val="00A54407"/>
    <w:rsid w:val="00A547BA"/>
    <w:rsid w:val="00A54AB5"/>
    <w:rsid w:val="00A62856"/>
    <w:rsid w:val="00A71209"/>
    <w:rsid w:val="00A71CA3"/>
    <w:rsid w:val="00A752EE"/>
    <w:rsid w:val="00A75E20"/>
    <w:rsid w:val="00A81377"/>
    <w:rsid w:val="00A85F8E"/>
    <w:rsid w:val="00A8619F"/>
    <w:rsid w:val="00A92F47"/>
    <w:rsid w:val="00A93F50"/>
    <w:rsid w:val="00A960CF"/>
    <w:rsid w:val="00A97235"/>
    <w:rsid w:val="00AB52CF"/>
    <w:rsid w:val="00AC0D64"/>
    <w:rsid w:val="00AC45B1"/>
    <w:rsid w:val="00AC4963"/>
    <w:rsid w:val="00AC4CF6"/>
    <w:rsid w:val="00AE0BF3"/>
    <w:rsid w:val="00AE16D6"/>
    <w:rsid w:val="00AF09BF"/>
    <w:rsid w:val="00AF0C8B"/>
    <w:rsid w:val="00AF1512"/>
    <w:rsid w:val="00AF3989"/>
    <w:rsid w:val="00AF3CEA"/>
    <w:rsid w:val="00AF762D"/>
    <w:rsid w:val="00B03768"/>
    <w:rsid w:val="00B03A9E"/>
    <w:rsid w:val="00B04EA8"/>
    <w:rsid w:val="00B07A18"/>
    <w:rsid w:val="00B07A26"/>
    <w:rsid w:val="00B120F2"/>
    <w:rsid w:val="00B135F4"/>
    <w:rsid w:val="00B16DEA"/>
    <w:rsid w:val="00B17DDE"/>
    <w:rsid w:val="00B20405"/>
    <w:rsid w:val="00B27378"/>
    <w:rsid w:val="00B273C6"/>
    <w:rsid w:val="00B307A0"/>
    <w:rsid w:val="00B322DE"/>
    <w:rsid w:val="00B3298E"/>
    <w:rsid w:val="00B339B7"/>
    <w:rsid w:val="00B35EC3"/>
    <w:rsid w:val="00B376C1"/>
    <w:rsid w:val="00B437AA"/>
    <w:rsid w:val="00B4535E"/>
    <w:rsid w:val="00B54868"/>
    <w:rsid w:val="00B611E1"/>
    <w:rsid w:val="00B625DF"/>
    <w:rsid w:val="00B662D4"/>
    <w:rsid w:val="00B66593"/>
    <w:rsid w:val="00B67BC3"/>
    <w:rsid w:val="00B7081E"/>
    <w:rsid w:val="00B731EB"/>
    <w:rsid w:val="00B74252"/>
    <w:rsid w:val="00B742EC"/>
    <w:rsid w:val="00B96C5E"/>
    <w:rsid w:val="00BA67B4"/>
    <w:rsid w:val="00BA730E"/>
    <w:rsid w:val="00BB0DE8"/>
    <w:rsid w:val="00BB279D"/>
    <w:rsid w:val="00BB2A3B"/>
    <w:rsid w:val="00BB7747"/>
    <w:rsid w:val="00BB79B5"/>
    <w:rsid w:val="00BC1886"/>
    <w:rsid w:val="00BC4859"/>
    <w:rsid w:val="00BC4B57"/>
    <w:rsid w:val="00BC5664"/>
    <w:rsid w:val="00BC710A"/>
    <w:rsid w:val="00BC7B3A"/>
    <w:rsid w:val="00BD20C5"/>
    <w:rsid w:val="00BD3969"/>
    <w:rsid w:val="00BD511B"/>
    <w:rsid w:val="00BD65A4"/>
    <w:rsid w:val="00BE27DD"/>
    <w:rsid w:val="00BE5579"/>
    <w:rsid w:val="00BE5582"/>
    <w:rsid w:val="00BE6483"/>
    <w:rsid w:val="00BE6C0B"/>
    <w:rsid w:val="00BF23C6"/>
    <w:rsid w:val="00BF3282"/>
    <w:rsid w:val="00BF41BF"/>
    <w:rsid w:val="00BF4C8D"/>
    <w:rsid w:val="00C03383"/>
    <w:rsid w:val="00C03585"/>
    <w:rsid w:val="00C03C85"/>
    <w:rsid w:val="00C04BB8"/>
    <w:rsid w:val="00C2346D"/>
    <w:rsid w:val="00C276C7"/>
    <w:rsid w:val="00C31A38"/>
    <w:rsid w:val="00C3697B"/>
    <w:rsid w:val="00C44E5F"/>
    <w:rsid w:val="00C464BD"/>
    <w:rsid w:val="00C466CA"/>
    <w:rsid w:val="00C46A0F"/>
    <w:rsid w:val="00C52BE8"/>
    <w:rsid w:val="00C5391A"/>
    <w:rsid w:val="00C540A0"/>
    <w:rsid w:val="00C56112"/>
    <w:rsid w:val="00C62090"/>
    <w:rsid w:val="00C742AE"/>
    <w:rsid w:val="00C76520"/>
    <w:rsid w:val="00C772F5"/>
    <w:rsid w:val="00C81529"/>
    <w:rsid w:val="00C819B5"/>
    <w:rsid w:val="00C83E32"/>
    <w:rsid w:val="00C84BF7"/>
    <w:rsid w:val="00C85E3B"/>
    <w:rsid w:val="00C90578"/>
    <w:rsid w:val="00C943B9"/>
    <w:rsid w:val="00CA32FA"/>
    <w:rsid w:val="00CB11E2"/>
    <w:rsid w:val="00CB2B25"/>
    <w:rsid w:val="00CB50F4"/>
    <w:rsid w:val="00CB774E"/>
    <w:rsid w:val="00CC32DB"/>
    <w:rsid w:val="00CD1A02"/>
    <w:rsid w:val="00CD3394"/>
    <w:rsid w:val="00CD3714"/>
    <w:rsid w:val="00CD6B6A"/>
    <w:rsid w:val="00CE27F4"/>
    <w:rsid w:val="00CE6E84"/>
    <w:rsid w:val="00CE7A19"/>
    <w:rsid w:val="00CF026A"/>
    <w:rsid w:val="00CF4BAC"/>
    <w:rsid w:val="00D010CC"/>
    <w:rsid w:val="00D060EE"/>
    <w:rsid w:val="00D07154"/>
    <w:rsid w:val="00D07B47"/>
    <w:rsid w:val="00D10F5B"/>
    <w:rsid w:val="00D12F9A"/>
    <w:rsid w:val="00D161AB"/>
    <w:rsid w:val="00D17FAE"/>
    <w:rsid w:val="00D20DEF"/>
    <w:rsid w:val="00D225C5"/>
    <w:rsid w:val="00D22A33"/>
    <w:rsid w:val="00D22EAF"/>
    <w:rsid w:val="00D23024"/>
    <w:rsid w:val="00D23071"/>
    <w:rsid w:val="00D23189"/>
    <w:rsid w:val="00D2370B"/>
    <w:rsid w:val="00D24632"/>
    <w:rsid w:val="00D27175"/>
    <w:rsid w:val="00D27734"/>
    <w:rsid w:val="00D34E79"/>
    <w:rsid w:val="00D355EE"/>
    <w:rsid w:val="00D3660B"/>
    <w:rsid w:val="00D36A34"/>
    <w:rsid w:val="00D37BCD"/>
    <w:rsid w:val="00D432A3"/>
    <w:rsid w:val="00D4376B"/>
    <w:rsid w:val="00D454EA"/>
    <w:rsid w:val="00D45706"/>
    <w:rsid w:val="00D51143"/>
    <w:rsid w:val="00D514D8"/>
    <w:rsid w:val="00D53AEA"/>
    <w:rsid w:val="00D54C1F"/>
    <w:rsid w:val="00D57DAB"/>
    <w:rsid w:val="00D603A9"/>
    <w:rsid w:val="00D662E1"/>
    <w:rsid w:val="00D71BA9"/>
    <w:rsid w:val="00D71F52"/>
    <w:rsid w:val="00D764BF"/>
    <w:rsid w:val="00D779EC"/>
    <w:rsid w:val="00D77D8F"/>
    <w:rsid w:val="00D77F3E"/>
    <w:rsid w:val="00D805BF"/>
    <w:rsid w:val="00D80AD3"/>
    <w:rsid w:val="00D817D6"/>
    <w:rsid w:val="00D81966"/>
    <w:rsid w:val="00D85043"/>
    <w:rsid w:val="00D85D78"/>
    <w:rsid w:val="00D87504"/>
    <w:rsid w:val="00D87EBE"/>
    <w:rsid w:val="00D925ED"/>
    <w:rsid w:val="00D936A8"/>
    <w:rsid w:val="00D946B9"/>
    <w:rsid w:val="00D94CCE"/>
    <w:rsid w:val="00D957FD"/>
    <w:rsid w:val="00D97CFF"/>
    <w:rsid w:val="00DA18E5"/>
    <w:rsid w:val="00DA2879"/>
    <w:rsid w:val="00DA3108"/>
    <w:rsid w:val="00DA4602"/>
    <w:rsid w:val="00DA4D64"/>
    <w:rsid w:val="00DA681F"/>
    <w:rsid w:val="00DB18BA"/>
    <w:rsid w:val="00DB6A1D"/>
    <w:rsid w:val="00DC001D"/>
    <w:rsid w:val="00DC2404"/>
    <w:rsid w:val="00DC46A9"/>
    <w:rsid w:val="00DC5020"/>
    <w:rsid w:val="00DC5A13"/>
    <w:rsid w:val="00DC7804"/>
    <w:rsid w:val="00DD4C07"/>
    <w:rsid w:val="00DD68AC"/>
    <w:rsid w:val="00DD6EDD"/>
    <w:rsid w:val="00DD7798"/>
    <w:rsid w:val="00DE245B"/>
    <w:rsid w:val="00DE42B6"/>
    <w:rsid w:val="00DF2AD7"/>
    <w:rsid w:val="00DF32AF"/>
    <w:rsid w:val="00E02E9B"/>
    <w:rsid w:val="00E142A5"/>
    <w:rsid w:val="00E17A7D"/>
    <w:rsid w:val="00E20C68"/>
    <w:rsid w:val="00E22135"/>
    <w:rsid w:val="00E22889"/>
    <w:rsid w:val="00E2356D"/>
    <w:rsid w:val="00E26AD8"/>
    <w:rsid w:val="00E33BC4"/>
    <w:rsid w:val="00E453BF"/>
    <w:rsid w:val="00E46B23"/>
    <w:rsid w:val="00E46CC1"/>
    <w:rsid w:val="00E542B1"/>
    <w:rsid w:val="00E54A90"/>
    <w:rsid w:val="00E5799C"/>
    <w:rsid w:val="00E60E0F"/>
    <w:rsid w:val="00E626F8"/>
    <w:rsid w:val="00E627E5"/>
    <w:rsid w:val="00E669D6"/>
    <w:rsid w:val="00E73CEE"/>
    <w:rsid w:val="00E749AE"/>
    <w:rsid w:val="00E74C15"/>
    <w:rsid w:val="00E766B2"/>
    <w:rsid w:val="00E817CF"/>
    <w:rsid w:val="00E83184"/>
    <w:rsid w:val="00E90B06"/>
    <w:rsid w:val="00EA106A"/>
    <w:rsid w:val="00EA184D"/>
    <w:rsid w:val="00EA2CE4"/>
    <w:rsid w:val="00EA303B"/>
    <w:rsid w:val="00EA7886"/>
    <w:rsid w:val="00EB411D"/>
    <w:rsid w:val="00EC1522"/>
    <w:rsid w:val="00EC357D"/>
    <w:rsid w:val="00EC557F"/>
    <w:rsid w:val="00EC7337"/>
    <w:rsid w:val="00ED5246"/>
    <w:rsid w:val="00ED5F43"/>
    <w:rsid w:val="00ED76E5"/>
    <w:rsid w:val="00EE1EA9"/>
    <w:rsid w:val="00EE2139"/>
    <w:rsid w:val="00EF15F4"/>
    <w:rsid w:val="00EF4516"/>
    <w:rsid w:val="00EF6850"/>
    <w:rsid w:val="00F009BC"/>
    <w:rsid w:val="00F030D0"/>
    <w:rsid w:val="00F037D4"/>
    <w:rsid w:val="00F061FE"/>
    <w:rsid w:val="00F1271D"/>
    <w:rsid w:val="00F140FB"/>
    <w:rsid w:val="00F16BB4"/>
    <w:rsid w:val="00F16DCD"/>
    <w:rsid w:val="00F17A4A"/>
    <w:rsid w:val="00F20E8C"/>
    <w:rsid w:val="00F21882"/>
    <w:rsid w:val="00F24EF8"/>
    <w:rsid w:val="00F25E49"/>
    <w:rsid w:val="00F26703"/>
    <w:rsid w:val="00F27741"/>
    <w:rsid w:val="00F3100A"/>
    <w:rsid w:val="00F3272F"/>
    <w:rsid w:val="00F379AC"/>
    <w:rsid w:val="00F40571"/>
    <w:rsid w:val="00F44FE2"/>
    <w:rsid w:val="00F52EE3"/>
    <w:rsid w:val="00F5350A"/>
    <w:rsid w:val="00F5426A"/>
    <w:rsid w:val="00F55A24"/>
    <w:rsid w:val="00F55BA7"/>
    <w:rsid w:val="00F57E5B"/>
    <w:rsid w:val="00F6293E"/>
    <w:rsid w:val="00F63A4B"/>
    <w:rsid w:val="00F63FDC"/>
    <w:rsid w:val="00F667E1"/>
    <w:rsid w:val="00F6798D"/>
    <w:rsid w:val="00F72E5C"/>
    <w:rsid w:val="00F7375A"/>
    <w:rsid w:val="00F740CE"/>
    <w:rsid w:val="00F75CE5"/>
    <w:rsid w:val="00F82FC8"/>
    <w:rsid w:val="00F8494B"/>
    <w:rsid w:val="00F8667A"/>
    <w:rsid w:val="00F8760C"/>
    <w:rsid w:val="00F94695"/>
    <w:rsid w:val="00FA51EE"/>
    <w:rsid w:val="00FB0AA8"/>
    <w:rsid w:val="00FB4E32"/>
    <w:rsid w:val="00FB67F9"/>
    <w:rsid w:val="00FC05E1"/>
    <w:rsid w:val="00FC12F9"/>
    <w:rsid w:val="00FC7E30"/>
    <w:rsid w:val="00FD0DAC"/>
    <w:rsid w:val="00FD111C"/>
    <w:rsid w:val="00FE12A5"/>
    <w:rsid w:val="00FE5A98"/>
    <w:rsid w:val="00FF483B"/>
    <w:rsid w:val="00FF5AD0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A9CAF"/>
  <w15:chartTrackingRefBased/>
  <w15:docId w15:val="{1DF673E7-D022-4C1D-9900-5E0039ED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03585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link w:val="Naslov3Znak"/>
    <w:qFormat/>
    <w:rsid w:val="00C035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1Znak">
    <w:name w:val="Naslov 1 Znak"/>
    <w:link w:val="Naslov1"/>
    <w:rsid w:val="00C03585"/>
    <w:rPr>
      <w:rFonts w:ascii="Arial" w:hAnsi="Arial"/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C03585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C03585"/>
    <w:rPr>
      <w:rFonts w:ascii="Arial" w:hAnsi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03585"/>
    <w:pPr>
      <w:ind w:left="708"/>
    </w:pPr>
  </w:style>
  <w:style w:type="paragraph" w:styleId="Telobesedila2">
    <w:name w:val="Body Text 2"/>
    <w:basedOn w:val="Navaden"/>
    <w:link w:val="Telobesedila2Znak"/>
    <w:uiPriority w:val="99"/>
    <w:unhideWhenUsed/>
    <w:rsid w:val="00C03585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rsid w:val="00C03585"/>
    <w:rPr>
      <w:sz w:val="24"/>
      <w:szCs w:val="24"/>
    </w:rPr>
  </w:style>
  <w:style w:type="character" w:customStyle="1" w:styleId="Naslov3Znak">
    <w:name w:val="Naslov 3 Znak"/>
    <w:link w:val="Naslov3"/>
    <w:rsid w:val="00C03585"/>
    <w:rPr>
      <w:rFonts w:ascii="Arial" w:hAnsi="Arial" w:cs="Arial"/>
      <w:b/>
      <w:bCs/>
      <w:sz w:val="26"/>
      <w:szCs w:val="26"/>
    </w:rPr>
  </w:style>
  <w:style w:type="paragraph" w:styleId="Telobesedila3">
    <w:name w:val="Body Text 3"/>
    <w:basedOn w:val="Navaden"/>
    <w:link w:val="Telobesedila3Znak"/>
    <w:rsid w:val="00C0358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C03585"/>
    <w:rPr>
      <w:sz w:val="16"/>
      <w:szCs w:val="16"/>
    </w:rPr>
  </w:style>
  <w:style w:type="paragraph" w:customStyle="1" w:styleId="MSSodmik">
    <w:name w:val="MSS_odmik"/>
    <w:basedOn w:val="Navaden"/>
    <w:rsid w:val="00C03585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styleId="Besedilooblaka">
    <w:name w:val="Balloon Text"/>
    <w:basedOn w:val="Navaden"/>
    <w:link w:val="BesedilooblakaZnak"/>
    <w:rsid w:val="00C84B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84BF7"/>
    <w:rPr>
      <w:rFonts w:ascii="Tahoma" w:hAnsi="Tahoma" w:cs="Tahoma"/>
      <w:sz w:val="16"/>
      <w:szCs w:val="16"/>
    </w:rPr>
  </w:style>
  <w:style w:type="paragraph" w:customStyle="1" w:styleId="align-justify1">
    <w:name w:val="align-justify1"/>
    <w:basedOn w:val="Navaden"/>
    <w:rsid w:val="00EF15F4"/>
    <w:pPr>
      <w:jc w:val="both"/>
    </w:pPr>
  </w:style>
  <w:style w:type="character" w:styleId="Pripombasklic">
    <w:name w:val="annotation reference"/>
    <w:rsid w:val="00B03A9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03A9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03A9E"/>
  </w:style>
  <w:style w:type="paragraph" w:styleId="Zadevapripombe">
    <w:name w:val="annotation subject"/>
    <w:basedOn w:val="Pripombabesedilo"/>
    <w:next w:val="Pripombabesedilo"/>
    <w:link w:val="ZadevapripombeZnak"/>
    <w:rsid w:val="00B03A9E"/>
    <w:rPr>
      <w:b/>
      <w:bCs/>
    </w:rPr>
  </w:style>
  <w:style w:type="character" w:customStyle="1" w:styleId="ZadevapripombeZnak">
    <w:name w:val="Zadeva pripombe Znak"/>
    <w:link w:val="Zadevapripombe"/>
    <w:rsid w:val="00B03A9E"/>
    <w:rPr>
      <w:b/>
      <w:bCs/>
    </w:rPr>
  </w:style>
  <w:style w:type="character" w:styleId="Hiperpovezava">
    <w:name w:val="Hyperlink"/>
    <w:uiPriority w:val="99"/>
    <w:unhideWhenUsed/>
    <w:rsid w:val="00D36A34"/>
    <w:rPr>
      <w:color w:val="0000FF"/>
      <w:u w:val="single"/>
    </w:rPr>
  </w:style>
  <w:style w:type="paragraph" w:customStyle="1" w:styleId="odstavek">
    <w:name w:val="odstavek"/>
    <w:basedOn w:val="Navaden"/>
    <w:rsid w:val="008C1CA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3E073D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AF0C8B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AF0C8B"/>
    <w:pPr>
      <w:spacing w:before="100" w:beforeAutospacing="1" w:after="100" w:afterAutospacing="1"/>
    </w:pPr>
  </w:style>
  <w:style w:type="table" w:styleId="Tabelamrea">
    <w:name w:val="Table Grid"/>
    <w:basedOn w:val="Navadnatabela"/>
    <w:rsid w:val="0066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032D8B"/>
  </w:style>
  <w:style w:type="paragraph" w:styleId="Revizija">
    <w:name w:val="Revision"/>
    <w:hidden/>
    <w:uiPriority w:val="99"/>
    <w:semiHidden/>
    <w:rsid w:val="007B3F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24E2A6-D040-4DE3-898B-B7648AA3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46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2225</CharactersWithSpaces>
  <SharedDoc>false</SharedDoc>
  <HLinks>
    <vt:vector size="6" baseType="variant">
      <vt:variant>
        <vt:i4>8126510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http://www.uradni-list.si/1/objava.jsp?sop=2024-01-0295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cp:lastModifiedBy>Miran Ljucovič</cp:lastModifiedBy>
  <cp:revision>48</cp:revision>
  <cp:lastPrinted>2025-05-29T12:31:00Z</cp:lastPrinted>
  <dcterms:created xsi:type="dcterms:W3CDTF">2025-05-28T06:19:00Z</dcterms:created>
  <dcterms:modified xsi:type="dcterms:W3CDTF">2025-06-23T08:36:00Z</dcterms:modified>
</cp:coreProperties>
</file>