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562F" w14:textId="6457F0DD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</w:t>
      </w:r>
      <w:r w:rsidR="008A2D75">
        <w:rPr>
          <w:sz w:val="22"/>
          <w:szCs w:val="22"/>
        </w:rPr>
        <w:t xml:space="preserve"> 13. aprila 2023</w:t>
      </w:r>
      <w:r>
        <w:rPr>
          <w:sz w:val="22"/>
          <w:szCs w:val="22"/>
        </w:rPr>
        <w:t xml:space="preserve">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134A64F4" w14:textId="77777777" w:rsidR="001D7E3B" w:rsidRDefault="001D7E3B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4B26F827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 w:rsidR="00955D30"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Goriška lokalna en</w:t>
      </w:r>
      <w:r>
        <w:rPr>
          <w:rFonts w:ascii="Arial" w:hAnsi="Arial" w:cs="Arial"/>
          <w:sz w:val="22"/>
          <w:szCs w:val="22"/>
        </w:rPr>
        <w:t>ergetska agencija, Nova Gorica,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4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48BE629D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309-5/20</w:t>
      </w:r>
      <w:r w:rsidR="000F17E9">
        <w:rPr>
          <w:rFonts w:ascii="Arial" w:hAnsi="Arial" w:cs="Arial"/>
          <w:sz w:val="22"/>
          <w:szCs w:val="22"/>
        </w:rPr>
        <w:t>2</w:t>
      </w:r>
      <w:r w:rsidR="00BA1472">
        <w:rPr>
          <w:rFonts w:ascii="Arial" w:hAnsi="Arial" w:cs="Arial"/>
          <w:sz w:val="22"/>
          <w:szCs w:val="22"/>
        </w:rPr>
        <w:t>3</w:t>
      </w:r>
      <w:r w:rsidR="001E5448">
        <w:rPr>
          <w:rFonts w:ascii="Arial" w:hAnsi="Arial" w:cs="Arial"/>
          <w:sz w:val="22"/>
          <w:szCs w:val="22"/>
        </w:rPr>
        <w:t>-5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8" w14:textId="1B8F55D7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8A2D75">
        <w:rPr>
          <w:rFonts w:ascii="Arial" w:hAnsi="Arial" w:cs="Arial"/>
          <w:sz w:val="22"/>
          <w:szCs w:val="22"/>
        </w:rPr>
        <w:t xml:space="preserve"> dne 13. aprila 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5D9FDF7F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</w:p>
    <w:p w14:paraId="4034564B" w14:textId="594DEE57" w:rsidR="00EF2F01" w:rsidRDefault="00EF2F01" w:rsidP="008E12FC">
      <w:pPr>
        <w:jc w:val="both"/>
        <w:rPr>
          <w:rFonts w:ascii="Arial" w:hAnsi="Arial" w:cs="Arial"/>
          <w:b/>
          <w:sz w:val="22"/>
          <w:szCs w:val="22"/>
        </w:rPr>
      </w:pPr>
    </w:p>
    <w:sectPr w:rsidR="00EF2F01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E09F" w14:textId="77777777" w:rsidR="00D25965" w:rsidRDefault="00D25965">
      <w:r>
        <w:separator/>
      </w:r>
    </w:p>
  </w:endnote>
  <w:endnote w:type="continuationSeparator" w:id="0">
    <w:p w14:paraId="3349D259" w14:textId="77777777" w:rsidR="00D25965" w:rsidRDefault="00D2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B594" w14:textId="77777777" w:rsidR="00D25965" w:rsidRDefault="00D25965">
      <w:r>
        <w:separator/>
      </w:r>
    </w:p>
  </w:footnote>
  <w:footnote w:type="continuationSeparator" w:id="0">
    <w:p w14:paraId="166A4720" w14:textId="77777777" w:rsidR="00D25965" w:rsidRDefault="00D2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403456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1303C"/>
    <w:rsid w:val="00017927"/>
    <w:rsid w:val="00017F85"/>
    <w:rsid w:val="00033B3C"/>
    <w:rsid w:val="00043FF4"/>
    <w:rsid w:val="00057326"/>
    <w:rsid w:val="0007509D"/>
    <w:rsid w:val="0009084E"/>
    <w:rsid w:val="000B57F3"/>
    <w:rsid w:val="000D7D6A"/>
    <w:rsid w:val="000E6771"/>
    <w:rsid w:val="000F17E9"/>
    <w:rsid w:val="000F1BC2"/>
    <w:rsid w:val="001166EB"/>
    <w:rsid w:val="00154FD2"/>
    <w:rsid w:val="001A7CD0"/>
    <w:rsid w:val="001C23E6"/>
    <w:rsid w:val="001D50B3"/>
    <w:rsid w:val="001D7E3B"/>
    <w:rsid w:val="001E0F76"/>
    <w:rsid w:val="001E4B1B"/>
    <w:rsid w:val="001E5448"/>
    <w:rsid w:val="001F2E5A"/>
    <w:rsid w:val="0020740C"/>
    <w:rsid w:val="00221842"/>
    <w:rsid w:val="00273AE0"/>
    <w:rsid w:val="002A48FE"/>
    <w:rsid w:val="002B44E3"/>
    <w:rsid w:val="002C699C"/>
    <w:rsid w:val="002E3094"/>
    <w:rsid w:val="002E3514"/>
    <w:rsid w:val="003176DC"/>
    <w:rsid w:val="00327798"/>
    <w:rsid w:val="00356CF0"/>
    <w:rsid w:val="00365FD3"/>
    <w:rsid w:val="00381C8F"/>
    <w:rsid w:val="003C61F7"/>
    <w:rsid w:val="003E7918"/>
    <w:rsid w:val="0041720E"/>
    <w:rsid w:val="00421A66"/>
    <w:rsid w:val="004A09E7"/>
    <w:rsid w:val="004A7DD1"/>
    <w:rsid w:val="004C63EA"/>
    <w:rsid w:val="004F0FED"/>
    <w:rsid w:val="00502BAC"/>
    <w:rsid w:val="005162B1"/>
    <w:rsid w:val="00522D64"/>
    <w:rsid w:val="00527504"/>
    <w:rsid w:val="005560B0"/>
    <w:rsid w:val="005831B5"/>
    <w:rsid w:val="005B6D8C"/>
    <w:rsid w:val="005B7BCF"/>
    <w:rsid w:val="005C0174"/>
    <w:rsid w:val="005C4B47"/>
    <w:rsid w:val="005D3712"/>
    <w:rsid w:val="005F7658"/>
    <w:rsid w:val="0060137B"/>
    <w:rsid w:val="00602C72"/>
    <w:rsid w:val="00633FAF"/>
    <w:rsid w:val="00641FE1"/>
    <w:rsid w:val="00654C73"/>
    <w:rsid w:val="00662FDF"/>
    <w:rsid w:val="006746EF"/>
    <w:rsid w:val="006A5236"/>
    <w:rsid w:val="006B5781"/>
    <w:rsid w:val="006B6CB2"/>
    <w:rsid w:val="006C19DE"/>
    <w:rsid w:val="006C1E97"/>
    <w:rsid w:val="006C3B76"/>
    <w:rsid w:val="006E440F"/>
    <w:rsid w:val="00710025"/>
    <w:rsid w:val="0073590E"/>
    <w:rsid w:val="00740D7B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35B15"/>
    <w:rsid w:val="00860C90"/>
    <w:rsid w:val="008946F7"/>
    <w:rsid w:val="008A2D75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55D30"/>
    <w:rsid w:val="009663EA"/>
    <w:rsid w:val="0096677C"/>
    <w:rsid w:val="00971020"/>
    <w:rsid w:val="00985969"/>
    <w:rsid w:val="00996C59"/>
    <w:rsid w:val="009B25C6"/>
    <w:rsid w:val="009B6E22"/>
    <w:rsid w:val="009D1720"/>
    <w:rsid w:val="00A10BE5"/>
    <w:rsid w:val="00A453F7"/>
    <w:rsid w:val="00A5094A"/>
    <w:rsid w:val="00A7086D"/>
    <w:rsid w:val="00A7145F"/>
    <w:rsid w:val="00A77C43"/>
    <w:rsid w:val="00A85145"/>
    <w:rsid w:val="00A92D7B"/>
    <w:rsid w:val="00A9742E"/>
    <w:rsid w:val="00AB78CA"/>
    <w:rsid w:val="00AD418B"/>
    <w:rsid w:val="00AF09BF"/>
    <w:rsid w:val="00AF762D"/>
    <w:rsid w:val="00B22E90"/>
    <w:rsid w:val="00B307A0"/>
    <w:rsid w:val="00B513A8"/>
    <w:rsid w:val="00B71E0F"/>
    <w:rsid w:val="00B75C40"/>
    <w:rsid w:val="00BA1472"/>
    <w:rsid w:val="00BC78DA"/>
    <w:rsid w:val="00BD511B"/>
    <w:rsid w:val="00BD554B"/>
    <w:rsid w:val="00BE5579"/>
    <w:rsid w:val="00BE5BC8"/>
    <w:rsid w:val="00BF782E"/>
    <w:rsid w:val="00C17050"/>
    <w:rsid w:val="00C276C7"/>
    <w:rsid w:val="00C46F29"/>
    <w:rsid w:val="00C67D72"/>
    <w:rsid w:val="00C75E14"/>
    <w:rsid w:val="00C80286"/>
    <w:rsid w:val="00CC39D9"/>
    <w:rsid w:val="00CC76D4"/>
    <w:rsid w:val="00CF4098"/>
    <w:rsid w:val="00D1209F"/>
    <w:rsid w:val="00D25965"/>
    <w:rsid w:val="00D50DA6"/>
    <w:rsid w:val="00D514E6"/>
    <w:rsid w:val="00D61C70"/>
    <w:rsid w:val="00D62F42"/>
    <w:rsid w:val="00D70E34"/>
    <w:rsid w:val="00D71F52"/>
    <w:rsid w:val="00D82055"/>
    <w:rsid w:val="00DA2879"/>
    <w:rsid w:val="00DA2C99"/>
    <w:rsid w:val="00DA31A8"/>
    <w:rsid w:val="00DC1C42"/>
    <w:rsid w:val="00E076AE"/>
    <w:rsid w:val="00E4245F"/>
    <w:rsid w:val="00E64479"/>
    <w:rsid w:val="00E758BB"/>
    <w:rsid w:val="00E81F27"/>
    <w:rsid w:val="00E86E50"/>
    <w:rsid w:val="00E90B06"/>
    <w:rsid w:val="00EA2B80"/>
    <w:rsid w:val="00EA303B"/>
    <w:rsid w:val="00EB3696"/>
    <w:rsid w:val="00EC1522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D61A3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</cp:revision>
  <dcterms:created xsi:type="dcterms:W3CDTF">2023-03-27T06:45:00Z</dcterms:created>
  <dcterms:modified xsi:type="dcterms:W3CDTF">2023-04-17T06:56:00Z</dcterms:modified>
</cp:coreProperties>
</file>