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9F77" w14:textId="20D38BE3" w:rsidR="009C30BE" w:rsidRDefault="009C30BE" w:rsidP="009C30BE">
      <w:pPr>
        <w:jc w:val="both"/>
        <w:rPr>
          <w:rFonts w:ascii="Arial" w:hAnsi="Arial" w:cs="Arial"/>
          <w:bCs/>
          <w:sz w:val="22"/>
          <w:szCs w:val="22"/>
        </w:rPr>
      </w:pPr>
      <w:r w:rsidRPr="005D0547">
        <w:rPr>
          <w:rFonts w:ascii="Arial" w:hAnsi="Arial" w:cs="Arial"/>
          <w:bCs/>
          <w:sz w:val="22"/>
          <w:szCs w:val="22"/>
        </w:rPr>
        <w:t xml:space="preserve">Na podlagi 7. člena Uredbe o plačah direktorjev v javnem sektorju </w:t>
      </w:r>
      <w:r w:rsidRPr="00621EB2">
        <w:rPr>
          <w:rFonts w:ascii="Arial" w:hAnsi="Arial" w:cs="Arial"/>
          <w:bCs/>
          <w:sz w:val="22"/>
          <w:szCs w:val="22"/>
        </w:rPr>
        <w:t>(Uradni list RS, št. 68/17, 4/18, 30/18, 116/21, 180/21, 29/22, 89/22, 112/22 in 25/23</w:t>
      </w:r>
      <w:r>
        <w:rPr>
          <w:rFonts w:ascii="Arial" w:hAnsi="Arial" w:cs="Arial"/>
          <w:bCs/>
          <w:sz w:val="22"/>
          <w:szCs w:val="22"/>
        </w:rPr>
        <w:t>) ter</w:t>
      </w:r>
      <w:r w:rsidRPr="005D0547">
        <w:rPr>
          <w:rFonts w:ascii="Arial" w:hAnsi="Arial" w:cs="Arial"/>
          <w:bCs/>
          <w:sz w:val="22"/>
          <w:szCs w:val="22"/>
        </w:rPr>
        <w:t xml:space="preserve"> 19. člena Statuta Mestne občine Nova Gorica (Uradni list RS, št. 13/12, 18/17 in 18/19) je Mestni svet Mestne občine Nova Gorica na seji dne</w:t>
      </w:r>
      <w:r w:rsidR="00296F58">
        <w:rPr>
          <w:rFonts w:ascii="Arial" w:hAnsi="Arial" w:cs="Arial"/>
          <w:bCs/>
          <w:sz w:val="22"/>
          <w:szCs w:val="22"/>
        </w:rPr>
        <w:t xml:space="preserve"> 13. aprila 2023</w:t>
      </w:r>
      <w:r w:rsidRPr="005D0547">
        <w:rPr>
          <w:rFonts w:ascii="Arial" w:hAnsi="Arial" w:cs="Arial"/>
          <w:bCs/>
          <w:sz w:val="22"/>
          <w:szCs w:val="22"/>
        </w:rPr>
        <w:t xml:space="preserve"> sprejel</w:t>
      </w:r>
    </w:p>
    <w:p w14:paraId="702380A3" w14:textId="77777777" w:rsidR="007635E5" w:rsidRPr="00370785" w:rsidRDefault="007635E5" w:rsidP="007635E5">
      <w:pPr>
        <w:jc w:val="both"/>
        <w:rPr>
          <w:rFonts w:ascii="Arial" w:hAnsi="Arial" w:cs="Arial"/>
          <w:bCs/>
          <w:sz w:val="22"/>
          <w:szCs w:val="22"/>
        </w:rPr>
      </w:pPr>
    </w:p>
    <w:p w14:paraId="44B3911B" w14:textId="77777777" w:rsidR="007635E5" w:rsidRDefault="007635E5" w:rsidP="007635E5">
      <w:pPr>
        <w:jc w:val="both"/>
        <w:rPr>
          <w:rFonts w:ascii="Arial" w:hAnsi="Arial" w:cs="Arial"/>
          <w:bCs/>
          <w:sz w:val="22"/>
          <w:szCs w:val="22"/>
        </w:rPr>
      </w:pPr>
    </w:p>
    <w:p w14:paraId="4C95DA59" w14:textId="77777777" w:rsidR="00AC671A" w:rsidRDefault="00AC671A" w:rsidP="007635E5">
      <w:pPr>
        <w:jc w:val="both"/>
        <w:rPr>
          <w:rFonts w:ascii="Arial" w:hAnsi="Arial" w:cs="Arial"/>
          <w:bCs/>
          <w:sz w:val="22"/>
          <w:szCs w:val="22"/>
        </w:rPr>
      </w:pPr>
    </w:p>
    <w:p w14:paraId="37D285B0" w14:textId="77777777" w:rsidR="007635E5" w:rsidRDefault="007635E5" w:rsidP="007635E5">
      <w:pPr>
        <w:jc w:val="both"/>
        <w:rPr>
          <w:rFonts w:ascii="Arial" w:hAnsi="Arial" w:cs="Arial"/>
          <w:bCs/>
          <w:sz w:val="22"/>
          <w:szCs w:val="22"/>
        </w:rPr>
      </w:pPr>
    </w:p>
    <w:p w14:paraId="4C4822B4" w14:textId="77777777" w:rsidR="00C06D84" w:rsidRPr="00775B9C" w:rsidRDefault="00C06D84" w:rsidP="00C27C77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0155582"/>
      <w:r w:rsidRPr="00775B9C">
        <w:rPr>
          <w:rFonts w:ascii="Arial" w:hAnsi="Arial" w:cs="Arial"/>
          <w:b/>
          <w:sz w:val="22"/>
          <w:szCs w:val="22"/>
        </w:rPr>
        <w:t>S K L E P</w:t>
      </w:r>
    </w:p>
    <w:p w14:paraId="465BE033" w14:textId="77777777" w:rsidR="00FF49A3" w:rsidRPr="004207EA" w:rsidRDefault="00FF49A3" w:rsidP="00C27C77">
      <w:pPr>
        <w:jc w:val="center"/>
        <w:rPr>
          <w:rFonts w:ascii="Arial" w:hAnsi="Arial" w:cs="Arial"/>
          <w:b/>
          <w:sz w:val="22"/>
          <w:szCs w:val="22"/>
        </w:rPr>
      </w:pPr>
      <w:r w:rsidRPr="004207EA">
        <w:rPr>
          <w:rFonts w:ascii="Arial" w:hAnsi="Arial" w:cs="Arial"/>
          <w:b/>
          <w:sz w:val="22"/>
          <w:szCs w:val="22"/>
        </w:rPr>
        <w:t xml:space="preserve">o soglasju </w:t>
      </w:r>
      <w:r>
        <w:rPr>
          <w:rFonts w:ascii="Arial" w:hAnsi="Arial" w:cs="Arial"/>
          <w:b/>
          <w:sz w:val="22"/>
          <w:szCs w:val="22"/>
        </w:rPr>
        <w:t>za izplačilo</w:t>
      </w:r>
      <w:r w:rsidRPr="004207EA">
        <w:rPr>
          <w:rFonts w:ascii="Arial" w:hAnsi="Arial" w:cs="Arial"/>
          <w:b/>
          <w:sz w:val="22"/>
          <w:szCs w:val="22"/>
        </w:rPr>
        <w:t xml:space="preserve"> dela plače za redno delovno uspešnost</w:t>
      </w:r>
    </w:p>
    <w:p w14:paraId="5C1B95C3" w14:textId="705A3698" w:rsidR="007635E5" w:rsidRPr="00775B9C" w:rsidRDefault="007635E5" w:rsidP="00C27C77">
      <w:pPr>
        <w:jc w:val="center"/>
        <w:rPr>
          <w:rFonts w:ascii="Arial" w:hAnsi="Arial" w:cs="Arial"/>
          <w:b/>
          <w:sz w:val="22"/>
          <w:szCs w:val="22"/>
        </w:rPr>
      </w:pPr>
      <w:r w:rsidRPr="00775B9C">
        <w:rPr>
          <w:rFonts w:ascii="Arial" w:hAnsi="Arial" w:cs="Arial"/>
          <w:b/>
          <w:sz w:val="22"/>
          <w:szCs w:val="22"/>
        </w:rPr>
        <w:t>ravnateljice Osnovne šole Frana Erjavca Nova Gorica za leto 202</w:t>
      </w:r>
      <w:bookmarkEnd w:id="0"/>
      <w:r w:rsidR="00832196" w:rsidRPr="00775B9C">
        <w:rPr>
          <w:rFonts w:ascii="Arial" w:hAnsi="Arial" w:cs="Arial"/>
          <w:b/>
          <w:sz w:val="22"/>
          <w:szCs w:val="22"/>
        </w:rPr>
        <w:t>2</w:t>
      </w:r>
    </w:p>
    <w:p w14:paraId="14B869DF" w14:textId="77777777" w:rsidR="007635E5" w:rsidRDefault="007635E5" w:rsidP="007635E5">
      <w:pPr>
        <w:jc w:val="both"/>
        <w:rPr>
          <w:rFonts w:ascii="Arial" w:hAnsi="Arial" w:cs="Arial"/>
          <w:bCs/>
          <w:sz w:val="22"/>
          <w:szCs w:val="22"/>
        </w:rPr>
      </w:pPr>
    </w:p>
    <w:p w14:paraId="56744443" w14:textId="77777777" w:rsidR="00C27C77" w:rsidRPr="00775B9C" w:rsidRDefault="00C27C77" w:rsidP="007635E5">
      <w:pPr>
        <w:jc w:val="both"/>
        <w:rPr>
          <w:rFonts w:ascii="Arial" w:hAnsi="Arial" w:cs="Arial"/>
          <w:bCs/>
          <w:sz w:val="22"/>
          <w:szCs w:val="22"/>
        </w:rPr>
      </w:pPr>
    </w:p>
    <w:p w14:paraId="01C25FBD" w14:textId="77777777" w:rsidR="007635E5" w:rsidRPr="00775B9C" w:rsidRDefault="007635E5" w:rsidP="007635E5">
      <w:pPr>
        <w:jc w:val="both"/>
        <w:rPr>
          <w:rFonts w:ascii="Arial" w:hAnsi="Arial" w:cs="Arial"/>
          <w:bCs/>
          <w:sz w:val="22"/>
          <w:szCs w:val="22"/>
        </w:rPr>
      </w:pPr>
    </w:p>
    <w:p w14:paraId="18DF9354" w14:textId="77777777" w:rsidR="007635E5" w:rsidRPr="00775B9C" w:rsidRDefault="007635E5" w:rsidP="007635E5">
      <w:pPr>
        <w:jc w:val="center"/>
        <w:rPr>
          <w:rFonts w:ascii="Arial" w:hAnsi="Arial" w:cs="Arial"/>
          <w:sz w:val="22"/>
        </w:rPr>
      </w:pPr>
      <w:r w:rsidRPr="00775B9C">
        <w:rPr>
          <w:rFonts w:ascii="Arial" w:hAnsi="Arial" w:cs="Arial"/>
          <w:sz w:val="22"/>
        </w:rPr>
        <w:t>1.</w:t>
      </w:r>
    </w:p>
    <w:p w14:paraId="5423C3CD" w14:textId="77777777" w:rsidR="007635E5" w:rsidRPr="00775B9C" w:rsidRDefault="007635E5" w:rsidP="007635E5">
      <w:pPr>
        <w:jc w:val="both"/>
        <w:rPr>
          <w:rFonts w:ascii="Arial" w:hAnsi="Arial" w:cs="Arial"/>
          <w:sz w:val="22"/>
        </w:rPr>
      </w:pPr>
    </w:p>
    <w:p w14:paraId="454B3438" w14:textId="10B99057" w:rsidR="007957FB" w:rsidRPr="00AC5EFA" w:rsidRDefault="007957FB" w:rsidP="007957FB">
      <w:pPr>
        <w:jc w:val="both"/>
        <w:rPr>
          <w:rFonts w:ascii="Arial" w:hAnsi="Arial" w:cs="Arial"/>
          <w:sz w:val="22"/>
        </w:rPr>
      </w:pPr>
      <w:r w:rsidRPr="00AC5EFA">
        <w:rPr>
          <w:rFonts w:ascii="Arial" w:hAnsi="Arial" w:cs="Arial"/>
          <w:sz w:val="22"/>
        </w:rPr>
        <w:t xml:space="preserve">Mestni svet Mestne občine Nova Gorica daje soglasje </w:t>
      </w:r>
      <w:r w:rsidR="00F66D51" w:rsidRPr="00AC5EFA">
        <w:rPr>
          <w:rFonts w:ascii="Arial" w:hAnsi="Arial" w:cs="Arial"/>
          <w:sz w:val="22"/>
        </w:rPr>
        <w:t xml:space="preserve">za izplačilo </w:t>
      </w:r>
      <w:r w:rsidRPr="00AC5EFA">
        <w:rPr>
          <w:rFonts w:ascii="Arial" w:hAnsi="Arial" w:cs="Arial"/>
          <w:sz w:val="22"/>
        </w:rPr>
        <w:t xml:space="preserve">dela plače za redno delovno uspešnost ravnateljice Osnovne šole </w:t>
      </w:r>
      <w:r w:rsidRPr="00AC5EFA">
        <w:rPr>
          <w:rFonts w:ascii="Arial" w:hAnsi="Arial" w:cs="Arial"/>
          <w:sz w:val="22"/>
          <w:szCs w:val="22"/>
        </w:rPr>
        <w:t>Frana Erjavca Nova Gorica</w:t>
      </w:r>
      <w:r w:rsidRPr="00AC5EFA">
        <w:rPr>
          <w:rFonts w:ascii="Arial" w:hAnsi="Arial" w:cs="Arial"/>
          <w:sz w:val="22"/>
        </w:rPr>
        <w:t xml:space="preserve"> za leto 2022 v višini 100% vrednosti meril za ugotavljanje dela plače za delovno uspešnost, ki jo je na podlagi meril za ugotavljanje delovne uspešnosti določil Svet zavoda Osnovne šole </w:t>
      </w:r>
      <w:r w:rsidRPr="00AC5EFA">
        <w:rPr>
          <w:rFonts w:ascii="Arial" w:hAnsi="Arial" w:cs="Arial"/>
          <w:sz w:val="22"/>
          <w:szCs w:val="22"/>
        </w:rPr>
        <w:t>Frana Erjavca Nova Gorica</w:t>
      </w:r>
      <w:r w:rsidRPr="00AC5EFA">
        <w:rPr>
          <w:rFonts w:ascii="Arial" w:hAnsi="Arial" w:cs="Arial"/>
          <w:sz w:val="22"/>
        </w:rPr>
        <w:t xml:space="preserve">, v skladu s </w:t>
      </w:r>
      <w:r w:rsidRPr="00AC5EFA">
        <w:rPr>
          <w:rFonts w:ascii="Arial" w:hAnsi="Arial" w:cs="Arial"/>
          <w:sz w:val="22"/>
          <w:szCs w:val="22"/>
        </w:rPr>
        <w:t>Pravilnikom o merilih za ugotavljanje delovne uspešnosti direktorjev s področja šolstva (Uradni list RS, št. 81/06, 22/08, 39/08 – popr., 104/09, 4/10, 6/12 in 28/21)</w:t>
      </w:r>
      <w:r w:rsidRPr="00AC5EFA">
        <w:rPr>
          <w:rFonts w:ascii="Arial" w:hAnsi="Arial" w:cs="Arial"/>
          <w:sz w:val="22"/>
        </w:rPr>
        <w:t>.</w:t>
      </w:r>
      <w:r w:rsidRPr="00AC5EFA">
        <w:rPr>
          <w:rFonts w:ascii="Arial" w:hAnsi="Arial" w:cs="Arial"/>
          <w:sz w:val="22"/>
        </w:rPr>
        <w:cr/>
      </w:r>
    </w:p>
    <w:p w14:paraId="2071A1D8" w14:textId="77777777" w:rsidR="007635E5" w:rsidRPr="00AC5EFA" w:rsidRDefault="007635E5" w:rsidP="007635E5">
      <w:pPr>
        <w:jc w:val="center"/>
        <w:rPr>
          <w:rFonts w:ascii="Arial" w:hAnsi="Arial" w:cs="Arial"/>
          <w:sz w:val="22"/>
        </w:rPr>
      </w:pPr>
      <w:r w:rsidRPr="00AC5EFA">
        <w:rPr>
          <w:rFonts w:ascii="Arial" w:hAnsi="Arial" w:cs="Arial"/>
          <w:sz w:val="22"/>
        </w:rPr>
        <w:t>2.</w:t>
      </w:r>
    </w:p>
    <w:p w14:paraId="425AA44D" w14:textId="77777777" w:rsidR="007635E5" w:rsidRPr="00AC5EFA" w:rsidRDefault="007635E5" w:rsidP="007635E5">
      <w:pPr>
        <w:jc w:val="both"/>
        <w:rPr>
          <w:rFonts w:ascii="Arial" w:hAnsi="Arial" w:cs="Arial"/>
          <w:sz w:val="22"/>
        </w:rPr>
      </w:pPr>
    </w:p>
    <w:p w14:paraId="6F6955B8" w14:textId="5F9703A7" w:rsidR="007635E5" w:rsidRDefault="004356EA" w:rsidP="007635E5">
      <w:pPr>
        <w:jc w:val="both"/>
        <w:rPr>
          <w:rFonts w:ascii="Arial" w:hAnsi="Arial" w:cs="Arial"/>
          <w:sz w:val="22"/>
        </w:rPr>
      </w:pPr>
      <w:r w:rsidRPr="00AC5EFA">
        <w:rPr>
          <w:rFonts w:ascii="Arial" w:hAnsi="Arial" w:cs="Arial"/>
          <w:sz w:val="22"/>
        </w:rPr>
        <w:t>Za plačilo redne delovne uspešnosti se nameni 5% letnih sredstev za osnovno plačo</w:t>
      </w:r>
      <w:r w:rsidR="00E71883" w:rsidRPr="00AC5EFA">
        <w:rPr>
          <w:rFonts w:ascii="Arial" w:hAnsi="Arial" w:cs="Arial"/>
          <w:sz w:val="22"/>
        </w:rPr>
        <w:t xml:space="preserve"> ravnateljice.</w:t>
      </w:r>
    </w:p>
    <w:p w14:paraId="5D53C3B1" w14:textId="77777777" w:rsidR="00C27C77" w:rsidRDefault="00C27C77" w:rsidP="007635E5">
      <w:pPr>
        <w:jc w:val="both"/>
        <w:rPr>
          <w:rFonts w:ascii="Arial" w:hAnsi="Arial" w:cs="Arial"/>
          <w:sz w:val="22"/>
        </w:rPr>
      </w:pPr>
    </w:p>
    <w:p w14:paraId="370A601E" w14:textId="77777777" w:rsidR="007635E5" w:rsidRPr="00AC5EFA" w:rsidRDefault="007635E5" w:rsidP="007635E5">
      <w:pPr>
        <w:jc w:val="center"/>
        <w:rPr>
          <w:rFonts w:ascii="Arial" w:hAnsi="Arial" w:cs="Arial"/>
          <w:sz w:val="22"/>
        </w:rPr>
      </w:pPr>
      <w:r w:rsidRPr="00AC5EFA">
        <w:rPr>
          <w:rFonts w:ascii="Arial" w:hAnsi="Arial" w:cs="Arial"/>
          <w:sz w:val="22"/>
        </w:rPr>
        <w:t>3.</w:t>
      </w:r>
    </w:p>
    <w:p w14:paraId="24162482" w14:textId="77777777" w:rsidR="007635E5" w:rsidRPr="00AC5EFA" w:rsidRDefault="007635E5" w:rsidP="007635E5">
      <w:pPr>
        <w:jc w:val="both"/>
        <w:rPr>
          <w:rFonts w:ascii="Arial" w:hAnsi="Arial" w:cs="Arial"/>
          <w:bCs/>
          <w:sz w:val="22"/>
          <w:szCs w:val="22"/>
        </w:rPr>
      </w:pPr>
    </w:p>
    <w:p w14:paraId="44C635FD" w14:textId="4DD4F13A" w:rsidR="008F67FF" w:rsidRPr="00AC5EFA" w:rsidRDefault="008F67FF" w:rsidP="008F67FF">
      <w:pPr>
        <w:jc w:val="both"/>
        <w:rPr>
          <w:rFonts w:ascii="Arial" w:hAnsi="Arial" w:cs="Arial"/>
          <w:bCs/>
          <w:sz w:val="22"/>
          <w:szCs w:val="22"/>
        </w:rPr>
      </w:pPr>
      <w:r w:rsidRPr="00AC5EFA">
        <w:rPr>
          <w:rFonts w:ascii="Arial" w:hAnsi="Arial" w:cs="Arial"/>
          <w:bCs/>
          <w:sz w:val="22"/>
          <w:szCs w:val="22"/>
        </w:rPr>
        <w:t>Ravnateljici se del plače za redno delovno uspešnost za leto 2022 v višini</w:t>
      </w:r>
      <w:r w:rsidRPr="00AC5EFA">
        <w:t xml:space="preserve"> </w:t>
      </w:r>
      <w:r w:rsidRPr="00AC5EFA">
        <w:rPr>
          <w:rFonts w:ascii="Arial" w:hAnsi="Arial" w:cs="Arial"/>
          <w:bCs/>
          <w:sz w:val="22"/>
          <w:szCs w:val="22"/>
        </w:rPr>
        <w:t>1.</w:t>
      </w:r>
      <w:r w:rsidR="00AC5EFA">
        <w:rPr>
          <w:rFonts w:ascii="Arial" w:hAnsi="Arial" w:cs="Arial"/>
          <w:bCs/>
          <w:sz w:val="22"/>
          <w:szCs w:val="22"/>
        </w:rPr>
        <w:t>898</w:t>
      </w:r>
      <w:r w:rsidRPr="00AC5EFA">
        <w:rPr>
          <w:rFonts w:ascii="Arial" w:hAnsi="Arial" w:cs="Arial"/>
          <w:bCs/>
          <w:sz w:val="22"/>
          <w:szCs w:val="22"/>
        </w:rPr>
        <w:t>,</w:t>
      </w:r>
      <w:r w:rsidR="00AC5EFA">
        <w:rPr>
          <w:rFonts w:ascii="Arial" w:hAnsi="Arial" w:cs="Arial"/>
          <w:bCs/>
          <w:sz w:val="22"/>
          <w:szCs w:val="22"/>
        </w:rPr>
        <w:t>92</w:t>
      </w:r>
      <w:r w:rsidRPr="00AC5EFA">
        <w:rPr>
          <w:rFonts w:ascii="Arial" w:hAnsi="Arial" w:cs="Arial"/>
          <w:bCs/>
          <w:sz w:val="22"/>
          <w:szCs w:val="22"/>
        </w:rPr>
        <w:t xml:space="preserve"> EUR bruto izplača v letu 2023.</w:t>
      </w:r>
    </w:p>
    <w:p w14:paraId="4AE9F3CA" w14:textId="77777777" w:rsidR="007635E5" w:rsidRPr="00AC5EFA" w:rsidRDefault="007635E5" w:rsidP="007635E5">
      <w:pPr>
        <w:jc w:val="both"/>
        <w:rPr>
          <w:rFonts w:ascii="Arial" w:hAnsi="Arial" w:cs="Arial"/>
          <w:bCs/>
          <w:sz w:val="22"/>
          <w:szCs w:val="22"/>
        </w:rPr>
      </w:pPr>
    </w:p>
    <w:p w14:paraId="0C3A688D" w14:textId="77777777" w:rsidR="007635E5" w:rsidRPr="00AC5EFA" w:rsidRDefault="007635E5" w:rsidP="007635E5">
      <w:pPr>
        <w:jc w:val="center"/>
        <w:rPr>
          <w:rFonts w:ascii="Arial" w:hAnsi="Arial" w:cs="Arial"/>
          <w:sz w:val="22"/>
        </w:rPr>
      </w:pPr>
      <w:r w:rsidRPr="00AC5EFA">
        <w:rPr>
          <w:rFonts w:ascii="Arial" w:hAnsi="Arial" w:cs="Arial"/>
          <w:sz w:val="22"/>
        </w:rPr>
        <w:t>4.</w:t>
      </w:r>
    </w:p>
    <w:p w14:paraId="37C991D6" w14:textId="77777777" w:rsidR="007635E5" w:rsidRPr="00AC5EFA" w:rsidRDefault="007635E5" w:rsidP="007635E5">
      <w:pPr>
        <w:jc w:val="both"/>
        <w:rPr>
          <w:rFonts w:ascii="Arial" w:hAnsi="Arial" w:cs="Arial"/>
          <w:bCs/>
          <w:sz w:val="22"/>
          <w:szCs w:val="22"/>
        </w:rPr>
      </w:pPr>
    </w:p>
    <w:p w14:paraId="4AEC8373" w14:textId="77777777" w:rsidR="007635E5" w:rsidRPr="00775B9C" w:rsidRDefault="007635E5" w:rsidP="007635E5">
      <w:pPr>
        <w:jc w:val="both"/>
        <w:rPr>
          <w:rFonts w:ascii="Arial" w:hAnsi="Arial" w:cs="Arial"/>
          <w:sz w:val="22"/>
        </w:rPr>
      </w:pPr>
      <w:r w:rsidRPr="00775B9C">
        <w:rPr>
          <w:rFonts w:ascii="Arial" w:hAnsi="Arial" w:cs="Arial"/>
          <w:sz w:val="22"/>
        </w:rPr>
        <w:t>Ta sklep velja takoj.</w:t>
      </w:r>
    </w:p>
    <w:p w14:paraId="6E7BC245" w14:textId="77777777" w:rsidR="007635E5" w:rsidRPr="00775B9C" w:rsidRDefault="007635E5" w:rsidP="007635E5">
      <w:pPr>
        <w:jc w:val="both"/>
        <w:rPr>
          <w:rFonts w:ascii="Arial" w:hAnsi="Arial" w:cs="Arial"/>
          <w:sz w:val="22"/>
        </w:rPr>
      </w:pPr>
    </w:p>
    <w:p w14:paraId="40BF4568" w14:textId="77777777" w:rsidR="007635E5" w:rsidRPr="00775B9C" w:rsidRDefault="007635E5" w:rsidP="008F67FF">
      <w:pPr>
        <w:jc w:val="both"/>
        <w:rPr>
          <w:rFonts w:ascii="Arial" w:hAnsi="Arial"/>
          <w:sz w:val="22"/>
        </w:rPr>
      </w:pPr>
    </w:p>
    <w:p w14:paraId="04D67529" w14:textId="77777777" w:rsidR="007635E5" w:rsidRPr="00775B9C" w:rsidRDefault="007635E5" w:rsidP="007635E5">
      <w:pPr>
        <w:ind w:left="360" w:hanging="360"/>
        <w:jc w:val="both"/>
        <w:rPr>
          <w:rFonts w:ascii="Arial" w:hAnsi="Arial"/>
          <w:sz w:val="22"/>
        </w:rPr>
      </w:pPr>
    </w:p>
    <w:p w14:paraId="1CB21CB0" w14:textId="6CC6E2D5" w:rsidR="00216452" w:rsidRPr="00775B9C" w:rsidRDefault="00216452" w:rsidP="00216452">
      <w:pPr>
        <w:ind w:left="360" w:hanging="360"/>
        <w:jc w:val="both"/>
        <w:rPr>
          <w:rFonts w:ascii="Arial" w:hAnsi="Arial"/>
          <w:sz w:val="22"/>
        </w:rPr>
      </w:pPr>
      <w:r w:rsidRPr="00775B9C">
        <w:rPr>
          <w:rFonts w:ascii="Arial" w:hAnsi="Arial"/>
          <w:sz w:val="22"/>
        </w:rPr>
        <w:t>Številka: 603-</w:t>
      </w:r>
      <w:r w:rsidR="00EC7AA6" w:rsidRPr="00775B9C">
        <w:rPr>
          <w:rFonts w:ascii="Arial" w:hAnsi="Arial"/>
          <w:sz w:val="22"/>
        </w:rPr>
        <w:t>7/2022</w:t>
      </w:r>
      <w:r w:rsidR="008E06BC">
        <w:rPr>
          <w:rFonts w:ascii="Arial" w:hAnsi="Arial"/>
          <w:sz w:val="22"/>
        </w:rPr>
        <w:t>-5</w:t>
      </w:r>
      <w:r w:rsidRPr="00775B9C">
        <w:rPr>
          <w:rFonts w:ascii="Arial" w:hAnsi="Arial"/>
          <w:sz w:val="22"/>
        </w:rPr>
        <w:tab/>
      </w:r>
      <w:r w:rsidRPr="00775B9C">
        <w:rPr>
          <w:rFonts w:ascii="Arial" w:hAnsi="Arial"/>
          <w:sz w:val="22"/>
        </w:rPr>
        <w:tab/>
      </w:r>
      <w:r w:rsidRPr="00775B9C">
        <w:rPr>
          <w:rFonts w:ascii="Arial" w:hAnsi="Arial"/>
          <w:sz w:val="22"/>
        </w:rPr>
        <w:tab/>
      </w:r>
      <w:r w:rsidRPr="00775B9C">
        <w:rPr>
          <w:rFonts w:ascii="Arial" w:hAnsi="Arial"/>
          <w:sz w:val="22"/>
        </w:rPr>
        <w:tab/>
      </w:r>
      <w:r w:rsidRPr="00775B9C">
        <w:rPr>
          <w:rFonts w:ascii="Arial" w:hAnsi="Arial"/>
          <w:sz w:val="22"/>
        </w:rPr>
        <w:tab/>
      </w:r>
      <w:r w:rsidR="00C27C77">
        <w:rPr>
          <w:rFonts w:ascii="Arial" w:hAnsi="Arial"/>
          <w:sz w:val="22"/>
        </w:rPr>
        <w:t xml:space="preserve">          </w:t>
      </w:r>
      <w:r w:rsidR="00296F58">
        <w:rPr>
          <w:rFonts w:ascii="Arial" w:hAnsi="Arial"/>
          <w:sz w:val="22"/>
        </w:rPr>
        <w:t xml:space="preserve">    </w:t>
      </w:r>
      <w:r w:rsidRPr="00775B9C">
        <w:rPr>
          <w:rFonts w:ascii="Arial" w:hAnsi="Arial"/>
          <w:sz w:val="22"/>
        </w:rPr>
        <w:t>Samo Turel</w:t>
      </w:r>
    </w:p>
    <w:p w14:paraId="78034122" w14:textId="66A6475E" w:rsidR="00216452" w:rsidRPr="00775B9C" w:rsidRDefault="00216452" w:rsidP="00216452">
      <w:pPr>
        <w:ind w:left="360" w:hanging="360"/>
        <w:jc w:val="both"/>
        <w:rPr>
          <w:rFonts w:ascii="Arial" w:hAnsi="Arial"/>
          <w:sz w:val="22"/>
        </w:rPr>
      </w:pPr>
      <w:r w:rsidRPr="00775B9C">
        <w:rPr>
          <w:rFonts w:ascii="Arial" w:hAnsi="Arial"/>
          <w:sz w:val="22"/>
        </w:rPr>
        <w:t>Nova Gorica,</w:t>
      </w:r>
      <w:r w:rsidR="00296F58">
        <w:rPr>
          <w:rFonts w:ascii="Arial" w:hAnsi="Arial"/>
          <w:sz w:val="22"/>
        </w:rPr>
        <w:t xml:space="preserve"> dne 13. aprila 2023</w:t>
      </w:r>
      <w:r w:rsidRPr="00775B9C">
        <w:rPr>
          <w:rFonts w:ascii="Arial" w:hAnsi="Arial"/>
          <w:sz w:val="22"/>
        </w:rPr>
        <w:tab/>
      </w:r>
      <w:r w:rsidRPr="00775B9C">
        <w:rPr>
          <w:rFonts w:ascii="Arial" w:hAnsi="Arial"/>
          <w:sz w:val="22"/>
        </w:rPr>
        <w:tab/>
      </w:r>
      <w:r w:rsidRPr="00775B9C">
        <w:rPr>
          <w:rFonts w:ascii="Arial" w:hAnsi="Arial"/>
          <w:sz w:val="22"/>
        </w:rPr>
        <w:tab/>
      </w:r>
      <w:r w:rsidRPr="00775B9C">
        <w:rPr>
          <w:rFonts w:ascii="Arial" w:hAnsi="Arial"/>
          <w:sz w:val="22"/>
        </w:rPr>
        <w:tab/>
        <w:t xml:space="preserve">  </w:t>
      </w:r>
      <w:r w:rsidR="00C27C77">
        <w:rPr>
          <w:rFonts w:ascii="Arial" w:hAnsi="Arial"/>
          <w:sz w:val="22"/>
        </w:rPr>
        <w:t xml:space="preserve">          </w:t>
      </w:r>
      <w:r w:rsidRPr="00775B9C">
        <w:rPr>
          <w:rFonts w:ascii="Arial" w:hAnsi="Arial"/>
          <w:sz w:val="22"/>
        </w:rPr>
        <w:t xml:space="preserve"> </w:t>
      </w:r>
      <w:r w:rsidR="00296F58">
        <w:rPr>
          <w:rFonts w:ascii="Arial" w:hAnsi="Arial"/>
          <w:sz w:val="22"/>
        </w:rPr>
        <w:t xml:space="preserve">    </w:t>
      </w:r>
      <w:r w:rsidRPr="00775B9C">
        <w:rPr>
          <w:rFonts w:ascii="Arial" w:hAnsi="Arial"/>
          <w:sz w:val="22"/>
        </w:rPr>
        <w:t>ŽUPAN</w:t>
      </w:r>
    </w:p>
    <w:p w14:paraId="014B07B0" w14:textId="77777777" w:rsidR="007635E5" w:rsidRDefault="007635E5" w:rsidP="007635E5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9530EE6" w14:textId="726F4A65" w:rsidR="000629D9" w:rsidRDefault="000629D9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2648746B" w14:textId="1FDBD82F" w:rsidR="00D71F52" w:rsidRPr="00E43690" w:rsidRDefault="00D71F52" w:rsidP="007C73A5"/>
    <w:p w14:paraId="1C891646" w14:textId="608D17ED" w:rsidR="00495116" w:rsidRDefault="00495116" w:rsidP="00CD68EA">
      <w:pPr>
        <w:rPr>
          <w:rFonts w:ascii="Arial" w:hAnsi="Arial" w:cs="Arial"/>
          <w:sz w:val="22"/>
          <w:szCs w:val="22"/>
        </w:rPr>
      </w:pPr>
    </w:p>
    <w:sectPr w:rsidR="00495116" w:rsidSect="0007509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504B" w14:textId="77777777" w:rsidR="001A3368" w:rsidRDefault="001A3368">
      <w:r>
        <w:separator/>
      </w:r>
    </w:p>
  </w:endnote>
  <w:endnote w:type="continuationSeparator" w:id="0">
    <w:p w14:paraId="560819F0" w14:textId="77777777" w:rsidR="001A3368" w:rsidRDefault="001A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CD7F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B29F29" wp14:editId="4F90A76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455C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ADED3F" wp14:editId="7273926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2103" w14:textId="77777777" w:rsidR="001A3368" w:rsidRDefault="001A3368">
      <w:r>
        <w:separator/>
      </w:r>
    </w:p>
  </w:footnote>
  <w:footnote w:type="continuationSeparator" w:id="0">
    <w:p w14:paraId="78B71F31" w14:textId="77777777" w:rsidR="001A3368" w:rsidRDefault="001A3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5482" w14:textId="77777777" w:rsidR="00D53755" w:rsidRDefault="00CB0C5E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4285C" wp14:editId="323D45DD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55C1"/>
    <w:multiLevelType w:val="hybridMultilevel"/>
    <w:tmpl w:val="34E6DFF6"/>
    <w:lvl w:ilvl="0" w:tplc="CBAE5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F91"/>
    <w:multiLevelType w:val="hybridMultilevel"/>
    <w:tmpl w:val="2102AFA2"/>
    <w:lvl w:ilvl="0" w:tplc="864C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558"/>
    <w:multiLevelType w:val="hybridMultilevel"/>
    <w:tmpl w:val="81DAEEC2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8FF"/>
    <w:multiLevelType w:val="hybridMultilevel"/>
    <w:tmpl w:val="EC18F780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 w15:restartNumberingAfterBreak="0">
    <w:nsid w:val="1F733516"/>
    <w:multiLevelType w:val="hybridMultilevel"/>
    <w:tmpl w:val="E354ADEA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9784F"/>
    <w:multiLevelType w:val="hybridMultilevel"/>
    <w:tmpl w:val="9A702E5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3B88"/>
    <w:multiLevelType w:val="hybridMultilevel"/>
    <w:tmpl w:val="13B0C036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5316"/>
    <w:multiLevelType w:val="hybridMultilevel"/>
    <w:tmpl w:val="675CBF68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033B"/>
    <w:multiLevelType w:val="hybridMultilevel"/>
    <w:tmpl w:val="199E2734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8534D"/>
    <w:multiLevelType w:val="hybridMultilevel"/>
    <w:tmpl w:val="CE287B6C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E69AE"/>
    <w:multiLevelType w:val="hybridMultilevel"/>
    <w:tmpl w:val="51A6A4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1AF6"/>
    <w:multiLevelType w:val="hybridMultilevel"/>
    <w:tmpl w:val="16168A5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50E"/>
    <w:multiLevelType w:val="hybridMultilevel"/>
    <w:tmpl w:val="876E0398"/>
    <w:lvl w:ilvl="0" w:tplc="51B87E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69AB"/>
    <w:multiLevelType w:val="hybridMultilevel"/>
    <w:tmpl w:val="3BA4922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595735"/>
    <w:multiLevelType w:val="hybridMultilevel"/>
    <w:tmpl w:val="C09CD03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74E4"/>
    <w:multiLevelType w:val="hybridMultilevel"/>
    <w:tmpl w:val="FCDE5916"/>
    <w:lvl w:ilvl="0" w:tplc="864C7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360E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C01DD"/>
    <w:multiLevelType w:val="hybridMultilevel"/>
    <w:tmpl w:val="5F3ABD6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61D4"/>
    <w:multiLevelType w:val="hybridMultilevel"/>
    <w:tmpl w:val="11E02CA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2FA"/>
    <w:multiLevelType w:val="hybridMultilevel"/>
    <w:tmpl w:val="68A4C92A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55A09"/>
    <w:multiLevelType w:val="hybridMultilevel"/>
    <w:tmpl w:val="570862C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3B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33593"/>
    <w:multiLevelType w:val="hybridMultilevel"/>
    <w:tmpl w:val="0E7876A2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B31398"/>
    <w:multiLevelType w:val="hybridMultilevel"/>
    <w:tmpl w:val="DFAEB84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D1961"/>
    <w:multiLevelType w:val="hybridMultilevel"/>
    <w:tmpl w:val="C4DCA26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C4E26"/>
    <w:multiLevelType w:val="hybridMultilevel"/>
    <w:tmpl w:val="9948D566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17E2A"/>
    <w:multiLevelType w:val="hybridMultilevel"/>
    <w:tmpl w:val="E7401912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1469C"/>
    <w:multiLevelType w:val="hybridMultilevel"/>
    <w:tmpl w:val="37A8AA2A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1317C"/>
    <w:multiLevelType w:val="hybridMultilevel"/>
    <w:tmpl w:val="AAF028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7CB7F06"/>
    <w:multiLevelType w:val="hybridMultilevel"/>
    <w:tmpl w:val="3F782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D58F6"/>
    <w:multiLevelType w:val="hybridMultilevel"/>
    <w:tmpl w:val="33A49BCC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4033D0"/>
    <w:multiLevelType w:val="hybridMultilevel"/>
    <w:tmpl w:val="EFCE6CB6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46832313">
    <w:abstractNumId w:val="0"/>
  </w:num>
  <w:num w:numId="2" w16cid:durableId="564492073">
    <w:abstractNumId w:val="36"/>
  </w:num>
  <w:num w:numId="3" w16cid:durableId="220873547">
    <w:abstractNumId w:val="28"/>
  </w:num>
  <w:num w:numId="4" w16cid:durableId="59451551">
    <w:abstractNumId w:val="11"/>
  </w:num>
  <w:num w:numId="5" w16cid:durableId="1001471348">
    <w:abstractNumId w:val="15"/>
  </w:num>
  <w:num w:numId="6" w16cid:durableId="655916982">
    <w:abstractNumId w:val="5"/>
  </w:num>
  <w:num w:numId="7" w16cid:durableId="1802722524">
    <w:abstractNumId w:val="14"/>
  </w:num>
  <w:num w:numId="8" w16cid:durableId="881750356">
    <w:abstractNumId w:val="6"/>
  </w:num>
  <w:num w:numId="9" w16cid:durableId="1019046827">
    <w:abstractNumId w:val="7"/>
  </w:num>
  <w:num w:numId="10" w16cid:durableId="638461751">
    <w:abstractNumId w:val="39"/>
  </w:num>
  <w:num w:numId="11" w16cid:durableId="1514881045">
    <w:abstractNumId w:val="34"/>
  </w:num>
  <w:num w:numId="12" w16cid:durableId="1857885949">
    <w:abstractNumId w:val="1"/>
  </w:num>
  <w:num w:numId="13" w16cid:durableId="1228613660">
    <w:abstractNumId w:val="19"/>
  </w:num>
  <w:num w:numId="14" w16cid:durableId="777680689">
    <w:abstractNumId w:val="29"/>
  </w:num>
  <w:num w:numId="15" w16cid:durableId="186675914">
    <w:abstractNumId w:val="10"/>
  </w:num>
  <w:num w:numId="16" w16cid:durableId="481654804">
    <w:abstractNumId w:val="21"/>
  </w:num>
  <w:num w:numId="17" w16cid:durableId="743798572">
    <w:abstractNumId w:val="35"/>
  </w:num>
  <w:num w:numId="18" w16cid:durableId="1194342778">
    <w:abstractNumId w:val="12"/>
  </w:num>
  <w:num w:numId="19" w16cid:durableId="1903979198">
    <w:abstractNumId w:val="4"/>
  </w:num>
  <w:num w:numId="20" w16cid:durableId="1672952680">
    <w:abstractNumId w:val="13"/>
  </w:num>
  <w:num w:numId="21" w16cid:durableId="1437821957">
    <w:abstractNumId w:val="38"/>
  </w:num>
  <w:num w:numId="22" w16cid:durableId="363017729">
    <w:abstractNumId w:val="27"/>
  </w:num>
  <w:num w:numId="23" w16cid:durableId="1911887394">
    <w:abstractNumId w:val="37"/>
  </w:num>
  <w:num w:numId="24" w16cid:durableId="468861797">
    <w:abstractNumId w:val="3"/>
  </w:num>
  <w:num w:numId="25" w16cid:durableId="1100879601">
    <w:abstractNumId w:val="40"/>
  </w:num>
  <w:num w:numId="26" w16cid:durableId="310211814">
    <w:abstractNumId w:val="24"/>
  </w:num>
  <w:num w:numId="27" w16cid:durableId="336076102">
    <w:abstractNumId w:val="30"/>
  </w:num>
  <w:num w:numId="28" w16cid:durableId="800458520">
    <w:abstractNumId w:val="25"/>
  </w:num>
  <w:num w:numId="29" w16cid:durableId="1775321373">
    <w:abstractNumId w:val="8"/>
  </w:num>
  <w:num w:numId="30" w16cid:durableId="156191608">
    <w:abstractNumId w:val="16"/>
  </w:num>
  <w:num w:numId="31" w16cid:durableId="481385678">
    <w:abstractNumId w:val="9"/>
  </w:num>
  <w:num w:numId="32" w16cid:durableId="1687511501">
    <w:abstractNumId w:val="20"/>
  </w:num>
  <w:num w:numId="33" w16cid:durableId="1800223257">
    <w:abstractNumId w:val="23"/>
  </w:num>
  <w:num w:numId="34" w16cid:durableId="1718432422">
    <w:abstractNumId w:val="31"/>
  </w:num>
  <w:num w:numId="35" w16cid:durableId="431363469">
    <w:abstractNumId w:val="18"/>
  </w:num>
  <w:num w:numId="36" w16cid:durableId="346904857">
    <w:abstractNumId w:val="26"/>
  </w:num>
  <w:num w:numId="37" w16cid:durableId="1043166020">
    <w:abstractNumId w:val="2"/>
  </w:num>
  <w:num w:numId="38" w16cid:durableId="2051373311">
    <w:abstractNumId w:val="22"/>
  </w:num>
  <w:num w:numId="39" w16cid:durableId="421269381">
    <w:abstractNumId w:val="32"/>
  </w:num>
  <w:num w:numId="40" w16cid:durableId="577444619">
    <w:abstractNumId w:val="33"/>
  </w:num>
  <w:num w:numId="41" w16cid:durableId="5956734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4375"/>
    <w:rsid w:val="00014E2A"/>
    <w:rsid w:val="00016D19"/>
    <w:rsid w:val="00017927"/>
    <w:rsid w:val="00017DBA"/>
    <w:rsid w:val="00027F67"/>
    <w:rsid w:val="00041B6A"/>
    <w:rsid w:val="00045491"/>
    <w:rsid w:val="0005151C"/>
    <w:rsid w:val="000629D9"/>
    <w:rsid w:val="0007509D"/>
    <w:rsid w:val="00085A21"/>
    <w:rsid w:val="00090DDD"/>
    <w:rsid w:val="00091CF8"/>
    <w:rsid w:val="00093300"/>
    <w:rsid w:val="00093FE1"/>
    <w:rsid w:val="00095EA6"/>
    <w:rsid w:val="000960D5"/>
    <w:rsid w:val="000B0FEA"/>
    <w:rsid w:val="000C519D"/>
    <w:rsid w:val="000C5980"/>
    <w:rsid w:val="000C6FB1"/>
    <w:rsid w:val="000D3B3F"/>
    <w:rsid w:val="000D580A"/>
    <w:rsid w:val="000D5910"/>
    <w:rsid w:val="000D6510"/>
    <w:rsid w:val="000E0AE1"/>
    <w:rsid w:val="000F0B5D"/>
    <w:rsid w:val="000F2D7B"/>
    <w:rsid w:val="000F5758"/>
    <w:rsid w:val="000F5E0B"/>
    <w:rsid w:val="00114C10"/>
    <w:rsid w:val="00116256"/>
    <w:rsid w:val="0011792F"/>
    <w:rsid w:val="00122DC0"/>
    <w:rsid w:val="00132AB8"/>
    <w:rsid w:val="0013442D"/>
    <w:rsid w:val="001471C1"/>
    <w:rsid w:val="001540BB"/>
    <w:rsid w:val="00185A3D"/>
    <w:rsid w:val="00191F47"/>
    <w:rsid w:val="0019431A"/>
    <w:rsid w:val="00196F4D"/>
    <w:rsid w:val="001A254E"/>
    <w:rsid w:val="001A3368"/>
    <w:rsid w:val="001A41F6"/>
    <w:rsid w:val="001C5815"/>
    <w:rsid w:val="001C73D5"/>
    <w:rsid w:val="001D1E98"/>
    <w:rsid w:val="001D50B3"/>
    <w:rsid w:val="001E0726"/>
    <w:rsid w:val="001E0F5B"/>
    <w:rsid w:val="001E352C"/>
    <w:rsid w:val="001E3B24"/>
    <w:rsid w:val="001E3EED"/>
    <w:rsid w:val="001E6438"/>
    <w:rsid w:val="0020740C"/>
    <w:rsid w:val="00216452"/>
    <w:rsid w:val="0022421F"/>
    <w:rsid w:val="00227CB6"/>
    <w:rsid w:val="00227F66"/>
    <w:rsid w:val="00234461"/>
    <w:rsid w:val="00240660"/>
    <w:rsid w:val="00240A06"/>
    <w:rsid w:val="00240E08"/>
    <w:rsid w:val="00252A1B"/>
    <w:rsid w:val="00254AE2"/>
    <w:rsid w:val="00255990"/>
    <w:rsid w:val="00266F88"/>
    <w:rsid w:val="00274017"/>
    <w:rsid w:val="00277629"/>
    <w:rsid w:val="0028352B"/>
    <w:rsid w:val="0028450D"/>
    <w:rsid w:val="00296F58"/>
    <w:rsid w:val="002A2C21"/>
    <w:rsid w:val="002A48FE"/>
    <w:rsid w:val="002B7723"/>
    <w:rsid w:val="002C6930"/>
    <w:rsid w:val="002C76AC"/>
    <w:rsid w:val="002C7CC1"/>
    <w:rsid w:val="002D1AAD"/>
    <w:rsid w:val="002D2934"/>
    <w:rsid w:val="002D2EB4"/>
    <w:rsid w:val="0030030D"/>
    <w:rsid w:val="00303161"/>
    <w:rsid w:val="0031048A"/>
    <w:rsid w:val="003133ED"/>
    <w:rsid w:val="00313814"/>
    <w:rsid w:val="00323BBF"/>
    <w:rsid w:val="00332918"/>
    <w:rsid w:val="00334E1E"/>
    <w:rsid w:val="00342152"/>
    <w:rsid w:val="00367EEB"/>
    <w:rsid w:val="00370785"/>
    <w:rsid w:val="00381C8F"/>
    <w:rsid w:val="003A3F6C"/>
    <w:rsid w:val="003B3FD7"/>
    <w:rsid w:val="003C08AD"/>
    <w:rsid w:val="003E36ED"/>
    <w:rsid w:val="00413803"/>
    <w:rsid w:val="004144A6"/>
    <w:rsid w:val="004168F0"/>
    <w:rsid w:val="0041720E"/>
    <w:rsid w:val="00421A66"/>
    <w:rsid w:val="0042360A"/>
    <w:rsid w:val="00425105"/>
    <w:rsid w:val="00427077"/>
    <w:rsid w:val="004356EA"/>
    <w:rsid w:val="00443955"/>
    <w:rsid w:val="00456CAE"/>
    <w:rsid w:val="00461F32"/>
    <w:rsid w:val="004652E3"/>
    <w:rsid w:val="004745D9"/>
    <w:rsid w:val="00495116"/>
    <w:rsid w:val="004A02BC"/>
    <w:rsid w:val="004B6EDC"/>
    <w:rsid w:val="004B782C"/>
    <w:rsid w:val="004C63EA"/>
    <w:rsid w:val="004C76C1"/>
    <w:rsid w:val="004D23F4"/>
    <w:rsid w:val="004E46E5"/>
    <w:rsid w:val="004E58A7"/>
    <w:rsid w:val="004F254E"/>
    <w:rsid w:val="004F43B9"/>
    <w:rsid w:val="004F6FC5"/>
    <w:rsid w:val="00502BAC"/>
    <w:rsid w:val="00502D5C"/>
    <w:rsid w:val="0050521D"/>
    <w:rsid w:val="00512D9C"/>
    <w:rsid w:val="00520615"/>
    <w:rsid w:val="00522B99"/>
    <w:rsid w:val="00522D64"/>
    <w:rsid w:val="005238FC"/>
    <w:rsid w:val="00527504"/>
    <w:rsid w:val="00530E62"/>
    <w:rsid w:val="00534196"/>
    <w:rsid w:val="00537BB7"/>
    <w:rsid w:val="00537C13"/>
    <w:rsid w:val="00541D8E"/>
    <w:rsid w:val="00547247"/>
    <w:rsid w:val="005472CE"/>
    <w:rsid w:val="00553E2E"/>
    <w:rsid w:val="005600B9"/>
    <w:rsid w:val="00560581"/>
    <w:rsid w:val="00562710"/>
    <w:rsid w:val="005831B5"/>
    <w:rsid w:val="0058672B"/>
    <w:rsid w:val="00586C08"/>
    <w:rsid w:val="005A1ED2"/>
    <w:rsid w:val="005A3C2D"/>
    <w:rsid w:val="005A43C2"/>
    <w:rsid w:val="005B513C"/>
    <w:rsid w:val="005B763A"/>
    <w:rsid w:val="005E7385"/>
    <w:rsid w:val="005F322D"/>
    <w:rsid w:val="00601EEE"/>
    <w:rsid w:val="00602C72"/>
    <w:rsid w:val="00621555"/>
    <w:rsid w:val="0062330B"/>
    <w:rsid w:val="00624152"/>
    <w:rsid w:val="00627229"/>
    <w:rsid w:val="00633FAF"/>
    <w:rsid w:val="006358A4"/>
    <w:rsid w:val="00650851"/>
    <w:rsid w:val="006575FE"/>
    <w:rsid w:val="00660EEA"/>
    <w:rsid w:val="00686E5C"/>
    <w:rsid w:val="006917E1"/>
    <w:rsid w:val="00693E58"/>
    <w:rsid w:val="006A436E"/>
    <w:rsid w:val="006A57AD"/>
    <w:rsid w:val="006A7AF9"/>
    <w:rsid w:val="006B09F4"/>
    <w:rsid w:val="006B6CB2"/>
    <w:rsid w:val="006C19DE"/>
    <w:rsid w:val="006C1E72"/>
    <w:rsid w:val="006C2676"/>
    <w:rsid w:val="006D262E"/>
    <w:rsid w:val="006D7BDE"/>
    <w:rsid w:val="006E1DCC"/>
    <w:rsid w:val="006F3436"/>
    <w:rsid w:val="00705BBC"/>
    <w:rsid w:val="0071149F"/>
    <w:rsid w:val="00712CAD"/>
    <w:rsid w:val="00716AAA"/>
    <w:rsid w:val="0072386E"/>
    <w:rsid w:val="00724111"/>
    <w:rsid w:val="007377FD"/>
    <w:rsid w:val="00740D7B"/>
    <w:rsid w:val="007435F7"/>
    <w:rsid w:val="00746FBD"/>
    <w:rsid w:val="007505B7"/>
    <w:rsid w:val="007635E5"/>
    <w:rsid w:val="00765B99"/>
    <w:rsid w:val="0076662C"/>
    <w:rsid w:val="00773F53"/>
    <w:rsid w:val="00775B50"/>
    <w:rsid w:val="00775B9C"/>
    <w:rsid w:val="00777027"/>
    <w:rsid w:val="00784824"/>
    <w:rsid w:val="00790899"/>
    <w:rsid w:val="0079484C"/>
    <w:rsid w:val="0079513D"/>
    <w:rsid w:val="007957FB"/>
    <w:rsid w:val="007B6A3B"/>
    <w:rsid w:val="007C4345"/>
    <w:rsid w:val="007C73A5"/>
    <w:rsid w:val="007D759F"/>
    <w:rsid w:val="007E0A0A"/>
    <w:rsid w:val="007E7F97"/>
    <w:rsid w:val="007F0DD1"/>
    <w:rsid w:val="007F0F60"/>
    <w:rsid w:val="007F3043"/>
    <w:rsid w:val="007F3139"/>
    <w:rsid w:val="007F3CEF"/>
    <w:rsid w:val="007F527B"/>
    <w:rsid w:val="007F6970"/>
    <w:rsid w:val="00803510"/>
    <w:rsid w:val="00804ECC"/>
    <w:rsid w:val="0082448A"/>
    <w:rsid w:val="00832196"/>
    <w:rsid w:val="008401C3"/>
    <w:rsid w:val="00854D87"/>
    <w:rsid w:val="0085505E"/>
    <w:rsid w:val="00860632"/>
    <w:rsid w:val="0086232D"/>
    <w:rsid w:val="0086637D"/>
    <w:rsid w:val="008703BA"/>
    <w:rsid w:val="00873581"/>
    <w:rsid w:val="00891983"/>
    <w:rsid w:val="008A5167"/>
    <w:rsid w:val="008B3DB2"/>
    <w:rsid w:val="008B700C"/>
    <w:rsid w:val="008C4B14"/>
    <w:rsid w:val="008C4BE2"/>
    <w:rsid w:val="008D66EA"/>
    <w:rsid w:val="008E06BC"/>
    <w:rsid w:val="008E32E7"/>
    <w:rsid w:val="008E45D4"/>
    <w:rsid w:val="008F609B"/>
    <w:rsid w:val="008F67FF"/>
    <w:rsid w:val="008F7147"/>
    <w:rsid w:val="00911371"/>
    <w:rsid w:val="0091221B"/>
    <w:rsid w:val="009150F1"/>
    <w:rsid w:val="00921C6B"/>
    <w:rsid w:val="009239C3"/>
    <w:rsid w:val="0094214F"/>
    <w:rsid w:val="00960639"/>
    <w:rsid w:val="00964968"/>
    <w:rsid w:val="00973484"/>
    <w:rsid w:val="0098178E"/>
    <w:rsid w:val="00983C50"/>
    <w:rsid w:val="00984181"/>
    <w:rsid w:val="0098756F"/>
    <w:rsid w:val="00991C7D"/>
    <w:rsid w:val="009A0228"/>
    <w:rsid w:val="009B6E22"/>
    <w:rsid w:val="009C16B3"/>
    <w:rsid w:val="009C30BE"/>
    <w:rsid w:val="009E2800"/>
    <w:rsid w:val="009E28AD"/>
    <w:rsid w:val="009E56C1"/>
    <w:rsid w:val="00A0075E"/>
    <w:rsid w:val="00A04A2A"/>
    <w:rsid w:val="00A04AA6"/>
    <w:rsid w:val="00A05977"/>
    <w:rsid w:val="00A121EF"/>
    <w:rsid w:val="00A1598B"/>
    <w:rsid w:val="00A1701C"/>
    <w:rsid w:val="00A25E33"/>
    <w:rsid w:val="00A4054B"/>
    <w:rsid w:val="00A41CF6"/>
    <w:rsid w:val="00A4699B"/>
    <w:rsid w:val="00A47703"/>
    <w:rsid w:val="00A52CFD"/>
    <w:rsid w:val="00A712B7"/>
    <w:rsid w:val="00A87AC9"/>
    <w:rsid w:val="00AA4708"/>
    <w:rsid w:val="00AB0AFE"/>
    <w:rsid w:val="00AB0CF4"/>
    <w:rsid w:val="00AB2926"/>
    <w:rsid w:val="00AC4FF6"/>
    <w:rsid w:val="00AC5EFA"/>
    <w:rsid w:val="00AC671A"/>
    <w:rsid w:val="00AD4A46"/>
    <w:rsid w:val="00AE1CED"/>
    <w:rsid w:val="00AE372F"/>
    <w:rsid w:val="00AF09BF"/>
    <w:rsid w:val="00AF17BF"/>
    <w:rsid w:val="00AF227E"/>
    <w:rsid w:val="00AF762D"/>
    <w:rsid w:val="00B0622F"/>
    <w:rsid w:val="00B236C4"/>
    <w:rsid w:val="00B307A0"/>
    <w:rsid w:val="00B329E9"/>
    <w:rsid w:val="00B36E87"/>
    <w:rsid w:val="00B47A5F"/>
    <w:rsid w:val="00B51442"/>
    <w:rsid w:val="00B6140A"/>
    <w:rsid w:val="00B621DC"/>
    <w:rsid w:val="00B70EBC"/>
    <w:rsid w:val="00B71FF1"/>
    <w:rsid w:val="00B74D90"/>
    <w:rsid w:val="00B84F34"/>
    <w:rsid w:val="00BA0886"/>
    <w:rsid w:val="00BB0DE8"/>
    <w:rsid w:val="00BB1F19"/>
    <w:rsid w:val="00BB4F3C"/>
    <w:rsid w:val="00BB5B7B"/>
    <w:rsid w:val="00BC263F"/>
    <w:rsid w:val="00BC2981"/>
    <w:rsid w:val="00BC3C3D"/>
    <w:rsid w:val="00BC7D18"/>
    <w:rsid w:val="00BD086A"/>
    <w:rsid w:val="00BD3B9C"/>
    <w:rsid w:val="00BD511B"/>
    <w:rsid w:val="00BE09A9"/>
    <w:rsid w:val="00BE1015"/>
    <w:rsid w:val="00BE5579"/>
    <w:rsid w:val="00BE6767"/>
    <w:rsid w:val="00BF6CD6"/>
    <w:rsid w:val="00BF7C17"/>
    <w:rsid w:val="00C04A34"/>
    <w:rsid w:val="00C06D84"/>
    <w:rsid w:val="00C17D7E"/>
    <w:rsid w:val="00C276C7"/>
    <w:rsid w:val="00C27C77"/>
    <w:rsid w:val="00C30193"/>
    <w:rsid w:val="00C37597"/>
    <w:rsid w:val="00C56E83"/>
    <w:rsid w:val="00C571F6"/>
    <w:rsid w:val="00C61E04"/>
    <w:rsid w:val="00C62D66"/>
    <w:rsid w:val="00C66B37"/>
    <w:rsid w:val="00C71348"/>
    <w:rsid w:val="00C74914"/>
    <w:rsid w:val="00C82BF4"/>
    <w:rsid w:val="00C96F35"/>
    <w:rsid w:val="00CA2E9D"/>
    <w:rsid w:val="00CA6483"/>
    <w:rsid w:val="00CA6A74"/>
    <w:rsid w:val="00CB0C5E"/>
    <w:rsid w:val="00CB145D"/>
    <w:rsid w:val="00CB7C20"/>
    <w:rsid w:val="00CC12FF"/>
    <w:rsid w:val="00CD4696"/>
    <w:rsid w:val="00CD68EA"/>
    <w:rsid w:val="00CF334E"/>
    <w:rsid w:val="00D045CB"/>
    <w:rsid w:val="00D14994"/>
    <w:rsid w:val="00D16F12"/>
    <w:rsid w:val="00D26CAE"/>
    <w:rsid w:val="00D33FDD"/>
    <w:rsid w:val="00D34D4C"/>
    <w:rsid w:val="00D40925"/>
    <w:rsid w:val="00D42EA5"/>
    <w:rsid w:val="00D515DE"/>
    <w:rsid w:val="00D53755"/>
    <w:rsid w:val="00D5428A"/>
    <w:rsid w:val="00D54FA0"/>
    <w:rsid w:val="00D57541"/>
    <w:rsid w:val="00D57E06"/>
    <w:rsid w:val="00D60FA2"/>
    <w:rsid w:val="00D62090"/>
    <w:rsid w:val="00D71F52"/>
    <w:rsid w:val="00D72240"/>
    <w:rsid w:val="00D74AB2"/>
    <w:rsid w:val="00D753F8"/>
    <w:rsid w:val="00D778E2"/>
    <w:rsid w:val="00D87EC4"/>
    <w:rsid w:val="00D936B0"/>
    <w:rsid w:val="00DA2879"/>
    <w:rsid w:val="00DA3D07"/>
    <w:rsid w:val="00DB0956"/>
    <w:rsid w:val="00DB46C6"/>
    <w:rsid w:val="00DC691E"/>
    <w:rsid w:val="00DD10D6"/>
    <w:rsid w:val="00DD1595"/>
    <w:rsid w:val="00DE0F5B"/>
    <w:rsid w:val="00DE6584"/>
    <w:rsid w:val="00DF2A14"/>
    <w:rsid w:val="00E15980"/>
    <w:rsid w:val="00E1725C"/>
    <w:rsid w:val="00E21EC0"/>
    <w:rsid w:val="00E240A1"/>
    <w:rsid w:val="00E24B73"/>
    <w:rsid w:val="00E27DCB"/>
    <w:rsid w:val="00E36D3E"/>
    <w:rsid w:val="00E41245"/>
    <w:rsid w:val="00E43690"/>
    <w:rsid w:val="00E43EBB"/>
    <w:rsid w:val="00E45CBD"/>
    <w:rsid w:val="00E509F4"/>
    <w:rsid w:val="00E54EAC"/>
    <w:rsid w:val="00E578E8"/>
    <w:rsid w:val="00E627E5"/>
    <w:rsid w:val="00E6448C"/>
    <w:rsid w:val="00E6633D"/>
    <w:rsid w:val="00E70B69"/>
    <w:rsid w:val="00E71883"/>
    <w:rsid w:val="00E77668"/>
    <w:rsid w:val="00E90B06"/>
    <w:rsid w:val="00E911D3"/>
    <w:rsid w:val="00EA303B"/>
    <w:rsid w:val="00EA4BE8"/>
    <w:rsid w:val="00EB228A"/>
    <w:rsid w:val="00EB7D51"/>
    <w:rsid w:val="00EC1522"/>
    <w:rsid w:val="00EC796D"/>
    <w:rsid w:val="00EC7AA6"/>
    <w:rsid w:val="00ED20D0"/>
    <w:rsid w:val="00ED64EA"/>
    <w:rsid w:val="00ED6A43"/>
    <w:rsid w:val="00EE0BDE"/>
    <w:rsid w:val="00EE2085"/>
    <w:rsid w:val="00EF4634"/>
    <w:rsid w:val="00EF602C"/>
    <w:rsid w:val="00F030D0"/>
    <w:rsid w:val="00F06024"/>
    <w:rsid w:val="00F1175C"/>
    <w:rsid w:val="00F129C8"/>
    <w:rsid w:val="00F21507"/>
    <w:rsid w:val="00F23538"/>
    <w:rsid w:val="00F277CB"/>
    <w:rsid w:val="00F51F25"/>
    <w:rsid w:val="00F64D7C"/>
    <w:rsid w:val="00F66D51"/>
    <w:rsid w:val="00F66FF2"/>
    <w:rsid w:val="00F6797A"/>
    <w:rsid w:val="00F73201"/>
    <w:rsid w:val="00F763BA"/>
    <w:rsid w:val="00F77AD6"/>
    <w:rsid w:val="00F93E7F"/>
    <w:rsid w:val="00FA579A"/>
    <w:rsid w:val="00FA6B95"/>
    <w:rsid w:val="00FB5517"/>
    <w:rsid w:val="00FB75B2"/>
    <w:rsid w:val="00FC5762"/>
    <w:rsid w:val="00FD7919"/>
    <w:rsid w:val="00FE1576"/>
    <w:rsid w:val="00FE5336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59D9D"/>
  <w15:chartTrackingRefBased/>
  <w15:docId w15:val="{6D1DFD50-D4E8-480A-BE06-982EC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rsid w:val="00D515DE"/>
    <w:rPr>
      <w:rFonts w:ascii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5DE"/>
    <w:rPr>
      <w:rFonts w:ascii="Calibri" w:hAnsi="Calibri"/>
    </w:rPr>
  </w:style>
  <w:style w:type="character" w:styleId="Hiperpovezava">
    <w:name w:val="Hyperlink"/>
    <w:basedOn w:val="Privzetapisavaodstavka"/>
    <w:uiPriority w:val="99"/>
    <w:unhideWhenUsed/>
    <w:rsid w:val="0079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8B217A2-9ADD-4537-9121-70ECC6E0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21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51</cp:revision>
  <cp:lastPrinted>2022-04-13T08:50:00Z</cp:lastPrinted>
  <dcterms:created xsi:type="dcterms:W3CDTF">2023-01-18T13:17:00Z</dcterms:created>
  <dcterms:modified xsi:type="dcterms:W3CDTF">2023-04-17T07:13:00Z</dcterms:modified>
</cp:coreProperties>
</file>