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AB62" w14:textId="428824CE" w:rsidR="002835E2" w:rsidRDefault="002835E2" w:rsidP="002835E2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5051AE">
        <w:rPr>
          <w:rFonts w:ascii="Arial" w:hAnsi="Arial" w:cs="Arial"/>
          <w:bCs/>
          <w:sz w:val="22"/>
          <w:szCs w:val="22"/>
        </w:rPr>
        <w:t xml:space="preserve"> 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490984">
        <w:rPr>
          <w:rFonts w:ascii="Arial" w:hAnsi="Arial" w:cs="Arial"/>
          <w:bCs/>
          <w:sz w:val="22"/>
          <w:szCs w:val="22"/>
        </w:rPr>
        <w:t xml:space="preserve"> naslednji</w:t>
      </w:r>
    </w:p>
    <w:p w14:paraId="5F151B1C" w14:textId="77777777" w:rsidR="006877C0" w:rsidRPr="00B92A52" w:rsidRDefault="006877C0" w:rsidP="006877C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A1D4D09" w14:textId="77777777" w:rsidR="006877C0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2CAE798B" w14:textId="77777777" w:rsidR="005D7193" w:rsidRPr="00B92A52" w:rsidRDefault="005D7193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31213B8C" w14:textId="77777777" w:rsidR="006877C0" w:rsidRPr="00B92A52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26EFED26" w14:textId="77777777" w:rsidR="00394DC0" w:rsidRPr="00004767" w:rsidRDefault="00394DC0" w:rsidP="0049098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004767">
        <w:rPr>
          <w:rFonts w:ascii="Arial" w:hAnsi="Arial" w:cs="Arial"/>
          <w:b/>
          <w:sz w:val="22"/>
          <w:szCs w:val="22"/>
        </w:rPr>
        <w:t>S K L E P</w:t>
      </w:r>
    </w:p>
    <w:p w14:paraId="22511579" w14:textId="77777777" w:rsidR="004378AA" w:rsidRPr="004207EA" w:rsidRDefault="004378AA" w:rsidP="00490984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08C581EC" w14:textId="180F89D4" w:rsidR="006877C0" w:rsidRPr="00004767" w:rsidRDefault="006877C0" w:rsidP="00490984">
      <w:pPr>
        <w:jc w:val="center"/>
        <w:rPr>
          <w:rFonts w:ascii="Arial" w:hAnsi="Arial" w:cs="Arial"/>
          <w:b/>
          <w:sz w:val="22"/>
          <w:szCs w:val="22"/>
        </w:rPr>
      </w:pPr>
      <w:r w:rsidRPr="00004767">
        <w:rPr>
          <w:rFonts w:ascii="Arial" w:hAnsi="Arial" w:cs="Arial"/>
          <w:b/>
          <w:sz w:val="22"/>
          <w:szCs w:val="22"/>
        </w:rPr>
        <w:t>ravnatelja Osnovne šole Ko</w:t>
      </w:r>
      <w:r w:rsidR="00411B8B" w:rsidRPr="00004767">
        <w:rPr>
          <w:rFonts w:ascii="Arial" w:hAnsi="Arial" w:cs="Arial"/>
          <w:b/>
          <w:sz w:val="22"/>
          <w:szCs w:val="22"/>
        </w:rPr>
        <w:t>zara Nova Gorica</w:t>
      </w:r>
      <w:r w:rsidRPr="0000476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394DC0" w:rsidRPr="00004767">
        <w:rPr>
          <w:rFonts w:ascii="Arial" w:hAnsi="Arial" w:cs="Arial"/>
          <w:b/>
          <w:sz w:val="22"/>
          <w:szCs w:val="22"/>
        </w:rPr>
        <w:t>2</w:t>
      </w:r>
    </w:p>
    <w:p w14:paraId="0EC831A8" w14:textId="77777777" w:rsidR="006877C0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12911237" w14:textId="77777777" w:rsidR="00490984" w:rsidRPr="000B72A1" w:rsidRDefault="00490984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3125B6CD" w14:textId="77777777" w:rsidR="006877C0" w:rsidRPr="000B72A1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0EE295DE" w14:textId="77777777" w:rsidR="006877C0" w:rsidRPr="000B72A1" w:rsidRDefault="006877C0" w:rsidP="006877C0">
      <w:pPr>
        <w:jc w:val="center"/>
        <w:rPr>
          <w:rFonts w:ascii="Arial" w:hAnsi="Arial" w:cs="Arial"/>
          <w:sz w:val="22"/>
        </w:rPr>
      </w:pPr>
      <w:r w:rsidRPr="000B72A1">
        <w:rPr>
          <w:rFonts w:ascii="Arial" w:hAnsi="Arial" w:cs="Arial"/>
          <w:sz w:val="22"/>
        </w:rPr>
        <w:t>1.</w:t>
      </w:r>
    </w:p>
    <w:p w14:paraId="259C0C63" w14:textId="77777777" w:rsidR="006877C0" w:rsidRPr="000B72A1" w:rsidRDefault="006877C0" w:rsidP="006877C0">
      <w:pPr>
        <w:jc w:val="both"/>
        <w:rPr>
          <w:rFonts w:ascii="Arial" w:hAnsi="Arial" w:cs="Arial"/>
          <w:sz w:val="22"/>
        </w:rPr>
      </w:pPr>
    </w:p>
    <w:p w14:paraId="0F5FAE26" w14:textId="6A0D97B9" w:rsidR="00844E86" w:rsidRPr="009D0B0A" w:rsidRDefault="00844E86" w:rsidP="00844E86">
      <w:pPr>
        <w:jc w:val="both"/>
        <w:rPr>
          <w:rFonts w:ascii="Arial" w:hAnsi="Arial" w:cs="Arial"/>
          <w:sz w:val="22"/>
        </w:rPr>
      </w:pPr>
      <w:r w:rsidRPr="009D0B0A">
        <w:rPr>
          <w:rFonts w:ascii="Arial" w:hAnsi="Arial" w:cs="Arial"/>
          <w:sz w:val="22"/>
        </w:rPr>
        <w:t xml:space="preserve">Mestni svet Mestne občine Nova Gorica daje soglasje </w:t>
      </w:r>
      <w:r w:rsidR="00352893" w:rsidRPr="009D0B0A">
        <w:rPr>
          <w:rFonts w:ascii="Arial" w:hAnsi="Arial" w:cs="Arial"/>
          <w:sz w:val="22"/>
        </w:rPr>
        <w:t xml:space="preserve">za izplačilo </w:t>
      </w:r>
      <w:r w:rsidRPr="009D0B0A">
        <w:rPr>
          <w:rFonts w:ascii="Arial" w:hAnsi="Arial" w:cs="Arial"/>
          <w:sz w:val="22"/>
        </w:rPr>
        <w:t xml:space="preserve">dela plače za redno delovno uspešnost ravnatelja Osnovne šole Kozara Nova Gorica za leto 2022 v višini 100% vrednosti meril za ugotavljanje dela plače za delovno uspešnost, ki jo je na podlagi meril za ugotavljanje delovne uspešnosti določil Svet zavoda Osnovne šole Kozara Nova Gorica, v skladu s </w:t>
      </w:r>
      <w:r w:rsidRPr="009D0B0A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9D0B0A">
        <w:rPr>
          <w:rFonts w:ascii="Arial" w:hAnsi="Arial" w:cs="Arial"/>
          <w:sz w:val="22"/>
        </w:rPr>
        <w:t>.</w:t>
      </w:r>
      <w:r w:rsidRPr="009D0B0A">
        <w:rPr>
          <w:rFonts w:ascii="Arial" w:hAnsi="Arial" w:cs="Arial"/>
          <w:sz w:val="22"/>
        </w:rPr>
        <w:cr/>
      </w:r>
    </w:p>
    <w:p w14:paraId="5F70B36C" w14:textId="77777777" w:rsidR="006877C0" w:rsidRPr="009D0B0A" w:rsidRDefault="006877C0" w:rsidP="006877C0">
      <w:pPr>
        <w:jc w:val="center"/>
        <w:rPr>
          <w:rFonts w:ascii="Arial" w:hAnsi="Arial" w:cs="Arial"/>
          <w:sz w:val="22"/>
        </w:rPr>
      </w:pPr>
      <w:r w:rsidRPr="009D0B0A">
        <w:rPr>
          <w:rFonts w:ascii="Arial" w:hAnsi="Arial" w:cs="Arial"/>
          <w:sz w:val="22"/>
        </w:rPr>
        <w:t>2.</w:t>
      </w:r>
    </w:p>
    <w:p w14:paraId="01A03265" w14:textId="77777777" w:rsidR="006877C0" w:rsidRPr="009D0B0A" w:rsidRDefault="006877C0" w:rsidP="006877C0">
      <w:pPr>
        <w:jc w:val="both"/>
        <w:rPr>
          <w:rFonts w:ascii="Arial" w:hAnsi="Arial" w:cs="Arial"/>
          <w:sz w:val="22"/>
        </w:rPr>
      </w:pPr>
    </w:p>
    <w:p w14:paraId="6F85A4B7" w14:textId="2F835B8C" w:rsidR="006877C0" w:rsidRDefault="003002C9" w:rsidP="006877C0">
      <w:pPr>
        <w:jc w:val="both"/>
        <w:rPr>
          <w:rFonts w:ascii="Arial" w:hAnsi="Arial" w:cs="Arial"/>
          <w:sz w:val="22"/>
        </w:rPr>
      </w:pPr>
      <w:r w:rsidRPr="009D0B0A">
        <w:rPr>
          <w:rFonts w:ascii="Arial" w:hAnsi="Arial" w:cs="Arial"/>
          <w:sz w:val="22"/>
        </w:rPr>
        <w:t>Za plačilo redne delovne uspešnosti se nameni 5% letnih sredstev za osnovno plačo</w:t>
      </w:r>
      <w:r w:rsidR="00A165FF" w:rsidRPr="009D0B0A">
        <w:rPr>
          <w:rFonts w:ascii="Arial" w:hAnsi="Arial" w:cs="Arial"/>
          <w:sz w:val="22"/>
        </w:rPr>
        <w:t xml:space="preserve"> ravnatelja.</w:t>
      </w:r>
    </w:p>
    <w:p w14:paraId="2CE72431" w14:textId="77777777" w:rsidR="00490984" w:rsidRPr="009D0B0A" w:rsidRDefault="00490984" w:rsidP="006877C0">
      <w:pPr>
        <w:jc w:val="both"/>
        <w:rPr>
          <w:rFonts w:ascii="Arial" w:hAnsi="Arial" w:cs="Arial"/>
          <w:sz w:val="22"/>
        </w:rPr>
      </w:pPr>
    </w:p>
    <w:p w14:paraId="750CEC73" w14:textId="77777777" w:rsidR="006877C0" w:rsidRPr="009D0B0A" w:rsidRDefault="006877C0" w:rsidP="006877C0">
      <w:pPr>
        <w:jc w:val="center"/>
        <w:rPr>
          <w:rFonts w:ascii="Arial" w:hAnsi="Arial" w:cs="Arial"/>
          <w:sz w:val="22"/>
        </w:rPr>
      </w:pPr>
      <w:r w:rsidRPr="009D0B0A">
        <w:rPr>
          <w:rFonts w:ascii="Arial" w:hAnsi="Arial" w:cs="Arial"/>
          <w:sz w:val="22"/>
        </w:rPr>
        <w:t>3.</w:t>
      </w:r>
    </w:p>
    <w:p w14:paraId="0BD7EE3E" w14:textId="77777777" w:rsidR="006877C0" w:rsidRPr="009D0B0A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66068809" w14:textId="71AA833D" w:rsidR="00C06B54" w:rsidRPr="000B72A1" w:rsidRDefault="00C06B54" w:rsidP="00C06B54">
      <w:pPr>
        <w:jc w:val="both"/>
        <w:rPr>
          <w:rFonts w:ascii="Arial" w:hAnsi="Arial" w:cs="Arial"/>
          <w:bCs/>
          <w:sz w:val="22"/>
          <w:szCs w:val="22"/>
        </w:rPr>
      </w:pPr>
      <w:r w:rsidRPr="009D0B0A">
        <w:rPr>
          <w:rFonts w:ascii="Arial" w:hAnsi="Arial" w:cs="Arial"/>
          <w:bCs/>
          <w:sz w:val="22"/>
          <w:szCs w:val="22"/>
        </w:rPr>
        <w:t>Ravnatelju se del plače za redno delovno uspešnost za leto 2022 v višini</w:t>
      </w:r>
      <w:r w:rsidRPr="009D0B0A">
        <w:t xml:space="preserve"> </w:t>
      </w:r>
      <w:r w:rsidRPr="009D0B0A">
        <w:rPr>
          <w:rFonts w:ascii="Arial" w:hAnsi="Arial" w:cs="Arial"/>
          <w:bCs/>
          <w:sz w:val="22"/>
          <w:szCs w:val="22"/>
        </w:rPr>
        <w:t>1.</w:t>
      </w:r>
      <w:r w:rsidR="006C5F0C" w:rsidRPr="009D0B0A">
        <w:rPr>
          <w:rFonts w:ascii="Arial" w:hAnsi="Arial" w:cs="Arial"/>
          <w:bCs/>
          <w:sz w:val="22"/>
          <w:szCs w:val="22"/>
        </w:rPr>
        <w:t>898,92</w:t>
      </w:r>
      <w:r w:rsidRPr="009D0B0A">
        <w:rPr>
          <w:rFonts w:ascii="Arial" w:hAnsi="Arial" w:cs="Arial"/>
          <w:bCs/>
          <w:sz w:val="22"/>
          <w:szCs w:val="22"/>
        </w:rPr>
        <w:t xml:space="preserve"> EUR bruto izplača v letu 2023.</w:t>
      </w:r>
    </w:p>
    <w:p w14:paraId="0000AA09" w14:textId="77777777" w:rsidR="006877C0" w:rsidRPr="000B72A1" w:rsidRDefault="006877C0" w:rsidP="006877C0">
      <w:pPr>
        <w:jc w:val="both"/>
        <w:rPr>
          <w:rFonts w:ascii="Arial" w:hAnsi="Arial" w:cs="Arial"/>
          <w:bCs/>
          <w:sz w:val="22"/>
          <w:szCs w:val="22"/>
        </w:rPr>
      </w:pPr>
    </w:p>
    <w:p w14:paraId="3487DB09" w14:textId="77777777" w:rsidR="006877C0" w:rsidRPr="000B72A1" w:rsidRDefault="006877C0" w:rsidP="006877C0">
      <w:pPr>
        <w:jc w:val="center"/>
        <w:rPr>
          <w:rFonts w:ascii="Arial" w:hAnsi="Arial" w:cs="Arial"/>
          <w:sz w:val="22"/>
        </w:rPr>
      </w:pPr>
      <w:r w:rsidRPr="000B72A1">
        <w:rPr>
          <w:rFonts w:ascii="Arial" w:hAnsi="Arial" w:cs="Arial"/>
          <w:sz w:val="22"/>
        </w:rPr>
        <w:t>4.</w:t>
      </w:r>
    </w:p>
    <w:p w14:paraId="5AEAB1D9" w14:textId="77777777" w:rsidR="006877C0" w:rsidRPr="000B72A1" w:rsidRDefault="006877C0" w:rsidP="006877C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8B5C7B1" w14:textId="77777777" w:rsidR="006877C0" w:rsidRPr="000B72A1" w:rsidRDefault="006877C0" w:rsidP="006877C0">
      <w:pPr>
        <w:jc w:val="both"/>
        <w:rPr>
          <w:rFonts w:ascii="Arial" w:hAnsi="Arial" w:cs="Arial"/>
          <w:sz w:val="22"/>
        </w:rPr>
      </w:pPr>
      <w:r w:rsidRPr="000B72A1">
        <w:rPr>
          <w:rFonts w:ascii="Arial" w:hAnsi="Arial" w:cs="Arial"/>
          <w:sz w:val="22"/>
        </w:rPr>
        <w:t>Ta sklep velja takoj.</w:t>
      </w:r>
    </w:p>
    <w:p w14:paraId="70BAC6C9" w14:textId="77777777" w:rsidR="006877C0" w:rsidRPr="000B72A1" w:rsidRDefault="006877C0" w:rsidP="006877C0">
      <w:pPr>
        <w:jc w:val="both"/>
        <w:rPr>
          <w:rFonts w:ascii="Arial" w:hAnsi="Arial" w:cs="Arial"/>
          <w:sz w:val="22"/>
        </w:rPr>
      </w:pPr>
    </w:p>
    <w:p w14:paraId="001921E0" w14:textId="77777777" w:rsidR="006877C0" w:rsidRPr="000B72A1" w:rsidRDefault="006877C0" w:rsidP="000B72A1">
      <w:pPr>
        <w:jc w:val="both"/>
        <w:rPr>
          <w:rFonts w:ascii="Arial" w:hAnsi="Arial"/>
          <w:sz w:val="22"/>
        </w:rPr>
      </w:pPr>
    </w:p>
    <w:p w14:paraId="5F352DFE" w14:textId="77777777" w:rsidR="006877C0" w:rsidRPr="000B72A1" w:rsidRDefault="006877C0" w:rsidP="006877C0">
      <w:pPr>
        <w:ind w:left="360" w:hanging="360"/>
        <w:jc w:val="both"/>
        <w:rPr>
          <w:rFonts w:ascii="Arial" w:hAnsi="Arial"/>
          <w:sz w:val="22"/>
        </w:rPr>
      </w:pPr>
    </w:p>
    <w:p w14:paraId="7823FADA" w14:textId="5368A184" w:rsidR="00BE6DC5" w:rsidRPr="000B72A1" w:rsidRDefault="00BE6DC5" w:rsidP="00BE6DC5">
      <w:pPr>
        <w:ind w:left="360" w:hanging="360"/>
        <w:jc w:val="both"/>
        <w:rPr>
          <w:rFonts w:ascii="Arial" w:hAnsi="Arial"/>
          <w:sz w:val="22"/>
        </w:rPr>
      </w:pPr>
      <w:r w:rsidRPr="000B72A1">
        <w:rPr>
          <w:rFonts w:ascii="Arial" w:hAnsi="Arial"/>
          <w:sz w:val="22"/>
        </w:rPr>
        <w:t>Številka: 603-</w:t>
      </w:r>
      <w:r w:rsidR="00DB251F" w:rsidRPr="000B72A1">
        <w:rPr>
          <w:rFonts w:ascii="Arial" w:hAnsi="Arial"/>
          <w:sz w:val="22"/>
        </w:rPr>
        <w:t>11/2022</w:t>
      </w:r>
      <w:r w:rsidR="00E016B5">
        <w:rPr>
          <w:rFonts w:ascii="Arial" w:hAnsi="Arial"/>
          <w:sz w:val="22"/>
        </w:rPr>
        <w:t>-5</w:t>
      </w:r>
      <w:r w:rsidRPr="000B72A1">
        <w:rPr>
          <w:rFonts w:ascii="Arial" w:hAnsi="Arial"/>
          <w:sz w:val="22"/>
        </w:rPr>
        <w:tab/>
      </w:r>
      <w:r w:rsidRPr="000B72A1">
        <w:rPr>
          <w:rFonts w:ascii="Arial" w:hAnsi="Arial"/>
          <w:sz w:val="22"/>
        </w:rPr>
        <w:tab/>
      </w:r>
      <w:r w:rsidRPr="000B72A1">
        <w:rPr>
          <w:rFonts w:ascii="Arial" w:hAnsi="Arial"/>
          <w:sz w:val="22"/>
        </w:rPr>
        <w:tab/>
      </w:r>
      <w:r w:rsidRPr="000B72A1">
        <w:rPr>
          <w:rFonts w:ascii="Arial" w:hAnsi="Arial"/>
          <w:sz w:val="22"/>
        </w:rPr>
        <w:tab/>
      </w:r>
      <w:r w:rsidRPr="000B72A1">
        <w:rPr>
          <w:rFonts w:ascii="Arial" w:hAnsi="Arial"/>
          <w:sz w:val="22"/>
        </w:rPr>
        <w:tab/>
      </w:r>
      <w:r w:rsidR="00490984">
        <w:rPr>
          <w:rFonts w:ascii="Arial" w:hAnsi="Arial"/>
          <w:sz w:val="22"/>
        </w:rPr>
        <w:t xml:space="preserve">         </w:t>
      </w:r>
      <w:r w:rsidR="005051AE">
        <w:rPr>
          <w:rFonts w:ascii="Arial" w:hAnsi="Arial"/>
          <w:sz w:val="22"/>
        </w:rPr>
        <w:t xml:space="preserve">     </w:t>
      </w:r>
      <w:r w:rsidR="00490984">
        <w:rPr>
          <w:rFonts w:ascii="Arial" w:hAnsi="Arial"/>
          <w:sz w:val="22"/>
        </w:rPr>
        <w:t xml:space="preserve"> </w:t>
      </w:r>
      <w:r w:rsidRPr="000B72A1">
        <w:rPr>
          <w:rFonts w:ascii="Arial" w:hAnsi="Arial"/>
          <w:sz w:val="22"/>
        </w:rPr>
        <w:t>Samo Turel</w:t>
      </w:r>
    </w:p>
    <w:p w14:paraId="175B7CCD" w14:textId="70A07EE4" w:rsidR="00BE6DC5" w:rsidRDefault="00BE6DC5" w:rsidP="00BE6DC5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Nova Gorica,</w:t>
      </w:r>
      <w:r w:rsidR="005051AE">
        <w:rPr>
          <w:rFonts w:ascii="Arial" w:hAnsi="Arial"/>
          <w:sz w:val="22"/>
        </w:rPr>
        <w:t xml:space="preserve"> dne 13. aprila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 w:rsidR="00490984">
        <w:rPr>
          <w:rFonts w:ascii="Arial" w:hAnsi="Arial"/>
          <w:sz w:val="22"/>
        </w:rPr>
        <w:t xml:space="preserve">   </w:t>
      </w:r>
      <w:r w:rsidR="005051AE">
        <w:rPr>
          <w:rFonts w:ascii="Arial" w:hAnsi="Arial"/>
          <w:sz w:val="22"/>
        </w:rPr>
        <w:t xml:space="preserve">           </w:t>
      </w:r>
      <w:r w:rsidR="004909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ŽUPAN</w:t>
      </w:r>
    </w:p>
    <w:p w14:paraId="6463F796" w14:textId="77777777" w:rsidR="006877C0" w:rsidRDefault="006877C0" w:rsidP="006877C0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A1FF00A" w14:textId="77777777" w:rsidR="002A2C21" w:rsidRPr="00E43690" w:rsidRDefault="002A2C21" w:rsidP="00624152">
      <w:pPr>
        <w:jc w:val="both"/>
        <w:rPr>
          <w:rFonts w:ascii="Arial" w:hAnsi="Arial"/>
          <w:sz w:val="22"/>
        </w:rPr>
      </w:pPr>
    </w:p>
    <w:p w14:paraId="44A6FCF8" w14:textId="0D32B335" w:rsidR="00D71F52" w:rsidRPr="00E43690" w:rsidRDefault="00D71F52" w:rsidP="007C73A5"/>
    <w:sectPr w:rsidR="00D71F52" w:rsidRPr="00E43690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70A0" w14:textId="77777777" w:rsidR="007C17F4" w:rsidRDefault="007C17F4">
      <w:r>
        <w:separator/>
      </w:r>
    </w:p>
  </w:endnote>
  <w:endnote w:type="continuationSeparator" w:id="0">
    <w:p w14:paraId="304F303A" w14:textId="77777777" w:rsidR="007C17F4" w:rsidRDefault="007C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E2C6" w14:textId="77777777" w:rsidR="007C17F4" w:rsidRDefault="007C17F4">
      <w:r>
        <w:separator/>
      </w:r>
    </w:p>
  </w:footnote>
  <w:footnote w:type="continuationSeparator" w:id="0">
    <w:p w14:paraId="7F113B66" w14:textId="77777777" w:rsidR="007C17F4" w:rsidRDefault="007C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67D13"/>
    <w:multiLevelType w:val="hybridMultilevel"/>
    <w:tmpl w:val="28AA688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1883068">
    <w:abstractNumId w:val="0"/>
  </w:num>
  <w:num w:numId="2" w16cid:durableId="1675916380">
    <w:abstractNumId w:val="37"/>
  </w:num>
  <w:num w:numId="3" w16cid:durableId="1563835892">
    <w:abstractNumId w:val="28"/>
  </w:num>
  <w:num w:numId="4" w16cid:durableId="376513499">
    <w:abstractNumId w:val="11"/>
  </w:num>
  <w:num w:numId="5" w16cid:durableId="1826509112">
    <w:abstractNumId w:val="15"/>
  </w:num>
  <w:num w:numId="6" w16cid:durableId="33769914">
    <w:abstractNumId w:val="5"/>
  </w:num>
  <w:num w:numId="7" w16cid:durableId="2091806808">
    <w:abstractNumId w:val="14"/>
  </w:num>
  <w:num w:numId="8" w16cid:durableId="1087849328">
    <w:abstractNumId w:val="6"/>
  </w:num>
  <w:num w:numId="9" w16cid:durableId="1379209276">
    <w:abstractNumId w:val="7"/>
  </w:num>
  <w:num w:numId="10" w16cid:durableId="1002395876">
    <w:abstractNumId w:val="40"/>
  </w:num>
  <w:num w:numId="11" w16cid:durableId="1719432500">
    <w:abstractNumId w:val="35"/>
  </w:num>
  <w:num w:numId="12" w16cid:durableId="1945915819">
    <w:abstractNumId w:val="1"/>
  </w:num>
  <w:num w:numId="13" w16cid:durableId="1925258484">
    <w:abstractNumId w:val="19"/>
  </w:num>
  <w:num w:numId="14" w16cid:durableId="1389761737">
    <w:abstractNumId w:val="29"/>
  </w:num>
  <w:num w:numId="15" w16cid:durableId="589043735">
    <w:abstractNumId w:val="10"/>
  </w:num>
  <w:num w:numId="16" w16cid:durableId="2024479915">
    <w:abstractNumId w:val="21"/>
  </w:num>
  <w:num w:numId="17" w16cid:durableId="165636551">
    <w:abstractNumId w:val="36"/>
  </w:num>
  <w:num w:numId="18" w16cid:durableId="1212301551">
    <w:abstractNumId w:val="12"/>
  </w:num>
  <w:num w:numId="19" w16cid:durableId="1486238869">
    <w:abstractNumId w:val="4"/>
  </w:num>
  <w:num w:numId="20" w16cid:durableId="518080931">
    <w:abstractNumId w:val="13"/>
  </w:num>
  <w:num w:numId="21" w16cid:durableId="329404555">
    <w:abstractNumId w:val="39"/>
  </w:num>
  <w:num w:numId="22" w16cid:durableId="1384795891">
    <w:abstractNumId w:val="27"/>
  </w:num>
  <w:num w:numId="23" w16cid:durableId="486282697">
    <w:abstractNumId w:val="38"/>
  </w:num>
  <w:num w:numId="24" w16cid:durableId="34546489">
    <w:abstractNumId w:val="3"/>
  </w:num>
  <w:num w:numId="25" w16cid:durableId="795219072">
    <w:abstractNumId w:val="41"/>
  </w:num>
  <w:num w:numId="26" w16cid:durableId="483739126">
    <w:abstractNumId w:val="24"/>
  </w:num>
  <w:num w:numId="27" w16cid:durableId="1940092100">
    <w:abstractNumId w:val="30"/>
  </w:num>
  <w:num w:numId="28" w16cid:durableId="567694022">
    <w:abstractNumId w:val="25"/>
  </w:num>
  <w:num w:numId="29" w16cid:durableId="1515267013">
    <w:abstractNumId w:val="8"/>
  </w:num>
  <w:num w:numId="30" w16cid:durableId="1988247069">
    <w:abstractNumId w:val="16"/>
  </w:num>
  <w:num w:numId="31" w16cid:durableId="548348078">
    <w:abstractNumId w:val="9"/>
  </w:num>
  <w:num w:numId="32" w16cid:durableId="2104839529">
    <w:abstractNumId w:val="20"/>
  </w:num>
  <w:num w:numId="33" w16cid:durableId="364604964">
    <w:abstractNumId w:val="23"/>
  </w:num>
  <w:num w:numId="34" w16cid:durableId="789665019">
    <w:abstractNumId w:val="32"/>
  </w:num>
  <w:num w:numId="35" w16cid:durableId="2098746674">
    <w:abstractNumId w:val="18"/>
  </w:num>
  <w:num w:numId="36" w16cid:durableId="1244755436">
    <w:abstractNumId w:val="26"/>
  </w:num>
  <w:num w:numId="37" w16cid:durableId="555051420">
    <w:abstractNumId w:val="2"/>
  </w:num>
  <w:num w:numId="38" w16cid:durableId="81724741">
    <w:abstractNumId w:val="31"/>
  </w:num>
  <w:num w:numId="39" w16cid:durableId="342124079">
    <w:abstractNumId w:val="22"/>
  </w:num>
  <w:num w:numId="40" w16cid:durableId="1657953942">
    <w:abstractNumId w:val="33"/>
  </w:num>
  <w:num w:numId="41" w16cid:durableId="1545407405">
    <w:abstractNumId w:val="34"/>
  </w:num>
  <w:num w:numId="42" w16cid:durableId="778720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4767"/>
    <w:rsid w:val="000105B9"/>
    <w:rsid w:val="00013442"/>
    <w:rsid w:val="00014E2A"/>
    <w:rsid w:val="00016D19"/>
    <w:rsid w:val="00017927"/>
    <w:rsid w:val="00017DBA"/>
    <w:rsid w:val="00027F67"/>
    <w:rsid w:val="00045491"/>
    <w:rsid w:val="0005097F"/>
    <w:rsid w:val="00056B96"/>
    <w:rsid w:val="0007352F"/>
    <w:rsid w:val="00074B15"/>
    <w:rsid w:val="0007509D"/>
    <w:rsid w:val="000866BE"/>
    <w:rsid w:val="00090DDD"/>
    <w:rsid w:val="00090F46"/>
    <w:rsid w:val="00091CF8"/>
    <w:rsid w:val="00093300"/>
    <w:rsid w:val="00093FE1"/>
    <w:rsid w:val="00095EA6"/>
    <w:rsid w:val="000B0FEA"/>
    <w:rsid w:val="000B72A1"/>
    <w:rsid w:val="000C519D"/>
    <w:rsid w:val="000C6FB1"/>
    <w:rsid w:val="000D3B3F"/>
    <w:rsid w:val="000D580A"/>
    <w:rsid w:val="000D5910"/>
    <w:rsid w:val="000E112D"/>
    <w:rsid w:val="000F0B5D"/>
    <w:rsid w:val="000F2D7B"/>
    <w:rsid w:val="000F5758"/>
    <w:rsid w:val="00116256"/>
    <w:rsid w:val="0011792F"/>
    <w:rsid w:val="00122DC0"/>
    <w:rsid w:val="00132AB8"/>
    <w:rsid w:val="0013442D"/>
    <w:rsid w:val="001471C1"/>
    <w:rsid w:val="001540BB"/>
    <w:rsid w:val="00185A3D"/>
    <w:rsid w:val="0019431A"/>
    <w:rsid w:val="00196F4D"/>
    <w:rsid w:val="001A254E"/>
    <w:rsid w:val="001A41F6"/>
    <w:rsid w:val="001B4FA4"/>
    <w:rsid w:val="001C73D5"/>
    <w:rsid w:val="001D1E98"/>
    <w:rsid w:val="001D3DAC"/>
    <w:rsid w:val="001D50B3"/>
    <w:rsid w:val="001E0726"/>
    <w:rsid w:val="001E352C"/>
    <w:rsid w:val="001E3B24"/>
    <w:rsid w:val="001E3EED"/>
    <w:rsid w:val="001E6438"/>
    <w:rsid w:val="0020740C"/>
    <w:rsid w:val="00234461"/>
    <w:rsid w:val="00240A06"/>
    <w:rsid w:val="00244C5A"/>
    <w:rsid w:val="00252A1B"/>
    <w:rsid w:val="00254AE2"/>
    <w:rsid w:val="00257C45"/>
    <w:rsid w:val="00263A8E"/>
    <w:rsid w:val="00266F88"/>
    <w:rsid w:val="00274017"/>
    <w:rsid w:val="00275F58"/>
    <w:rsid w:val="0028352B"/>
    <w:rsid w:val="002835E2"/>
    <w:rsid w:val="0028450D"/>
    <w:rsid w:val="002A1AA4"/>
    <w:rsid w:val="002A2C21"/>
    <w:rsid w:val="002A48FE"/>
    <w:rsid w:val="002A6AFB"/>
    <w:rsid w:val="002B5B91"/>
    <w:rsid w:val="002B7723"/>
    <w:rsid w:val="002C6930"/>
    <w:rsid w:val="002C76AC"/>
    <w:rsid w:val="002D1AAD"/>
    <w:rsid w:val="002D2934"/>
    <w:rsid w:val="002D2EB4"/>
    <w:rsid w:val="003002C9"/>
    <w:rsid w:val="00303161"/>
    <w:rsid w:val="0031048A"/>
    <w:rsid w:val="003133ED"/>
    <w:rsid w:val="00313814"/>
    <w:rsid w:val="00334E1E"/>
    <w:rsid w:val="00352893"/>
    <w:rsid w:val="00362EBF"/>
    <w:rsid w:val="00367EEB"/>
    <w:rsid w:val="00370785"/>
    <w:rsid w:val="003735BD"/>
    <w:rsid w:val="00375A81"/>
    <w:rsid w:val="00381C8F"/>
    <w:rsid w:val="00394DC0"/>
    <w:rsid w:val="003B3FD7"/>
    <w:rsid w:val="003C08AD"/>
    <w:rsid w:val="003C1817"/>
    <w:rsid w:val="003E36ED"/>
    <w:rsid w:val="00406F40"/>
    <w:rsid w:val="00411B8B"/>
    <w:rsid w:val="004168F0"/>
    <w:rsid w:val="0041720E"/>
    <w:rsid w:val="00421A66"/>
    <w:rsid w:val="0042360A"/>
    <w:rsid w:val="004378AA"/>
    <w:rsid w:val="00443955"/>
    <w:rsid w:val="00456CAE"/>
    <w:rsid w:val="00461F32"/>
    <w:rsid w:val="004745D9"/>
    <w:rsid w:val="00490984"/>
    <w:rsid w:val="004A02BC"/>
    <w:rsid w:val="004B32DD"/>
    <w:rsid w:val="004B6EDC"/>
    <w:rsid w:val="004B782C"/>
    <w:rsid w:val="004C63EA"/>
    <w:rsid w:val="004C76C1"/>
    <w:rsid w:val="004D23F4"/>
    <w:rsid w:val="004E58A7"/>
    <w:rsid w:val="004F43B9"/>
    <w:rsid w:val="004F6FC5"/>
    <w:rsid w:val="00502BAC"/>
    <w:rsid w:val="00502D5C"/>
    <w:rsid w:val="005051AE"/>
    <w:rsid w:val="0050521D"/>
    <w:rsid w:val="00512D9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D8E"/>
    <w:rsid w:val="00547247"/>
    <w:rsid w:val="005472CE"/>
    <w:rsid w:val="005600B9"/>
    <w:rsid w:val="00560581"/>
    <w:rsid w:val="00563427"/>
    <w:rsid w:val="005831B5"/>
    <w:rsid w:val="0058672B"/>
    <w:rsid w:val="00586C08"/>
    <w:rsid w:val="005A1ED2"/>
    <w:rsid w:val="005A3C2D"/>
    <w:rsid w:val="005A43C2"/>
    <w:rsid w:val="005B513C"/>
    <w:rsid w:val="005B763A"/>
    <w:rsid w:val="005C360D"/>
    <w:rsid w:val="005D7193"/>
    <w:rsid w:val="005D72EC"/>
    <w:rsid w:val="005E7385"/>
    <w:rsid w:val="005F322D"/>
    <w:rsid w:val="00601EEE"/>
    <w:rsid w:val="00602C72"/>
    <w:rsid w:val="0062330B"/>
    <w:rsid w:val="00624152"/>
    <w:rsid w:val="00627229"/>
    <w:rsid w:val="00633FAF"/>
    <w:rsid w:val="006358A4"/>
    <w:rsid w:val="00644AF9"/>
    <w:rsid w:val="00655658"/>
    <w:rsid w:val="006575FE"/>
    <w:rsid w:val="006877C0"/>
    <w:rsid w:val="00691018"/>
    <w:rsid w:val="006A436E"/>
    <w:rsid w:val="006A6F4D"/>
    <w:rsid w:val="006A7AF9"/>
    <w:rsid w:val="006B09F4"/>
    <w:rsid w:val="006B6CB2"/>
    <w:rsid w:val="006C19DE"/>
    <w:rsid w:val="006C1E72"/>
    <w:rsid w:val="006C2676"/>
    <w:rsid w:val="006C5F0C"/>
    <w:rsid w:val="006D7BDE"/>
    <w:rsid w:val="006E1DCC"/>
    <w:rsid w:val="006E370D"/>
    <w:rsid w:val="006E3B1A"/>
    <w:rsid w:val="006F3436"/>
    <w:rsid w:val="00705BBC"/>
    <w:rsid w:val="0071099A"/>
    <w:rsid w:val="0071525D"/>
    <w:rsid w:val="00716AAA"/>
    <w:rsid w:val="00722DA6"/>
    <w:rsid w:val="0072386E"/>
    <w:rsid w:val="00724111"/>
    <w:rsid w:val="007377FD"/>
    <w:rsid w:val="00740D7B"/>
    <w:rsid w:val="007435F7"/>
    <w:rsid w:val="00746FBD"/>
    <w:rsid w:val="007505B7"/>
    <w:rsid w:val="007561BB"/>
    <w:rsid w:val="00765B99"/>
    <w:rsid w:val="00773F53"/>
    <w:rsid w:val="00775B50"/>
    <w:rsid w:val="00777027"/>
    <w:rsid w:val="00780A35"/>
    <w:rsid w:val="00784824"/>
    <w:rsid w:val="00787607"/>
    <w:rsid w:val="00790899"/>
    <w:rsid w:val="0079484C"/>
    <w:rsid w:val="0079513D"/>
    <w:rsid w:val="007C17F4"/>
    <w:rsid w:val="007C4345"/>
    <w:rsid w:val="007C73A5"/>
    <w:rsid w:val="007D72D8"/>
    <w:rsid w:val="007D759F"/>
    <w:rsid w:val="007E0A0A"/>
    <w:rsid w:val="007E7F97"/>
    <w:rsid w:val="007F0DD1"/>
    <w:rsid w:val="007F0F60"/>
    <w:rsid w:val="007F3043"/>
    <w:rsid w:val="007F527B"/>
    <w:rsid w:val="007F6970"/>
    <w:rsid w:val="00804ECC"/>
    <w:rsid w:val="00806EDF"/>
    <w:rsid w:val="008137A4"/>
    <w:rsid w:val="0082448A"/>
    <w:rsid w:val="00836D01"/>
    <w:rsid w:val="008401C3"/>
    <w:rsid w:val="00844E86"/>
    <w:rsid w:val="00851AB7"/>
    <w:rsid w:val="0085237B"/>
    <w:rsid w:val="00854D87"/>
    <w:rsid w:val="0086637D"/>
    <w:rsid w:val="00873581"/>
    <w:rsid w:val="00880CFB"/>
    <w:rsid w:val="00884A92"/>
    <w:rsid w:val="00891983"/>
    <w:rsid w:val="008B36FC"/>
    <w:rsid w:val="008C4B14"/>
    <w:rsid w:val="008C4BE2"/>
    <w:rsid w:val="008E2EBB"/>
    <w:rsid w:val="008E32E7"/>
    <w:rsid w:val="008F238C"/>
    <w:rsid w:val="008F609B"/>
    <w:rsid w:val="008F7147"/>
    <w:rsid w:val="0091221B"/>
    <w:rsid w:val="009150F1"/>
    <w:rsid w:val="00921C6B"/>
    <w:rsid w:val="009239C3"/>
    <w:rsid w:val="0094214F"/>
    <w:rsid w:val="00960639"/>
    <w:rsid w:val="00964968"/>
    <w:rsid w:val="00973484"/>
    <w:rsid w:val="009829D6"/>
    <w:rsid w:val="00983C50"/>
    <w:rsid w:val="0098756F"/>
    <w:rsid w:val="00991C7D"/>
    <w:rsid w:val="0099633E"/>
    <w:rsid w:val="0099724F"/>
    <w:rsid w:val="009A4C61"/>
    <w:rsid w:val="009B0B65"/>
    <w:rsid w:val="009B2CEB"/>
    <w:rsid w:val="009B6E22"/>
    <w:rsid w:val="009C16B3"/>
    <w:rsid w:val="009D0B0A"/>
    <w:rsid w:val="009E2800"/>
    <w:rsid w:val="009E2A15"/>
    <w:rsid w:val="009E56C1"/>
    <w:rsid w:val="009F2A6C"/>
    <w:rsid w:val="00A0075E"/>
    <w:rsid w:val="00A04A2A"/>
    <w:rsid w:val="00A04AA6"/>
    <w:rsid w:val="00A05977"/>
    <w:rsid w:val="00A121EF"/>
    <w:rsid w:val="00A1598B"/>
    <w:rsid w:val="00A165FF"/>
    <w:rsid w:val="00A1701C"/>
    <w:rsid w:val="00A25E33"/>
    <w:rsid w:val="00A32DE1"/>
    <w:rsid w:val="00A358A2"/>
    <w:rsid w:val="00A4054B"/>
    <w:rsid w:val="00A41CF6"/>
    <w:rsid w:val="00A4699B"/>
    <w:rsid w:val="00A52CFD"/>
    <w:rsid w:val="00A712B7"/>
    <w:rsid w:val="00A80238"/>
    <w:rsid w:val="00A864DE"/>
    <w:rsid w:val="00A87AC9"/>
    <w:rsid w:val="00AB0CF4"/>
    <w:rsid w:val="00AB2926"/>
    <w:rsid w:val="00AC1370"/>
    <w:rsid w:val="00AC4FF6"/>
    <w:rsid w:val="00AD3DB4"/>
    <w:rsid w:val="00AD3E4A"/>
    <w:rsid w:val="00AD4A46"/>
    <w:rsid w:val="00AD5AC6"/>
    <w:rsid w:val="00AE372F"/>
    <w:rsid w:val="00AE5117"/>
    <w:rsid w:val="00AF09BF"/>
    <w:rsid w:val="00AF17BF"/>
    <w:rsid w:val="00AF227E"/>
    <w:rsid w:val="00AF762D"/>
    <w:rsid w:val="00B0622F"/>
    <w:rsid w:val="00B14599"/>
    <w:rsid w:val="00B23DE8"/>
    <w:rsid w:val="00B307A0"/>
    <w:rsid w:val="00B329E9"/>
    <w:rsid w:val="00B35488"/>
    <w:rsid w:val="00B36E87"/>
    <w:rsid w:val="00B51442"/>
    <w:rsid w:val="00B6140A"/>
    <w:rsid w:val="00B70EBC"/>
    <w:rsid w:val="00B71FF1"/>
    <w:rsid w:val="00B74D90"/>
    <w:rsid w:val="00B84F34"/>
    <w:rsid w:val="00B85A11"/>
    <w:rsid w:val="00BB0DE8"/>
    <w:rsid w:val="00BB4F3C"/>
    <w:rsid w:val="00BC3C3D"/>
    <w:rsid w:val="00BC7D18"/>
    <w:rsid w:val="00BD086A"/>
    <w:rsid w:val="00BD3B9C"/>
    <w:rsid w:val="00BD511B"/>
    <w:rsid w:val="00BD7934"/>
    <w:rsid w:val="00BE09A9"/>
    <w:rsid w:val="00BE5579"/>
    <w:rsid w:val="00BE6767"/>
    <w:rsid w:val="00BE6DC5"/>
    <w:rsid w:val="00BF3232"/>
    <w:rsid w:val="00BF6CD6"/>
    <w:rsid w:val="00BF7C17"/>
    <w:rsid w:val="00C04A34"/>
    <w:rsid w:val="00C05188"/>
    <w:rsid w:val="00C06B54"/>
    <w:rsid w:val="00C07F79"/>
    <w:rsid w:val="00C17D7E"/>
    <w:rsid w:val="00C276C7"/>
    <w:rsid w:val="00C30193"/>
    <w:rsid w:val="00C37597"/>
    <w:rsid w:val="00C5532B"/>
    <w:rsid w:val="00C56E83"/>
    <w:rsid w:val="00C571F6"/>
    <w:rsid w:val="00C61E04"/>
    <w:rsid w:val="00C62D66"/>
    <w:rsid w:val="00C66B37"/>
    <w:rsid w:val="00C71348"/>
    <w:rsid w:val="00C96F35"/>
    <w:rsid w:val="00CA6483"/>
    <w:rsid w:val="00CB0C5E"/>
    <w:rsid w:val="00CB145D"/>
    <w:rsid w:val="00CC12FF"/>
    <w:rsid w:val="00CD4696"/>
    <w:rsid w:val="00CD68EA"/>
    <w:rsid w:val="00CE3E7B"/>
    <w:rsid w:val="00CF334E"/>
    <w:rsid w:val="00CF6039"/>
    <w:rsid w:val="00CF7780"/>
    <w:rsid w:val="00D045CB"/>
    <w:rsid w:val="00D14994"/>
    <w:rsid w:val="00D17E2C"/>
    <w:rsid w:val="00D26CAE"/>
    <w:rsid w:val="00D33FDD"/>
    <w:rsid w:val="00D34D4C"/>
    <w:rsid w:val="00D42EA5"/>
    <w:rsid w:val="00D515DE"/>
    <w:rsid w:val="00D53755"/>
    <w:rsid w:val="00D5428A"/>
    <w:rsid w:val="00D54CFB"/>
    <w:rsid w:val="00D57E06"/>
    <w:rsid w:val="00D60FA2"/>
    <w:rsid w:val="00D6126F"/>
    <w:rsid w:val="00D71F52"/>
    <w:rsid w:val="00D72240"/>
    <w:rsid w:val="00D74AB2"/>
    <w:rsid w:val="00D753F8"/>
    <w:rsid w:val="00DA23A6"/>
    <w:rsid w:val="00DA2879"/>
    <w:rsid w:val="00DA60CA"/>
    <w:rsid w:val="00DB0956"/>
    <w:rsid w:val="00DB251F"/>
    <w:rsid w:val="00DB46C6"/>
    <w:rsid w:val="00DB7472"/>
    <w:rsid w:val="00DC691E"/>
    <w:rsid w:val="00DD10D6"/>
    <w:rsid w:val="00DD1595"/>
    <w:rsid w:val="00DE0F5B"/>
    <w:rsid w:val="00DF2A14"/>
    <w:rsid w:val="00E016B5"/>
    <w:rsid w:val="00E1725C"/>
    <w:rsid w:val="00E21EC0"/>
    <w:rsid w:val="00E240A1"/>
    <w:rsid w:val="00E24B73"/>
    <w:rsid w:val="00E27DCB"/>
    <w:rsid w:val="00E36D3E"/>
    <w:rsid w:val="00E36EA0"/>
    <w:rsid w:val="00E41245"/>
    <w:rsid w:val="00E43690"/>
    <w:rsid w:val="00E45CBD"/>
    <w:rsid w:val="00E509F4"/>
    <w:rsid w:val="00E54EAC"/>
    <w:rsid w:val="00E627E5"/>
    <w:rsid w:val="00E6448C"/>
    <w:rsid w:val="00E90B06"/>
    <w:rsid w:val="00E911D3"/>
    <w:rsid w:val="00E95423"/>
    <w:rsid w:val="00EA303B"/>
    <w:rsid w:val="00EA4BE8"/>
    <w:rsid w:val="00EA6017"/>
    <w:rsid w:val="00EA7F45"/>
    <w:rsid w:val="00EB4256"/>
    <w:rsid w:val="00EB44D3"/>
    <w:rsid w:val="00EB4962"/>
    <w:rsid w:val="00EB7D51"/>
    <w:rsid w:val="00EC1522"/>
    <w:rsid w:val="00EC4BA4"/>
    <w:rsid w:val="00EC796D"/>
    <w:rsid w:val="00ED20D0"/>
    <w:rsid w:val="00EE0BDE"/>
    <w:rsid w:val="00EE2085"/>
    <w:rsid w:val="00EF4634"/>
    <w:rsid w:val="00EF602C"/>
    <w:rsid w:val="00EF6947"/>
    <w:rsid w:val="00F030D0"/>
    <w:rsid w:val="00F06024"/>
    <w:rsid w:val="00F1175C"/>
    <w:rsid w:val="00F129C8"/>
    <w:rsid w:val="00F21507"/>
    <w:rsid w:val="00F277CB"/>
    <w:rsid w:val="00F33D96"/>
    <w:rsid w:val="00F51F25"/>
    <w:rsid w:val="00F64D7C"/>
    <w:rsid w:val="00F6797A"/>
    <w:rsid w:val="00F93E7F"/>
    <w:rsid w:val="00F9765F"/>
    <w:rsid w:val="00FA579A"/>
    <w:rsid w:val="00FA6B95"/>
    <w:rsid w:val="00FA74E9"/>
    <w:rsid w:val="00FB5517"/>
    <w:rsid w:val="00FB75B2"/>
    <w:rsid w:val="00FC5762"/>
    <w:rsid w:val="00FD0F91"/>
    <w:rsid w:val="00FD36E4"/>
    <w:rsid w:val="00FE3E68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FEF23E-F1E2-4805-A29B-192CFC6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48</cp:revision>
  <cp:lastPrinted>2022-01-18T10:22:00Z</cp:lastPrinted>
  <dcterms:created xsi:type="dcterms:W3CDTF">2023-01-18T13:18:00Z</dcterms:created>
  <dcterms:modified xsi:type="dcterms:W3CDTF">2023-04-17T07:16:00Z</dcterms:modified>
</cp:coreProperties>
</file>